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65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41C90" w:rsidRPr="0031753E" w:rsidRDefault="00941C90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31753E">
        <w:rPr>
          <w:b/>
          <w:sz w:val="22"/>
          <w:szCs w:val="22"/>
          <w:u w:val="single"/>
        </w:rPr>
        <w:t>ΠΡΟΣ ΠΕ………………………., Τμήμα Κτηνιατρικής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15BDC">
        <w:rPr>
          <w:b/>
          <w:sz w:val="22"/>
          <w:szCs w:val="22"/>
        </w:rPr>
        <w:t xml:space="preserve">ΑΙΤΗΜΑ </w:t>
      </w:r>
      <w:r w:rsidR="00576205" w:rsidRPr="00B15BDC">
        <w:rPr>
          <w:b/>
          <w:sz w:val="22"/>
          <w:szCs w:val="22"/>
        </w:rPr>
        <w:t>ΕΝΙΣΧΥΣΗΣ</w:t>
      </w:r>
      <w:r w:rsidR="00B15BDC" w:rsidRPr="00B15BDC">
        <w:rPr>
          <w:b/>
          <w:sz w:val="22"/>
          <w:szCs w:val="22"/>
        </w:rPr>
        <w:t xml:space="preserve"> </w:t>
      </w:r>
      <w:bookmarkStart w:id="0" w:name="_GoBack"/>
      <w:bookmarkEnd w:id="0"/>
      <w:r w:rsidRPr="0031753E">
        <w:rPr>
          <w:b/>
          <w:sz w:val="22"/>
          <w:szCs w:val="22"/>
        </w:rPr>
        <w:t xml:space="preserve">ΓΙΑ ΠΡΟΣΚΟΜΙΣΗ ΘΑΝΑΤΩΜΕΝΩΝ ΑΛΕΠΟΥΔΩΝ </w:t>
      </w:r>
      <w:r w:rsidR="00853C44" w:rsidRPr="0031753E">
        <w:rPr>
          <w:b/>
          <w:sz w:val="22"/>
          <w:szCs w:val="22"/>
        </w:rPr>
        <w:t>ΣΤ</w:t>
      </w:r>
      <w:r w:rsidR="00853C44" w:rsidRPr="00853C44">
        <w:rPr>
          <w:b/>
          <w:sz w:val="22"/>
          <w:szCs w:val="22"/>
        </w:rPr>
        <w:t>Ο</w:t>
      </w:r>
      <w:r w:rsidR="00853C44" w:rsidRPr="0031753E">
        <w:rPr>
          <w:b/>
          <w:sz w:val="22"/>
          <w:szCs w:val="22"/>
        </w:rPr>
        <w:t xml:space="preserve"> ΠΛΑΙΣΙ</w:t>
      </w:r>
      <w:r w:rsidR="00853C44" w:rsidRPr="00853C44">
        <w:rPr>
          <w:b/>
          <w:sz w:val="22"/>
          <w:szCs w:val="22"/>
        </w:rPr>
        <w:t>Ο</w:t>
      </w:r>
      <w:r w:rsidR="00853C44" w:rsidRPr="0031753E">
        <w:rPr>
          <w:b/>
          <w:sz w:val="22"/>
          <w:szCs w:val="22"/>
        </w:rPr>
        <w:t xml:space="preserve"> </w:t>
      </w:r>
      <w:r w:rsidRPr="0031753E">
        <w:rPr>
          <w:b/>
          <w:sz w:val="22"/>
          <w:szCs w:val="22"/>
        </w:rPr>
        <w:t>ΤΗΣ ΕΝΕΡΓΗΤΙΚΗΣ ΕΠΙΤΗΡΗΣΗΣ ΤΗΣ ΛΥΣΣΑΣ (</w:t>
      </w:r>
      <w:r w:rsidR="00437B1D" w:rsidRPr="00437B1D">
        <w:rPr>
          <w:b/>
          <w:sz w:val="22"/>
          <w:szCs w:val="22"/>
        </w:rPr>
        <w:t>ΕΚΣΤΡΑΤΕΙΑ</w:t>
      </w:r>
      <w:r w:rsidR="00921C79" w:rsidRPr="00921C79">
        <w:rPr>
          <w:b/>
          <w:sz w:val="22"/>
          <w:szCs w:val="22"/>
        </w:rPr>
        <w:t xml:space="preserve"> </w:t>
      </w:r>
      <w:r w:rsidR="00921C79" w:rsidRPr="00437B1D">
        <w:rPr>
          <w:b/>
          <w:sz w:val="22"/>
          <w:szCs w:val="22"/>
        </w:rPr>
        <w:t>ΕΜΒΟΛΙΑ</w:t>
      </w:r>
      <w:r w:rsidR="00921C79" w:rsidRPr="003E784E">
        <w:rPr>
          <w:b/>
          <w:sz w:val="22"/>
          <w:szCs w:val="22"/>
        </w:rPr>
        <w:t>Σ</w:t>
      </w:r>
      <w:r w:rsidR="00921C79" w:rsidRPr="00921C79">
        <w:rPr>
          <w:b/>
          <w:sz w:val="22"/>
          <w:szCs w:val="22"/>
        </w:rPr>
        <w:t>ΜΟΥ ΆΓΡΙΑΣ ΠΑΝΙΔΑ</w:t>
      </w:r>
      <w:r w:rsidR="00921C79" w:rsidRPr="000A637A">
        <w:rPr>
          <w:b/>
          <w:sz w:val="22"/>
          <w:szCs w:val="22"/>
        </w:rPr>
        <w:t>Σ</w:t>
      </w:r>
      <w:r w:rsidRPr="0031753E">
        <w:rPr>
          <w:b/>
          <w:sz w:val="22"/>
          <w:szCs w:val="22"/>
        </w:rPr>
        <w:t>)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</w:p>
    <w:tbl>
      <w:tblPr>
        <w:tblpPr w:leftFromText="180" w:rightFromText="180" w:vertAnchor="page" w:horzAnchor="margin" w:tblpXSpec="center" w:tblpY="286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062"/>
        <w:gridCol w:w="1505"/>
        <w:gridCol w:w="992"/>
        <w:gridCol w:w="992"/>
        <w:gridCol w:w="1186"/>
        <w:gridCol w:w="1255"/>
        <w:gridCol w:w="1812"/>
        <w:gridCol w:w="1934"/>
        <w:gridCol w:w="1479"/>
        <w:gridCol w:w="1242"/>
      </w:tblGrid>
      <w:tr w:rsidR="00FE4D65" w:rsidRPr="0031753E" w:rsidTr="008C6045">
        <w:trPr>
          <w:trHeight w:val="2205"/>
        </w:trPr>
        <w:tc>
          <w:tcPr>
            <w:tcW w:w="1809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CD25EA">
              <w:rPr>
                <w:b/>
                <w:bCs/>
                <w:sz w:val="20"/>
                <w:szCs w:val="20"/>
              </w:rPr>
              <w:t>Π</w:t>
            </w:r>
            <w:r w:rsidR="00CD25EA" w:rsidRPr="00CD25EA">
              <w:rPr>
                <w:b/>
                <w:bCs/>
                <w:sz w:val="20"/>
                <w:szCs w:val="20"/>
              </w:rPr>
              <w:t>εριφερειακ</w:t>
            </w:r>
            <w:proofErr w:type="spellEnd"/>
            <w:r w:rsidR="00CD25EA">
              <w:rPr>
                <w:b/>
                <w:bCs/>
                <w:sz w:val="20"/>
                <w:szCs w:val="20"/>
                <w:lang w:val="en-US"/>
              </w:rPr>
              <w:t>ή</w:t>
            </w:r>
            <w:r w:rsidR="00CD25EA" w:rsidRPr="00CD25EA">
              <w:rPr>
                <w:b/>
                <w:bCs/>
                <w:sz w:val="20"/>
                <w:szCs w:val="20"/>
              </w:rPr>
              <w:t xml:space="preserve"> </w:t>
            </w:r>
            <w:r w:rsidRPr="00CD25EA">
              <w:rPr>
                <w:b/>
                <w:bCs/>
                <w:sz w:val="20"/>
                <w:szCs w:val="20"/>
              </w:rPr>
              <w:t>Ε</w:t>
            </w:r>
            <w:r w:rsidR="00CD25EA" w:rsidRPr="00CD25EA">
              <w:rPr>
                <w:b/>
                <w:bCs/>
                <w:sz w:val="20"/>
                <w:szCs w:val="20"/>
              </w:rPr>
              <w:t>ν</w:t>
            </w:r>
            <w:r w:rsidR="00CD25EA">
              <w:rPr>
                <w:b/>
                <w:bCs/>
                <w:sz w:val="20"/>
                <w:szCs w:val="20"/>
                <w:lang w:val="en-US"/>
              </w:rPr>
              <w:t>ό</w:t>
            </w:r>
            <w:proofErr w:type="spellStart"/>
            <w:r w:rsidR="00CD25EA" w:rsidRPr="00CD25EA">
              <w:rPr>
                <w:b/>
                <w:bCs/>
                <w:sz w:val="20"/>
                <w:szCs w:val="20"/>
              </w:rPr>
              <w:t>τητα</w:t>
            </w:r>
            <w:proofErr w:type="spellEnd"/>
          </w:p>
        </w:tc>
        <w:tc>
          <w:tcPr>
            <w:tcW w:w="2062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Ονοματεπώνυμο</w:t>
            </w:r>
          </w:p>
        </w:tc>
        <w:tc>
          <w:tcPr>
            <w:tcW w:w="1505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Πατρώνυμο</w:t>
            </w:r>
          </w:p>
        </w:tc>
        <w:tc>
          <w:tcPr>
            <w:tcW w:w="992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ΑΦΜ</w:t>
            </w:r>
          </w:p>
        </w:tc>
        <w:tc>
          <w:tcPr>
            <w:tcW w:w="992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ΙΒΑΝ</w:t>
            </w:r>
          </w:p>
        </w:tc>
        <w:tc>
          <w:tcPr>
            <w:tcW w:w="1186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753E">
              <w:rPr>
                <w:rFonts w:ascii="Calibri" w:hAnsi="Calibri"/>
                <w:b/>
                <w:bCs/>
                <w:sz w:val="20"/>
                <w:szCs w:val="20"/>
              </w:rPr>
              <w:t>Ιδιότητα</w:t>
            </w:r>
          </w:p>
        </w:tc>
        <w:tc>
          <w:tcPr>
            <w:tcW w:w="1255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Άδεια κυνηγιού σε ισχύ (αριθμός αδείας)</w:t>
            </w:r>
          </w:p>
        </w:tc>
        <w:tc>
          <w:tcPr>
            <w:tcW w:w="1812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Αριθμός κατάλληλων δειγμάτων (αλεπούδες που θανατώθηκαν και είναι  εφικτή η συλλογή αίματος)</w:t>
            </w:r>
          </w:p>
        </w:tc>
        <w:tc>
          <w:tcPr>
            <w:tcW w:w="1934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Ημερομηνία/</w:t>
            </w:r>
            <w:proofErr w:type="spellStart"/>
            <w:r w:rsidRPr="0031753E">
              <w:rPr>
                <w:b/>
                <w:bCs/>
                <w:sz w:val="20"/>
                <w:szCs w:val="20"/>
              </w:rPr>
              <w:t>ες</w:t>
            </w:r>
            <w:proofErr w:type="spellEnd"/>
            <w:r w:rsidRPr="0031753E">
              <w:rPr>
                <w:b/>
                <w:bCs/>
                <w:sz w:val="20"/>
                <w:szCs w:val="20"/>
              </w:rPr>
              <w:t xml:space="preserve"> προσκόμισης δείγματος και δικαιολογητικών στο Τμήμα Κτηνιατρικής</w:t>
            </w:r>
          </w:p>
        </w:tc>
        <w:tc>
          <w:tcPr>
            <w:tcW w:w="1479" w:type="dxa"/>
            <w:shd w:val="clear" w:color="auto" w:fill="FFFF00"/>
          </w:tcPr>
          <w:p w:rsidR="00FE4D65" w:rsidRPr="0031753E" w:rsidRDefault="00FE4D65" w:rsidP="000725F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>Έντυπο Συλλογής δείγματος (ΝΑΙ/ΟΧΙ)</w:t>
            </w:r>
          </w:p>
        </w:tc>
        <w:tc>
          <w:tcPr>
            <w:tcW w:w="1242" w:type="dxa"/>
            <w:shd w:val="clear" w:color="auto" w:fill="FFFF00"/>
          </w:tcPr>
          <w:p w:rsidR="00FE4D65" w:rsidRPr="0031753E" w:rsidRDefault="00FE4D65" w:rsidP="00D917D4">
            <w:pPr>
              <w:jc w:val="center"/>
              <w:rPr>
                <w:b/>
                <w:bCs/>
                <w:sz w:val="20"/>
                <w:szCs w:val="20"/>
              </w:rPr>
            </w:pPr>
            <w:r w:rsidRPr="0031753E">
              <w:rPr>
                <w:b/>
                <w:bCs/>
                <w:sz w:val="20"/>
                <w:szCs w:val="20"/>
              </w:rPr>
              <w:t xml:space="preserve">Ύψος </w:t>
            </w:r>
            <w:r w:rsidR="00D917D4">
              <w:rPr>
                <w:b/>
                <w:bCs/>
                <w:sz w:val="20"/>
                <w:szCs w:val="20"/>
              </w:rPr>
              <w:t>Ενίσχυσης</w:t>
            </w:r>
          </w:p>
        </w:tc>
      </w:tr>
      <w:tr w:rsidR="00FE4D65" w:rsidRPr="0031753E" w:rsidTr="008C6045">
        <w:trPr>
          <w:trHeight w:val="1609"/>
        </w:trPr>
        <w:tc>
          <w:tcPr>
            <w:tcW w:w="1809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62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505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55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934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42" w:type="dxa"/>
            <w:shd w:val="clear" w:color="auto" w:fill="auto"/>
            <w:vAlign w:val="bottom"/>
          </w:tcPr>
          <w:p w:rsidR="00FE4D65" w:rsidRPr="0031753E" w:rsidRDefault="00FE4D65" w:rsidP="000725F4">
            <w:pPr>
              <w:rPr>
                <w:rFonts w:ascii="Calibri" w:hAnsi="Calibri"/>
                <w:sz w:val="20"/>
                <w:szCs w:val="20"/>
              </w:rPr>
            </w:pPr>
            <w:r w:rsidRPr="0031753E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</w:tbl>
    <w:p w:rsidR="00FE4D65" w:rsidRPr="0031753E" w:rsidRDefault="00FE4D65" w:rsidP="00FE4D65">
      <w:pPr>
        <w:jc w:val="center"/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753E">
        <w:rPr>
          <w:b/>
          <w:sz w:val="22"/>
          <w:szCs w:val="22"/>
        </w:rPr>
        <w:t>Ημερομηνία</w:t>
      </w: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E4D65" w:rsidRPr="0031753E" w:rsidRDefault="00FE4D65" w:rsidP="00FE4D6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1753E">
        <w:rPr>
          <w:b/>
          <w:sz w:val="22"/>
          <w:szCs w:val="22"/>
        </w:rPr>
        <w:t>Ο αιτών</w:t>
      </w:r>
    </w:p>
    <w:p w:rsidR="00FE4D65" w:rsidRPr="0031753E" w:rsidRDefault="00FE4D65" w:rsidP="00FE4D65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FE4D65" w:rsidRPr="0031753E" w:rsidRDefault="00FE4D65" w:rsidP="00FE4D65">
      <w:pPr>
        <w:tabs>
          <w:tab w:val="left" w:pos="10140"/>
        </w:tabs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p w:rsidR="00FE4D65" w:rsidRPr="0031753E" w:rsidRDefault="00FE4D65" w:rsidP="00FE4D65">
      <w:pPr>
        <w:rPr>
          <w:sz w:val="22"/>
          <w:szCs w:val="22"/>
        </w:rPr>
      </w:pPr>
    </w:p>
    <w:sectPr w:rsidR="00FE4D65" w:rsidRPr="0031753E" w:rsidSect="001A5642">
      <w:footerReference w:type="default" r:id="rId8"/>
      <w:pgSz w:w="16838" w:h="11906" w:orient="landscape"/>
      <w:pgMar w:top="720" w:right="720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45" w:rsidRDefault="00CC2045">
      <w:r>
        <w:separator/>
      </w:r>
    </w:p>
  </w:endnote>
  <w:endnote w:type="continuationSeparator" w:id="0">
    <w:p w:rsidR="00CC2045" w:rsidRDefault="00CC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27A" w:rsidRPr="005C4CD5" w:rsidRDefault="002B7A81">
    <w:pPr>
      <w:pStyle w:val="a3"/>
      <w:jc w:val="center"/>
      <w:rPr>
        <w:sz w:val="16"/>
        <w:szCs w:val="16"/>
      </w:rPr>
    </w:pPr>
    <w:r w:rsidRPr="005C4CD5">
      <w:rPr>
        <w:sz w:val="16"/>
        <w:szCs w:val="16"/>
      </w:rPr>
      <w:fldChar w:fldCharType="begin"/>
    </w:r>
    <w:r w:rsidR="0045227A" w:rsidRPr="005C4CD5">
      <w:rPr>
        <w:sz w:val="16"/>
        <w:szCs w:val="16"/>
      </w:rPr>
      <w:instrText xml:space="preserve"> PAGE   \* MERGEFORMAT </w:instrText>
    </w:r>
    <w:r w:rsidRPr="005C4CD5">
      <w:rPr>
        <w:sz w:val="16"/>
        <w:szCs w:val="16"/>
      </w:rPr>
      <w:fldChar w:fldCharType="separate"/>
    </w:r>
    <w:r w:rsidR="00806546">
      <w:rPr>
        <w:noProof/>
        <w:sz w:val="16"/>
        <w:szCs w:val="16"/>
      </w:rPr>
      <w:t>1</w:t>
    </w:r>
    <w:r w:rsidRPr="005C4CD5">
      <w:rPr>
        <w:sz w:val="16"/>
        <w:szCs w:val="16"/>
      </w:rPr>
      <w:fldChar w:fldCharType="end"/>
    </w:r>
    <w:r w:rsidR="0045227A" w:rsidRPr="005C4CD5">
      <w:rPr>
        <w:sz w:val="16"/>
        <w:szCs w:val="16"/>
      </w:rPr>
      <w:t>/</w:t>
    </w:r>
    <w:r w:rsidRPr="005C4CD5">
      <w:rPr>
        <w:rStyle w:val="ac"/>
        <w:sz w:val="16"/>
        <w:szCs w:val="16"/>
      </w:rPr>
      <w:fldChar w:fldCharType="begin"/>
    </w:r>
    <w:r w:rsidR="0045227A" w:rsidRPr="005C4CD5">
      <w:rPr>
        <w:rStyle w:val="ac"/>
        <w:sz w:val="16"/>
        <w:szCs w:val="16"/>
      </w:rPr>
      <w:instrText xml:space="preserve"> NUMPAGES </w:instrText>
    </w:r>
    <w:r w:rsidRPr="005C4CD5">
      <w:rPr>
        <w:rStyle w:val="ac"/>
        <w:sz w:val="16"/>
        <w:szCs w:val="16"/>
      </w:rPr>
      <w:fldChar w:fldCharType="separate"/>
    </w:r>
    <w:r w:rsidR="00806546">
      <w:rPr>
        <w:rStyle w:val="ac"/>
        <w:noProof/>
        <w:sz w:val="16"/>
        <w:szCs w:val="16"/>
      </w:rPr>
      <w:t>43</w:t>
    </w:r>
    <w:r w:rsidRPr="005C4CD5">
      <w:rPr>
        <w:rStyle w:val="ac"/>
        <w:sz w:val="16"/>
        <w:szCs w:val="16"/>
      </w:rPr>
      <w:fldChar w:fldCharType="end"/>
    </w:r>
  </w:p>
  <w:p w:rsidR="0045227A" w:rsidRDefault="0045227A">
    <w:pPr>
      <w:pStyle w:val="a3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45" w:rsidRDefault="00CC2045">
      <w:r>
        <w:separator/>
      </w:r>
    </w:p>
  </w:footnote>
  <w:footnote w:type="continuationSeparator" w:id="0">
    <w:p w:rsidR="00CC2045" w:rsidRDefault="00CC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B20"/>
    <w:multiLevelType w:val="hybridMultilevel"/>
    <w:tmpl w:val="B5400758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BAE495F"/>
    <w:multiLevelType w:val="hybridMultilevel"/>
    <w:tmpl w:val="ED00A23A"/>
    <w:lvl w:ilvl="0" w:tplc="4A24AA26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60F5A"/>
    <w:multiLevelType w:val="hybridMultilevel"/>
    <w:tmpl w:val="C0B0A30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239397E"/>
    <w:multiLevelType w:val="hybridMultilevel"/>
    <w:tmpl w:val="81CC041A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5B50811"/>
    <w:multiLevelType w:val="hybridMultilevel"/>
    <w:tmpl w:val="966E9B1A"/>
    <w:lvl w:ilvl="0" w:tplc="9DA2ED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262D58D9"/>
    <w:multiLevelType w:val="hybridMultilevel"/>
    <w:tmpl w:val="34343054"/>
    <w:lvl w:ilvl="0" w:tplc="0408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11513"/>
    <w:multiLevelType w:val="hybridMultilevel"/>
    <w:tmpl w:val="81CA9644"/>
    <w:lvl w:ilvl="0" w:tplc="E2FEADD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859FA"/>
    <w:multiLevelType w:val="hybridMultilevel"/>
    <w:tmpl w:val="46F6E0C2"/>
    <w:lvl w:ilvl="0" w:tplc="346EB244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61AA"/>
    <w:multiLevelType w:val="hybridMultilevel"/>
    <w:tmpl w:val="1B283BE6"/>
    <w:lvl w:ilvl="0" w:tplc="E7F2F3FE">
      <w:numFmt w:val="bullet"/>
      <w:lvlText w:val=""/>
      <w:lvlJc w:val="left"/>
      <w:pPr>
        <w:ind w:left="473" w:hanging="360"/>
      </w:pPr>
      <w:rPr>
        <w:rFonts w:ascii="Symbol" w:eastAsia="Times New Roman" w:hAnsi="Symbol" w:cs="Arial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FD671E4"/>
    <w:multiLevelType w:val="hybridMultilevel"/>
    <w:tmpl w:val="0EAE718A"/>
    <w:lvl w:ilvl="0" w:tplc="C908ED32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6E07863"/>
    <w:multiLevelType w:val="hybridMultilevel"/>
    <w:tmpl w:val="92EC1304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72C28AC"/>
    <w:multiLevelType w:val="hybridMultilevel"/>
    <w:tmpl w:val="03D44B18"/>
    <w:lvl w:ilvl="0" w:tplc="226E4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12" w15:restartNumberingAfterBreak="0">
    <w:nsid w:val="4BF007CC"/>
    <w:multiLevelType w:val="hybridMultilevel"/>
    <w:tmpl w:val="94E24692"/>
    <w:lvl w:ilvl="0" w:tplc="FB3CD44A">
      <w:start w:val="1"/>
      <w:numFmt w:val="bullet"/>
      <w:lvlText w:val=""/>
      <w:lvlJc w:val="left"/>
      <w:pPr>
        <w:ind w:left="9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1994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5E04369"/>
    <w:multiLevelType w:val="hybridMultilevel"/>
    <w:tmpl w:val="AB7EA65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A6099"/>
    <w:multiLevelType w:val="hybridMultilevel"/>
    <w:tmpl w:val="003AE842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99A32D8"/>
    <w:multiLevelType w:val="hybridMultilevel"/>
    <w:tmpl w:val="5EF655F0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C4CBA"/>
    <w:multiLevelType w:val="multilevel"/>
    <w:tmpl w:val="04080023"/>
    <w:lvl w:ilvl="0">
      <w:start w:val="1"/>
      <w:numFmt w:val="upperRoman"/>
      <w:pStyle w:val="1"/>
      <w:lvlText w:val="Άρθρο %1."/>
      <w:lvlJc w:val="left"/>
      <w:rPr>
        <w:rFonts w:cs="Times New Roman"/>
      </w:rPr>
    </w:lvl>
    <w:lvl w:ilvl="1">
      <w:start w:val="1"/>
      <w:numFmt w:val="decimalZero"/>
      <w:isLgl/>
      <w:lvlText w:val="Ενότητα %1.%2"/>
      <w:lvlJc w:val="left"/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618F6C73"/>
    <w:multiLevelType w:val="multilevel"/>
    <w:tmpl w:val="ED00A23A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hAnsi="Bookman Old Style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FE1487"/>
    <w:multiLevelType w:val="hybridMultilevel"/>
    <w:tmpl w:val="7E8E904A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85F453B"/>
    <w:multiLevelType w:val="hybridMultilevel"/>
    <w:tmpl w:val="C0B0A302"/>
    <w:lvl w:ilvl="0" w:tplc="0408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B51630E"/>
    <w:multiLevelType w:val="hybridMultilevel"/>
    <w:tmpl w:val="08B2EEBC"/>
    <w:lvl w:ilvl="0" w:tplc="0C8A8B38">
      <w:start w:val="1"/>
      <w:numFmt w:val="decimal"/>
      <w:lvlText w:val="2.%1"/>
      <w:lvlJc w:val="left"/>
      <w:pPr>
        <w:ind w:left="615" w:hanging="615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357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077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797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517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237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957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677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397" w:hanging="180"/>
      </w:pPr>
      <w:rPr>
        <w:rFonts w:cs="Times New Roman"/>
      </w:rPr>
    </w:lvl>
  </w:abstractNum>
  <w:abstractNum w:abstractNumId="22" w15:restartNumberingAfterBreak="0">
    <w:nsid w:val="6C6355E1"/>
    <w:multiLevelType w:val="hybridMultilevel"/>
    <w:tmpl w:val="377C0AA6"/>
    <w:lvl w:ilvl="0" w:tplc="E2FEADD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245F84"/>
    <w:multiLevelType w:val="hybridMultilevel"/>
    <w:tmpl w:val="2392FD8E"/>
    <w:lvl w:ilvl="0" w:tplc="C70C90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75521DAD"/>
    <w:multiLevelType w:val="hybridMultilevel"/>
    <w:tmpl w:val="D6D2F704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A1970AF"/>
    <w:multiLevelType w:val="hybridMultilevel"/>
    <w:tmpl w:val="51C214B8"/>
    <w:lvl w:ilvl="0" w:tplc="FFFAD1FE">
      <w:start w:val="1"/>
      <w:numFmt w:val="bullet"/>
      <w:lvlText w:val=""/>
      <w:lvlJc w:val="left"/>
      <w:pPr>
        <w:tabs>
          <w:tab w:val="num" w:pos="675"/>
        </w:tabs>
        <w:ind w:left="675" w:hanging="360"/>
      </w:pPr>
      <w:rPr>
        <w:rFonts w:ascii="Wingdings 3" w:hAnsi="Wingdings 3" w:hint="default"/>
      </w:rPr>
    </w:lvl>
    <w:lvl w:ilvl="1" w:tplc="04080001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2644788C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23"/>
  </w:num>
  <w:num w:numId="5">
    <w:abstractNumId w:val="19"/>
  </w:num>
  <w:num w:numId="6">
    <w:abstractNumId w:val="24"/>
  </w:num>
  <w:num w:numId="7">
    <w:abstractNumId w:val="0"/>
  </w:num>
  <w:num w:numId="8">
    <w:abstractNumId w:val="4"/>
  </w:num>
  <w:num w:numId="9">
    <w:abstractNumId w:val="9"/>
  </w:num>
  <w:num w:numId="10">
    <w:abstractNumId w:val="21"/>
  </w:num>
  <w:num w:numId="11">
    <w:abstractNumId w:val="6"/>
  </w:num>
  <w:num w:numId="12">
    <w:abstractNumId w:val="1"/>
  </w:num>
  <w:num w:numId="13">
    <w:abstractNumId w:val="18"/>
  </w:num>
  <w:num w:numId="14">
    <w:abstractNumId w:val="13"/>
  </w:num>
  <w:num w:numId="15">
    <w:abstractNumId w:val="25"/>
  </w:num>
  <w:num w:numId="16">
    <w:abstractNumId w:val="5"/>
  </w:num>
  <w:num w:numId="17">
    <w:abstractNumId w:val="11"/>
  </w:num>
  <w:num w:numId="18">
    <w:abstractNumId w:val="17"/>
  </w:num>
  <w:num w:numId="19">
    <w:abstractNumId w:val="10"/>
  </w:num>
  <w:num w:numId="20">
    <w:abstractNumId w:val="14"/>
  </w:num>
  <w:num w:numId="21">
    <w:abstractNumId w:val="22"/>
  </w:num>
  <w:num w:numId="22">
    <w:abstractNumId w:val="16"/>
  </w:num>
  <w:num w:numId="23">
    <w:abstractNumId w:val="20"/>
  </w:num>
  <w:num w:numId="24">
    <w:abstractNumId w:val="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39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F6"/>
    <w:rsid w:val="0000094F"/>
    <w:rsid w:val="000021EA"/>
    <w:rsid w:val="00003029"/>
    <w:rsid w:val="0000356E"/>
    <w:rsid w:val="00003593"/>
    <w:rsid w:val="00003BCA"/>
    <w:rsid w:val="0000422B"/>
    <w:rsid w:val="0000525B"/>
    <w:rsid w:val="000054BE"/>
    <w:rsid w:val="00006302"/>
    <w:rsid w:val="00006F0B"/>
    <w:rsid w:val="00007908"/>
    <w:rsid w:val="00007CD9"/>
    <w:rsid w:val="00010A89"/>
    <w:rsid w:val="000114D1"/>
    <w:rsid w:val="000116BA"/>
    <w:rsid w:val="00011AF2"/>
    <w:rsid w:val="00012198"/>
    <w:rsid w:val="00012967"/>
    <w:rsid w:val="000138D4"/>
    <w:rsid w:val="00013AC1"/>
    <w:rsid w:val="00013AF6"/>
    <w:rsid w:val="00013F0A"/>
    <w:rsid w:val="00014692"/>
    <w:rsid w:val="0001523B"/>
    <w:rsid w:val="0001542F"/>
    <w:rsid w:val="00015A0E"/>
    <w:rsid w:val="00015FAA"/>
    <w:rsid w:val="0001771B"/>
    <w:rsid w:val="00017990"/>
    <w:rsid w:val="000203F8"/>
    <w:rsid w:val="000206E3"/>
    <w:rsid w:val="0002169E"/>
    <w:rsid w:val="00021AFC"/>
    <w:rsid w:val="000222EA"/>
    <w:rsid w:val="000226D0"/>
    <w:rsid w:val="00023939"/>
    <w:rsid w:val="00023B8A"/>
    <w:rsid w:val="00023DB2"/>
    <w:rsid w:val="000244E8"/>
    <w:rsid w:val="00024D84"/>
    <w:rsid w:val="00024DF4"/>
    <w:rsid w:val="00025D6F"/>
    <w:rsid w:val="00026458"/>
    <w:rsid w:val="000266B3"/>
    <w:rsid w:val="000267C2"/>
    <w:rsid w:val="0002693B"/>
    <w:rsid w:val="00026954"/>
    <w:rsid w:val="00026E89"/>
    <w:rsid w:val="000302A6"/>
    <w:rsid w:val="00030455"/>
    <w:rsid w:val="00030607"/>
    <w:rsid w:val="00031448"/>
    <w:rsid w:val="0003150A"/>
    <w:rsid w:val="00031F22"/>
    <w:rsid w:val="00032AB6"/>
    <w:rsid w:val="0003307E"/>
    <w:rsid w:val="000330DC"/>
    <w:rsid w:val="00033C89"/>
    <w:rsid w:val="00033D3F"/>
    <w:rsid w:val="000348BE"/>
    <w:rsid w:val="00034A16"/>
    <w:rsid w:val="00035268"/>
    <w:rsid w:val="00035FE1"/>
    <w:rsid w:val="000377E8"/>
    <w:rsid w:val="00037848"/>
    <w:rsid w:val="00040120"/>
    <w:rsid w:val="00040490"/>
    <w:rsid w:val="000408AD"/>
    <w:rsid w:val="000418B1"/>
    <w:rsid w:val="00041C15"/>
    <w:rsid w:val="000421D9"/>
    <w:rsid w:val="00042E5C"/>
    <w:rsid w:val="000432C1"/>
    <w:rsid w:val="00043463"/>
    <w:rsid w:val="00046C39"/>
    <w:rsid w:val="000470D7"/>
    <w:rsid w:val="000470E0"/>
    <w:rsid w:val="000504A6"/>
    <w:rsid w:val="000505D8"/>
    <w:rsid w:val="000505FF"/>
    <w:rsid w:val="000510E6"/>
    <w:rsid w:val="00051E1F"/>
    <w:rsid w:val="00051FC4"/>
    <w:rsid w:val="0005283E"/>
    <w:rsid w:val="00052B72"/>
    <w:rsid w:val="0005333E"/>
    <w:rsid w:val="00053373"/>
    <w:rsid w:val="00053D7F"/>
    <w:rsid w:val="0005414C"/>
    <w:rsid w:val="00054383"/>
    <w:rsid w:val="00054578"/>
    <w:rsid w:val="00054E3E"/>
    <w:rsid w:val="00054FD4"/>
    <w:rsid w:val="00055569"/>
    <w:rsid w:val="00055A91"/>
    <w:rsid w:val="00056652"/>
    <w:rsid w:val="000566D5"/>
    <w:rsid w:val="00056D26"/>
    <w:rsid w:val="0006068B"/>
    <w:rsid w:val="000612B0"/>
    <w:rsid w:val="000624C3"/>
    <w:rsid w:val="0006289A"/>
    <w:rsid w:val="00062E8B"/>
    <w:rsid w:val="0006352E"/>
    <w:rsid w:val="0006495D"/>
    <w:rsid w:val="00064D34"/>
    <w:rsid w:val="00064FF8"/>
    <w:rsid w:val="000652EA"/>
    <w:rsid w:val="00065489"/>
    <w:rsid w:val="00066B34"/>
    <w:rsid w:val="000703D6"/>
    <w:rsid w:val="00070592"/>
    <w:rsid w:val="00070642"/>
    <w:rsid w:val="000706BA"/>
    <w:rsid w:val="000709B8"/>
    <w:rsid w:val="00071557"/>
    <w:rsid w:val="00071B32"/>
    <w:rsid w:val="00071E2E"/>
    <w:rsid w:val="00072578"/>
    <w:rsid w:val="000725F4"/>
    <w:rsid w:val="00073409"/>
    <w:rsid w:val="00073657"/>
    <w:rsid w:val="00073B8F"/>
    <w:rsid w:val="00073DEF"/>
    <w:rsid w:val="000743DE"/>
    <w:rsid w:val="0007453F"/>
    <w:rsid w:val="00075B60"/>
    <w:rsid w:val="000762D5"/>
    <w:rsid w:val="0007705F"/>
    <w:rsid w:val="000773AB"/>
    <w:rsid w:val="00077599"/>
    <w:rsid w:val="00077617"/>
    <w:rsid w:val="00077DE7"/>
    <w:rsid w:val="00077FE2"/>
    <w:rsid w:val="0008018B"/>
    <w:rsid w:val="00080D6A"/>
    <w:rsid w:val="00081081"/>
    <w:rsid w:val="000817B6"/>
    <w:rsid w:val="00081F7C"/>
    <w:rsid w:val="00082D0F"/>
    <w:rsid w:val="00083B40"/>
    <w:rsid w:val="00083B83"/>
    <w:rsid w:val="00085542"/>
    <w:rsid w:val="00085983"/>
    <w:rsid w:val="00085A77"/>
    <w:rsid w:val="00085F7D"/>
    <w:rsid w:val="000861E9"/>
    <w:rsid w:val="000869A7"/>
    <w:rsid w:val="000872A2"/>
    <w:rsid w:val="00087B15"/>
    <w:rsid w:val="0009041A"/>
    <w:rsid w:val="0009143A"/>
    <w:rsid w:val="0009291C"/>
    <w:rsid w:val="00092EC7"/>
    <w:rsid w:val="00093D7E"/>
    <w:rsid w:val="00094660"/>
    <w:rsid w:val="00094F27"/>
    <w:rsid w:val="00095AC0"/>
    <w:rsid w:val="00095B88"/>
    <w:rsid w:val="00097464"/>
    <w:rsid w:val="000978CA"/>
    <w:rsid w:val="00097BA7"/>
    <w:rsid w:val="00097EAF"/>
    <w:rsid w:val="00097F5A"/>
    <w:rsid w:val="000A00AC"/>
    <w:rsid w:val="000A0E7A"/>
    <w:rsid w:val="000A1966"/>
    <w:rsid w:val="000A19AF"/>
    <w:rsid w:val="000A1F19"/>
    <w:rsid w:val="000A25F8"/>
    <w:rsid w:val="000A2CDB"/>
    <w:rsid w:val="000A339A"/>
    <w:rsid w:val="000A35F3"/>
    <w:rsid w:val="000A3D41"/>
    <w:rsid w:val="000A4083"/>
    <w:rsid w:val="000A4CBB"/>
    <w:rsid w:val="000A637A"/>
    <w:rsid w:val="000A744D"/>
    <w:rsid w:val="000A7513"/>
    <w:rsid w:val="000A7835"/>
    <w:rsid w:val="000A7C9D"/>
    <w:rsid w:val="000B04D8"/>
    <w:rsid w:val="000B054D"/>
    <w:rsid w:val="000B2AEA"/>
    <w:rsid w:val="000B2D13"/>
    <w:rsid w:val="000B2F96"/>
    <w:rsid w:val="000B30EF"/>
    <w:rsid w:val="000B38D0"/>
    <w:rsid w:val="000B42BC"/>
    <w:rsid w:val="000B5569"/>
    <w:rsid w:val="000B62C0"/>
    <w:rsid w:val="000B676B"/>
    <w:rsid w:val="000B6876"/>
    <w:rsid w:val="000B6CD7"/>
    <w:rsid w:val="000B6EBB"/>
    <w:rsid w:val="000B6EE0"/>
    <w:rsid w:val="000B7433"/>
    <w:rsid w:val="000B7EC8"/>
    <w:rsid w:val="000C004E"/>
    <w:rsid w:val="000C04C8"/>
    <w:rsid w:val="000C08A6"/>
    <w:rsid w:val="000C0C5C"/>
    <w:rsid w:val="000C1156"/>
    <w:rsid w:val="000C15F2"/>
    <w:rsid w:val="000C22E3"/>
    <w:rsid w:val="000C245B"/>
    <w:rsid w:val="000C2547"/>
    <w:rsid w:val="000C2911"/>
    <w:rsid w:val="000C2E94"/>
    <w:rsid w:val="000C3F26"/>
    <w:rsid w:val="000C43EB"/>
    <w:rsid w:val="000C5C44"/>
    <w:rsid w:val="000C5E0F"/>
    <w:rsid w:val="000C5E79"/>
    <w:rsid w:val="000C7599"/>
    <w:rsid w:val="000D02BF"/>
    <w:rsid w:val="000D0E95"/>
    <w:rsid w:val="000D147A"/>
    <w:rsid w:val="000D1588"/>
    <w:rsid w:val="000D1A78"/>
    <w:rsid w:val="000D1DC7"/>
    <w:rsid w:val="000D1E36"/>
    <w:rsid w:val="000D2189"/>
    <w:rsid w:val="000D27FE"/>
    <w:rsid w:val="000D2A9B"/>
    <w:rsid w:val="000D2B10"/>
    <w:rsid w:val="000D340B"/>
    <w:rsid w:val="000D3B23"/>
    <w:rsid w:val="000D47D8"/>
    <w:rsid w:val="000D5C14"/>
    <w:rsid w:val="000D6059"/>
    <w:rsid w:val="000D6691"/>
    <w:rsid w:val="000D7039"/>
    <w:rsid w:val="000D776A"/>
    <w:rsid w:val="000D7D1B"/>
    <w:rsid w:val="000E0331"/>
    <w:rsid w:val="000E057C"/>
    <w:rsid w:val="000E0F05"/>
    <w:rsid w:val="000E15A9"/>
    <w:rsid w:val="000E19DC"/>
    <w:rsid w:val="000E1ABC"/>
    <w:rsid w:val="000E3704"/>
    <w:rsid w:val="000E43E2"/>
    <w:rsid w:val="000E4945"/>
    <w:rsid w:val="000E49A7"/>
    <w:rsid w:val="000E5120"/>
    <w:rsid w:val="000E5379"/>
    <w:rsid w:val="000E55C5"/>
    <w:rsid w:val="000E565D"/>
    <w:rsid w:val="000E58BC"/>
    <w:rsid w:val="000E5F9F"/>
    <w:rsid w:val="000E7066"/>
    <w:rsid w:val="000E7431"/>
    <w:rsid w:val="000E7A3A"/>
    <w:rsid w:val="000E7D16"/>
    <w:rsid w:val="000F055D"/>
    <w:rsid w:val="000F0783"/>
    <w:rsid w:val="000F0E2A"/>
    <w:rsid w:val="000F27BC"/>
    <w:rsid w:val="000F284C"/>
    <w:rsid w:val="000F2A42"/>
    <w:rsid w:val="000F2CE3"/>
    <w:rsid w:val="000F3931"/>
    <w:rsid w:val="000F3F31"/>
    <w:rsid w:val="000F4629"/>
    <w:rsid w:val="000F542B"/>
    <w:rsid w:val="000F6788"/>
    <w:rsid w:val="000F6B55"/>
    <w:rsid w:val="000F6BD8"/>
    <w:rsid w:val="000F760D"/>
    <w:rsid w:val="000F7A81"/>
    <w:rsid w:val="000F7BE5"/>
    <w:rsid w:val="00100942"/>
    <w:rsid w:val="00100E6B"/>
    <w:rsid w:val="00102364"/>
    <w:rsid w:val="0010238B"/>
    <w:rsid w:val="001032F9"/>
    <w:rsid w:val="00105C8B"/>
    <w:rsid w:val="00105DEE"/>
    <w:rsid w:val="00105F61"/>
    <w:rsid w:val="00107208"/>
    <w:rsid w:val="00107BF9"/>
    <w:rsid w:val="00107E1D"/>
    <w:rsid w:val="00110259"/>
    <w:rsid w:val="0011045B"/>
    <w:rsid w:val="00110668"/>
    <w:rsid w:val="00110DEA"/>
    <w:rsid w:val="001127B9"/>
    <w:rsid w:val="00112964"/>
    <w:rsid w:val="00112C1D"/>
    <w:rsid w:val="0011304D"/>
    <w:rsid w:val="0011321C"/>
    <w:rsid w:val="001133E7"/>
    <w:rsid w:val="001137F6"/>
    <w:rsid w:val="0011397F"/>
    <w:rsid w:val="0011436C"/>
    <w:rsid w:val="001148F7"/>
    <w:rsid w:val="00114D78"/>
    <w:rsid w:val="001153AB"/>
    <w:rsid w:val="00115FE3"/>
    <w:rsid w:val="00116661"/>
    <w:rsid w:val="00116B4F"/>
    <w:rsid w:val="00117314"/>
    <w:rsid w:val="001203EE"/>
    <w:rsid w:val="00120F37"/>
    <w:rsid w:val="00121331"/>
    <w:rsid w:val="00121611"/>
    <w:rsid w:val="00121DD1"/>
    <w:rsid w:val="00122F92"/>
    <w:rsid w:val="00123C9C"/>
    <w:rsid w:val="001244FC"/>
    <w:rsid w:val="001252AF"/>
    <w:rsid w:val="00125DEB"/>
    <w:rsid w:val="00125DEC"/>
    <w:rsid w:val="0012634A"/>
    <w:rsid w:val="0012666F"/>
    <w:rsid w:val="00126788"/>
    <w:rsid w:val="00127827"/>
    <w:rsid w:val="00127BA1"/>
    <w:rsid w:val="00127F6A"/>
    <w:rsid w:val="001309EC"/>
    <w:rsid w:val="00130B9A"/>
    <w:rsid w:val="00130CCB"/>
    <w:rsid w:val="0013153D"/>
    <w:rsid w:val="00132585"/>
    <w:rsid w:val="001329D1"/>
    <w:rsid w:val="00132C20"/>
    <w:rsid w:val="00132D8C"/>
    <w:rsid w:val="0013346F"/>
    <w:rsid w:val="0013387A"/>
    <w:rsid w:val="0013440E"/>
    <w:rsid w:val="00134632"/>
    <w:rsid w:val="00134F22"/>
    <w:rsid w:val="00135DAC"/>
    <w:rsid w:val="00135EFB"/>
    <w:rsid w:val="00135F3D"/>
    <w:rsid w:val="001360BF"/>
    <w:rsid w:val="001362B8"/>
    <w:rsid w:val="00136E6A"/>
    <w:rsid w:val="00136F35"/>
    <w:rsid w:val="00137573"/>
    <w:rsid w:val="00141169"/>
    <w:rsid w:val="001411DE"/>
    <w:rsid w:val="001421AE"/>
    <w:rsid w:val="001423E2"/>
    <w:rsid w:val="00143784"/>
    <w:rsid w:val="001438C2"/>
    <w:rsid w:val="001439B1"/>
    <w:rsid w:val="00143CCC"/>
    <w:rsid w:val="00144044"/>
    <w:rsid w:val="00144B2D"/>
    <w:rsid w:val="0014591A"/>
    <w:rsid w:val="00146E62"/>
    <w:rsid w:val="00147462"/>
    <w:rsid w:val="001476F0"/>
    <w:rsid w:val="001502E8"/>
    <w:rsid w:val="00150608"/>
    <w:rsid w:val="0015077D"/>
    <w:rsid w:val="00150DC0"/>
    <w:rsid w:val="00151393"/>
    <w:rsid w:val="001515CD"/>
    <w:rsid w:val="00151DE5"/>
    <w:rsid w:val="001529E0"/>
    <w:rsid w:val="00153DF0"/>
    <w:rsid w:val="00154258"/>
    <w:rsid w:val="00154AFD"/>
    <w:rsid w:val="00154EBC"/>
    <w:rsid w:val="00154F6E"/>
    <w:rsid w:val="00155054"/>
    <w:rsid w:val="001569F8"/>
    <w:rsid w:val="00157108"/>
    <w:rsid w:val="001572EC"/>
    <w:rsid w:val="00160DEA"/>
    <w:rsid w:val="00164634"/>
    <w:rsid w:val="001647C4"/>
    <w:rsid w:val="0016487B"/>
    <w:rsid w:val="00164897"/>
    <w:rsid w:val="00164B03"/>
    <w:rsid w:val="00164ED8"/>
    <w:rsid w:val="001650BC"/>
    <w:rsid w:val="00165734"/>
    <w:rsid w:val="00165F1A"/>
    <w:rsid w:val="00165F75"/>
    <w:rsid w:val="00166429"/>
    <w:rsid w:val="001669ED"/>
    <w:rsid w:val="00166FC2"/>
    <w:rsid w:val="00167A40"/>
    <w:rsid w:val="00167CBA"/>
    <w:rsid w:val="001702FA"/>
    <w:rsid w:val="00170306"/>
    <w:rsid w:val="0017198B"/>
    <w:rsid w:val="001722CA"/>
    <w:rsid w:val="001728F4"/>
    <w:rsid w:val="001735D3"/>
    <w:rsid w:val="00173E36"/>
    <w:rsid w:val="00174756"/>
    <w:rsid w:val="00174BE5"/>
    <w:rsid w:val="00174D81"/>
    <w:rsid w:val="00174F9E"/>
    <w:rsid w:val="0017580F"/>
    <w:rsid w:val="00176260"/>
    <w:rsid w:val="001768A5"/>
    <w:rsid w:val="001768E7"/>
    <w:rsid w:val="00177D72"/>
    <w:rsid w:val="001807A6"/>
    <w:rsid w:val="0018099A"/>
    <w:rsid w:val="00180B88"/>
    <w:rsid w:val="00180E61"/>
    <w:rsid w:val="001812C7"/>
    <w:rsid w:val="00181F24"/>
    <w:rsid w:val="00182279"/>
    <w:rsid w:val="00182521"/>
    <w:rsid w:val="001827B7"/>
    <w:rsid w:val="001828E7"/>
    <w:rsid w:val="00182A6F"/>
    <w:rsid w:val="00183373"/>
    <w:rsid w:val="0018383B"/>
    <w:rsid w:val="00183DAD"/>
    <w:rsid w:val="00183F45"/>
    <w:rsid w:val="00184040"/>
    <w:rsid w:val="00184468"/>
    <w:rsid w:val="00184671"/>
    <w:rsid w:val="00185972"/>
    <w:rsid w:val="0018609D"/>
    <w:rsid w:val="00186BBF"/>
    <w:rsid w:val="00187383"/>
    <w:rsid w:val="00187E5A"/>
    <w:rsid w:val="00187EA4"/>
    <w:rsid w:val="00190B76"/>
    <w:rsid w:val="00190D45"/>
    <w:rsid w:val="00190FB5"/>
    <w:rsid w:val="001921A3"/>
    <w:rsid w:val="00192708"/>
    <w:rsid w:val="0019276D"/>
    <w:rsid w:val="001931A2"/>
    <w:rsid w:val="00194859"/>
    <w:rsid w:val="00194CFF"/>
    <w:rsid w:val="00195358"/>
    <w:rsid w:val="001965B8"/>
    <w:rsid w:val="00196FF9"/>
    <w:rsid w:val="00196FFC"/>
    <w:rsid w:val="00197A7C"/>
    <w:rsid w:val="00197E82"/>
    <w:rsid w:val="001A00E6"/>
    <w:rsid w:val="001A0698"/>
    <w:rsid w:val="001A0A72"/>
    <w:rsid w:val="001A0DA1"/>
    <w:rsid w:val="001A0E52"/>
    <w:rsid w:val="001A167F"/>
    <w:rsid w:val="001A2B0F"/>
    <w:rsid w:val="001A3707"/>
    <w:rsid w:val="001A4638"/>
    <w:rsid w:val="001A476B"/>
    <w:rsid w:val="001A51BF"/>
    <w:rsid w:val="001A5642"/>
    <w:rsid w:val="001A64F7"/>
    <w:rsid w:val="001A7192"/>
    <w:rsid w:val="001A7257"/>
    <w:rsid w:val="001B0400"/>
    <w:rsid w:val="001B144B"/>
    <w:rsid w:val="001B1B86"/>
    <w:rsid w:val="001B1C52"/>
    <w:rsid w:val="001B1D48"/>
    <w:rsid w:val="001B22C5"/>
    <w:rsid w:val="001B29BB"/>
    <w:rsid w:val="001B344C"/>
    <w:rsid w:val="001B3635"/>
    <w:rsid w:val="001B3E50"/>
    <w:rsid w:val="001B42AF"/>
    <w:rsid w:val="001B43C4"/>
    <w:rsid w:val="001B43E6"/>
    <w:rsid w:val="001B462A"/>
    <w:rsid w:val="001B53AA"/>
    <w:rsid w:val="001B54F0"/>
    <w:rsid w:val="001B56A4"/>
    <w:rsid w:val="001B6723"/>
    <w:rsid w:val="001B699A"/>
    <w:rsid w:val="001B6E65"/>
    <w:rsid w:val="001B73A8"/>
    <w:rsid w:val="001B7637"/>
    <w:rsid w:val="001B7A3D"/>
    <w:rsid w:val="001C0838"/>
    <w:rsid w:val="001C0BE4"/>
    <w:rsid w:val="001C0C26"/>
    <w:rsid w:val="001C0D06"/>
    <w:rsid w:val="001C35B3"/>
    <w:rsid w:val="001C3760"/>
    <w:rsid w:val="001C4339"/>
    <w:rsid w:val="001C450F"/>
    <w:rsid w:val="001C45B5"/>
    <w:rsid w:val="001C5238"/>
    <w:rsid w:val="001C52F4"/>
    <w:rsid w:val="001C5B6E"/>
    <w:rsid w:val="001C62C3"/>
    <w:rsid w:val="001C6AB2"/>
    <w:rsid w:val="001D0CC0"/>
    <w:rsid w:val="001D1249"/>
    <w:rsid w:val="001D1768"/>
    <w:rsid w:val="001D25D0"/>
    <w:rsid w:val="001D2BC3"/>
    <w:rsid w:val="001D2CCA"/>
    <w:rsid w:val="001D3B5B"/>
    <w:rsid w:val="001D5468"/>
    <w:rsid w:val="001D5A02"/>
    <w:rsid w:val="001D65E2"/>
    <w:rsid w:val="001D78CC"/>
    <w:rsid w:val="001E03F0"/>
    <w:rsid w:val="001E0699"/>
    <w:rsid w:val="001E0B5B"/>
    <w:rsid w:val="001E0BAB"/>
    <w:rsid w:val="001E38A1"/>
    <w:rsid w:val="001E448C"/>
    <w:rsid w:val="001E4B29"/>
    <w:rsid w:val="001E53D2"/>
    <w:rsid w:val="001E53F5"/>
    <w:rsid w:val="001E5C2E"/>
    <w:rsid w:val="001E6EC3"/>
    <w:rsid w:val="001E7435"/>
    <w:rsid w:val="001F006F"/>
    <w:rsid w:val="001F0BF6"/>
    <w:rsid w:val="001F1B23"/>
    <w:rsid w:val="001F23A0"/>
    <w:rsid w:val="001F2438"/>
    <w:rsid w:val="001F3167"/>
    <w:rsid w:val="001F3402"/>
    <w:rsid w:val="001F41FC"/>
    <w:rsid w:val="001F46E7"/>
    <w:rsid w:val="001F5149"/>
    <w:rsid w:val="001F571D"/>
    <w:rsid w:val="001F5B82"/>
    <w:rsid w:val="001F5B97"/>
    <w:rsid w:val="001F5FF2"/>
    <w:rsid w:val="001F7725"/>
    <w:rsid w:val="001F78A3"/>
    <w:rsid w:val="001F7D9C"/>
    <w:rsid w:val="002004AA"/>
    <w:rsid w:val="002007CE"/>
    <w:rsid w:val="00201332"/>
    <w:rsid w:val="00201BC4"/>
    <w:rsid w:val="00201FE6"/>
    <w:rsid w:val="00202AF1"/>
    <w:rsid w:val="0020433F"/>
    <w:rsid w:val="0020480F"/>
    <w:rsid w:val="00204938"/>
    <w:rsid w:val="00204B87"/>
    <w:rsid w:val="00205853"/>
    <w:rsid w:val="00206755"/>
    <w:rsid w:val="00210DC1"/>
    <w:rsid w:val="00211B4F"/>
    <w:rsid w:val="00212178"/>
    <w:rsid w:val="00212B3E"/>
    <w:rsid w:val="0021325B"/>
    <w:rsid w:val="00213554"/>
    <w:rsid w:val="002135D6"/>
    <w:rsid w:val="00214673"/>
    <w:rsid w:val="00214B2F"/>
    <w:rsid w:val="00214C22"/>
    <w:rsid w:val="0021561E"/>
    <w:rsid w:val="00215D3D"/>
    <w:rsid w:val="00216F25"/>
    <w:rsid w:val="0021765A"/>
    <w:rsid w:val="00217E37"/>
    <w:rsid w:val="00221A14"/>
    <w:rsid w:val="00221DB9"/>
    <w:rsid w:val="0022204C"/>
    <w:rsid w:val="002222C2"/>
    <w:rsid w:val="00222D57"/>
    <w:rsid w:val="00223541"/>
    <w:rsid w:val="00224FC7"/>
    <w:rsid w:val="002259A4"/>
    <w:rsid w:val="00225FC3"/>
    <w:rsid w:val="00226E19"/>
    <w:rsid w:val="002274EC"/>
    <w:rsid w:val="0022799E"/>
    <w:rsid w:val="00227ADB"/>
    <w:rsid w:val="00227B46"/>
    <w:rsid w:val="00227EF6"/>
    <w:rsid w:val="002309A0"/>
    <w:rsid w:val="00230E0E"/>
    <w:rsid w:val="002312A1"/>
    <w:rsid w:val="002316C4"/>
    <w:rsid w:val="00231883"/>
    <w:rsid w:val="00231F08"/>
    <w:rsid w:val="00232081"/>
    <w:rsid w:val="00234ACD"/>
    <w:rsid w:val="00234D38"/>
    <w:rsid w:val="0023528B"/>
    <w:rsid w:val="002355A4"/>
    <w:rsid w:val="00235CE4"/>
    <w:rsid w:val="00236595"/>
    <w:rsid w:val="00240C92"/>
    <w:rsid w:val="00240DB7"/>
    <w:rsid w:val="00241088"/>
    <w:rsid w:val="00241897"/>
    <w:rsid w:val="00242501"/>
    <w:rsid w:val="00242731"/>
    <w:rsid w:val="00242B99"/>
    <w:rsid w:val="00242BDA"/>
    <w:rsid w:val="002445DE"/>
    <w:rsid w:val="002452EC"/>
    <w:rsid w:val="00245F34"/>
    <w:rsid w:val="0024609F"/>
    <w:rsid w:val="0024655C"/>
    <w:rsid w:val="0024688E"/>
    <w:rsid w:val="00246A13"/>
    <w:rsid w:val="00247553"/>
    <w:rsid w:val="0024773F"/>
    <w:rsid w:val="0024798B"/>
    <w:rsid w:val="00247A1D"/>
    <w:rsid w:val="00247BCF"/>
    <w:rsid w:val="00247BE1"/>
    <w:rsid w:val="00247CE8"/>
    <w:rsid w:val="00247DF4"/>
    <w:rsid w:val="00250F27"/>
    <w:rsid w:val="002510D1"/>
    <w:rsid w:val="00251227"/>
    <w:rsid w:val="00251419"/>
    <w:rsid w:val="002527C2"/>
    <w:rsid w:val="00252856"/>
    <w:rsid w:val="00253F8F"/>
    <w:rsid w:val="00254C29"/>
    <w:rsid w:val="00254CC3"/>
    <w:rsid w:val="002559DD"/>
    <w:rsid w:val="00255DFA"/>
    <w:rsid w:val="00255E1F"/>
    <w:rsid w:val="00255EA8"/>
    <w:rsid w:val="00256073"/>
    <w:rsid w:val="002560A6"/>
    <w:rsid w:val="00257CCF"/>
    <w:rsid w:val="0026008C"/>
    <w:rsid w:val="00260112"/>
    <w:rsid w:val="0026063A"/>
    <w:rsid w:val="00260AF9"/>
    <w:rsid w:val="00260B8E"/>
    <w:rsid w:val="00262112"/>
    <w:rsid w:val="002623CB"/>
    <w:rsid w:val="00262C62"/>
    <w:rsid w:val="00262C85"/>
    <w:rsid w:val="00262CE4"/>
    <w:rsid w:val="00262FD4"/>
    <w:rsid w:val="002634C6"/>
    <w:rsid w:val="00263670"/>
    <w:rsid w:val="00263E6E"/>
    <w:rsid w:val="00264700"/>
    <w:rsid w:val="00265363"/>
    <w:rsid w:val="0026538C"/>
    <w:rsid w:val="00266039"/>
    <w:rsid w:val="0026664C"/>
    <w:rsid w:val="00266B36"/>
    <w:rsid w:val="002711C3"/>
    <w:rsid w:val="002718F0"/>
    <w:rsid w:val="00271B5E"/>
    <w:rsid w:val="0027279D"/>
    <w:rsid w:val="00272E8D"/>
    <w:rsid w:val="00273CF1"/>
    <w:rsid w:val="00273E70"/>
    <w:rsid w:val="00274684"/>
    <w:rsid w:val="0027490D"/>
    <w:rsid w:val="00274CC5"/>
    <w:rsid w:val="0027557B"/>
    <w:rsid w:val="002755CB"/>
    <w:rsid w:val="002757B2"/>
    <w:rsid w:val="00275D19"/>
    <w:rsid w:val="00276DD4"/>
    <w:rsid w:val="0028070C"/>
    <w:rsid w:val="00280E71"/>
    <w:rsid w:val="0028176A"/>
    <w:rsid w:val="00282165"/>
    <w:rsid w:val="00282496"/>
    <w:rsid w:val="00283727"/>
    <w:rsid w:val="002843FE"/>
    <w:rsid w:val="002848B0"/>
    <w:rsid w:val="0028520B"/>
    <w:rsid w:val="00286C3C"/>
    <w:rsid w:val="00287383"/>
    <w:rsid w:val="002876CF"/>
    <w:rsid w:val="0029069F"/>
    <w:rsid w:val="00290C11"/>
    <w:rsid w:val="00291380"/>
    <w:rsid w:val="002931D8"/>
    <w:rsid w:val="00293BC9"/>
    <w:rsid w:val="00294D31"/>
    <w:rsid w:val="00295CFD"/>
    <w:rsid w:val="00295EE2"/>
    <w:rsid w:val="00296099"/>
    <w:rsid w:val="002961DA"/>
    <w:rsid w:val="002968E5"/>
    <w:rsid w:val="00296F8E"/>
    <w:rsid w:val="002A0622"/>
    <w:rsid w:val="002A0919"/>
    <w:rsid w:val="002A0E59"/>
    <w:rsid w:val="002A18FF"/>
    <w:rsid w:val="002A1C37"/>
    <w:rsid w:val="002A2D7F"/>
    <w:rsid w:val="002A41CF"/>
    <w:rsid w:val="002A57AB"/>
    <w:rsid w:val="002A62C5"/>
    <w:rsid w:val="002A6BB0"/>
    <w:rsid w:val="002A7AF1"/>
    <w:rsid w:val="002A7E9B"/>
    <w:rsid w:val="002B078D"/>
    <w:rsid w:val="002B0937"/>
    <w:rsid w:val="002B1AE0"/>
    <w:rsid w:val="002B26A7"/>
    <w:rsid w:val="002B2E2F"/>
    <w:rsid w:val="002B2E63"/>
    <w:rsid w:val="002B313C"/>
    <w:rsid w:val="002B3DFA"/>
    <w:rsid w:val="002B4034"/>
    <w:rsid w:val="002B4688"/>
    <w:rsid w:val="002B4F1E"/>
    <w:rsid w:val="002B6156"/>
    <w:rsid w:val="002B6A10"/>
    <w:rsid w:val="002B7838"/>
    <w:rsid w:val="002B7A81"/>
    <w:rsid w:val="002B7BD2"/>
    <w:rsid w:val="002B7D48"/>
    <w:rsid w:val="002C025F"/>
    <w:rsid w:val="002C08B4"/>
    <w:rsid w:val="002C0EDF"/>
    <w:rsid w:val="002C26F9"/>
    <w:rsid w:val="002C2982"/>
    <w:rsid w:val="002C2AAA"/>
    <w:rsid w:val="002C3131"/>
    <w:rsid w:val="002C4805"/>
    <w:rsid w:val="002C51A0"/>
    <w:rsid w:val="002C61C2"/>
    <w:rsid w:val="002C7D9F"/>
    <w:rsid w:val="002D0262"/>
    <w:rsid w:val="002D2262"/>
    <w:rsid w:val="002D2FAF"/>
    <w:rsid w:val="002D314D"/>
    <w:rsid w:val="002D329A"/>
    <w:rsid w:val="002D40D5"/>
    <w:rsid w:val="002D5ED6"/>
    <w:rsid w:val="002D7E99"/>
    <w:rsid w:val="002E0BA7"/>
    <w:rsid w:val="002E1683"/>
    <w:rsid w:val="002E297A"/>
    <w:rsid w:val="002E2BDE"/>
    <w:rsid w:val="002E31FA"/>
    <w:rsid w:val="002E36E0"/>
    <w:rsid w:val="002E3932"/>
    <w:rsid w:val="002E3D9A"/>
    <w:rsid w:val="002E4076"/>
    <w:rsid w:val="002E4171"/>
    <w:rsid w:val="002E53AD"/>
    <w:rsid w:val="002E5625"/>
    <w:rsid w:val="002E5B08"/>
    <w:rsid w:val="002E5BC1"/>
    <w:rsid w:val="002E61E7"/>
    <w:rsid w:val="002E6A65"/>
    <w:rsid w:val="002E6C9F"/>
    <w:rsid w:val="002E77CD"/>
    <w:rsid w:val="002E7861"/>
    <w:rsid w:val="002E7F09"/>
    <w:rsid w:val="002F04D5"/>
    <w:rsid w:val="002F1DE6"/>
    <w:rsid w:val="002F51FF"/>
    <w:rsid w:val="002F559E"/>
    <w:rsid w:val="002F5EC6"/>
    <w:rsid w:val="002F62C8"/>
    <w:rsid w:val="002F6B75"/>
    <w:rsid w:val="002F7CD6"/>
    <w:rsid w:val="002F7D1E"/>
    <w:rsid w:val="0030014B"/>
    <w:rsid w:val="003001B5"/>
    <w:rsid w:val="00301249"/>
    <w:rsid w:val="0030352F"/>
    <w:rsid w:val="00303796"/>
    <w:rsid w:val="00303C0B"/>
    <w:rsid w:val="00303EFA"/>
    <w:rsid w:val="003049BC"/>
    <w:rsid w:val="00305DDD"/>
    <w:rsid w:val="00305FE2"/>
    <w:rsid w:val="00306E68"/>
    <w:rsid w:val="003072CB"/>
    <w:rsid w:val="00307F03"/>
    <w:rsid w:val="0031009F"/>
    <w:rsid w:val="00310931"/>
    <w:rsid w:val="00310D90"/>
    <w:rsid w:val="00311D32"/>
    <w:rsid w:val="003120E7"/>
    <w:rsid w:val="0031281F"/>
    <w:rsid w:val="00312E98"/>
    <w:rsid w:val="0031320B"/>
    <w:rsid w:val="00313CFF"/>
    <w:rsid w:val="00314029"/>
    <w:rsid w:val="003140BD"/>
    <w:rsid w:val="003140EE"/>
    <w:rsid w:val="003141EE"/>
    <w:rsid w:val="0031559D"/>
    <w:rsid w:val="00315965"/>
    <w:rsid w:val="00316CA8"/>
    <w:rsid w:val="0031753E"/>
    <w:rsid w:val="0031795E"/>
    <w:rsid w:val="003201F8"/>
    <w:rsid w:val="003218E8"/>
    <w:rsid w:val="00321CA4"/>
    <w:rsid w:val="003234CA"/>
    <w:rsid w:val="00323988"/>
    <w:rsid w:val="00323A73"/>
    <w:rsid w:val="003244A1"/>
    <w:rsid w:val="00325C29"/>
    <w:rsid w:val="00325E26"/>
    <w:rsid w:val="00325FA3"/>
    <w:rsid w:val="003263C8"/>
    <w:rsid w:val="00326A5C"/>
    <w:rsid w:val="0032734E"/>
    <w:rsid w:val="00327A51"/>
    <w:rsid w:val="00327CF4"/>
    <w:rsid w:val="00330030"/>
    <w:rsid w:val="00330D39"/>
    <w:rsid w:val="00331CB5"/>
    <w:rsid w:val="00331E1B"/>
    <w:rsid w:val="00331F57"/>
    <w:rsid w:val="00333338"/>
    <w:rsid w:val="003333ED"/>
    <w:rsid w:val="003339C0"/>
    <w:rsid w:val="0033445F"/>
    <w:rsid w:val="00334AE7"/>
    <w:rsid w:val="00335BA7"/>
    <w:rsid w:val="0033662A"/>
    <w:rsid w:val="003369F5"/>
    <w:rsid w:val="003372F0"/>
    <w:rsid w:val="003373CB"/>
    <w:rsid w:val="00337CE5"/>
    <w:rsid w:val="00337F58"/>
    <w:rsid w:val="00340298"/>
    <w:rsid w:val="00340590"/>
    <w:rsid w:val="00340992"/>
    <w:rsid w:val="00340D33"/>
    <w:rsid w:val="00340F71"/>
    <w:rsid w:val="00341219"/>
    <w:rsid w:val="00341666"/>
    <w:rsid w:val="00343303"/>
    <w:rsid w:val="00343351"/>
    <w:rsid w:val="0034383C"/>
    <w:rsid w:val="00344859"/>
    <w:rsid w:val="00344BBC"/>
    <w:rsid w:val="0034518E"/>
    <w:rsid w:val="00345813"/>
    <w:rsid w:val="00345940"/>
    <w:rsid w:val="00346236"/>
    <w:rsid w:val="00346FFD"/>
    <w:rsid w:val="00347664"/>
    <w:rsid w:val="00350D6C"/>
    <w:rsid w:val="00351102"/>
    <w:rsid w:val="00351A9D"/>
    <w:rsid w:val="00351BA1"/>
    <w:rsid w:val="00352762"/>
    <w:rsid w:val="0035337E"/>
    <w:rsid w:val="00354B36"/>
    <w:rsid w:val="00355184"/>
    <w:rsid w:val="00355442"/>
    <w:rsid w:val="003565B1"/>
    <w:rsid w:val="003565D0"/>
    <w:rsid w:val="00356B3A"/>
    <w:rsid w:val="00357062"/>
    <w:rsid w:val="00357B71"/>
    <w:rsid w:val="00357BB2"/>
    <w:rsid w:val="00360864"/>
    <w:rsid w:val="0036094B"/>
    <w:rsid w:val="003611C2"/>
    <w:rsid w:val="00362749"/>
    <w:rsid w:val="00362C29"/>
    <w:rsid w:val="00364A9A"/>
    <w:rsid w:val="00364C76"/>
    <w:rsid w:val="00365989"/>
    <w:rsid w:val="00365CF5"/>
    <w:rsid w:val="003662AB"/>
    <w:rsid w:val="0036656C"/>
    <w:rsid w:val="00366A46"/>
    <w:rsid w:val="00367641"/>
    <w:rsid w:val="00367814"/>
    <w:rsid w:val="0037068D"/>
    <w:rsid w:val="00370771"/>
    <w:rsid w:val="00370EEE"/>
    <w:rsid w:val="00370F38"/>
    <w:rsid w:val="00371246"/>
    <w:rsid w:val="0037359B"/>
    <w:rsid w:val="00373A11"/>
    <w:rsid w:val="00374722"/>
    <w:rsid w:val="00374E59"/>
    <w:rsid w:val="00374F70"/>
    <w:rsid w:val="003751F5"/>
    <w:rsid w:val="00376DA2"/>
    <w:rsid w:val="00376DA5"/>
    <w:rsid w:val="00377960"/>
    <w:rsid w:val="00377D4E"/>
    <w:rsid w:val="00380CBA"/>
    <w:rsid w:val="0038126B"/>
    <w:rsid w:val="0038155B"/>
    <w:rsid w:val="003818F5"/>
    <w:rsid w:val="00381A38"/>
    <w:rsid w:val="00381FD1"/>
    <w:rsid w:val="0038201F"/>
    <w:rsid w:val="003820E8"/>
    <w:rsid w:val="003827D7"/>
    <w:rsid w:val="00382E6D"/>
    <w:rsid w:val="0038378F"/>
    <w:rsid w:val="00384B46"/>
    <w:rsid w:val="00384DAB"/>
    <w:rsid w:val="00386C60"/>
    <w:rsid w:val="0038703C"/>
    <w:rsid w:val="00387438"/>
    <w:rsid w:val="003902D2"/>
    <w:rsid w:val="00390883"/>
    <w:rsid w:val="00390A62"/>
    <w:rsid w:val="00390E06"/>
    <w:rsid w:val="00391134"/>
    <w:rsid w:val="00391B41"/>
    <w:rsid w:val="003921BC"/>
    <w:rsid w:val="00392E0B"/>
    <w:rsid w:val="00393F2E"/>
    <w:rsid w:val="00395108"/>
    <w:rsid w:val="003955A0"/>
    <w:rsid w:val="00395608"/>
    <w:rsid w:val="00395851"/>
    <w:rsid w:val="00395C62"/>
    <w:rsid w:val="00396C09"/>
    <w:rsid w:val="00396EB5"/>
    <w:rsid w:val="00397140"/>
    <w:rsid w:val="003978A0"/>
    <w:rsid w:val="003A0800"/>
    <w:rsid w:val="003A112D"/>
    <w:rsid w:val="003A1534"/>
    <w:rsid w:val="003A1D67"/>
    <w:rsid w:val="003A32F4"/>
    <w:rsid w:val="003A3D86"/>
    <w:rsid w:val="003A3EA2"/>
    <w:rsid w:val="003A584D"/>
    <w:rsid w:val="003A5962"/>
    <w:rsid w:val="003A5AA2"/>
    <w:rsid w:val="003A6179"/>
    <w:rsid w:val="003A6220"/>
    <w:rsid w:val="003A7035"/>
    <w:rsid w:val="003A797F"/>
    <w:rsid w:val="003A7E6F"/>
    <w:rsid w:val="003A7F33"/>
    <w:rsid w:val="003A7F80"/>
    <w:rsid w:val="003B053E"/>
    <w:rsid w:val="003B058A"/>
    <w:rsid w:val="003B178E"/>
    <w:rsid w:val="003B1A24"/>
    <w:rsid w:val="003B22E2"/>
    <w:rsid w:val="003B243C"/>
    <w:rsid w:val="003B2842"/>
    <w:rsid w:val="003B34AE"/>
    <w:rsid w:val="003B3576"/>
    <w:rsid w:val="003B35AE"/>
    <w:rsid w:val="003B3B3F"/>
    <w:rsid w:val="003B3E7E"/>
    <w:rsid w:val="003B402C"/>
    <w:rsid w:val="003B57C9"/>
    <w:rsid w:val="003B5B06"/>
    <w:rsid w:val="003B5D01"/>
    <w:rsid w:val="003B6AA5"/>
    <w:rsid w:val="003B6D4A"/>
    <w:rsid w:val="003B6EB4"/>
    <w:rsid w:val="003B6F67"/>
    <w:rsid w:val="003B77DC"/>
    <w:rsid w:val="003B7B3C"/>
    <w:rsid w:val="003B7D8E"/>
    <w:rsid w:val="003C023F"/>
    <w:rsid w:val="003C0404"/>
    <w:rsid w:val="003C0425"/>
    <w:rsid w:val="003C1082"/>
    <w:rsid w:val="003C1331"/>
    <w:rsid w:val="003C1D05"/>
    <w:rsid w:val="003C1DD1"/>
    <w:rsid w:val="003C2478"/>
    <w:rsid w:val="003C24DE"/>
    <w:rsid w:val="003C270B"/>
    <w:rsid w:val="003C35A3"/>
    <w:rsid w:val="003C35F4"/>
    <w:rsid w:val="003C372F"/>
    <w:rsid w:val="003C3FB0"/>
    <w:rsid w:val="003C47B3"/>
    <w:rsid w:val="003C50AE"/>
    <w:rsid w:val="003C683C"/>
    <w:rsid w:val="003C7510"/>
    <w:rsid w:val="003D0129"/>
    <w:rsid w:val="003D09FA"/>
    <w:rsid w:val="003D0B2E"/>
    <w:rsid w:val="003D329E"/>
    <w:rsid w:val="003D3352"/>
    <w:rsid w:val="003D33AC"/>
    <w:rsid w:val="003D482F"/>
    <w:rsid w:val="003D51A5"/>
    <w:rsid w:val="003D60A7"/>
    <w:rsid w:val="003D6571"/>
    <w:rsid w:val="003D6C06"/>
    <w:rsid w:val="003D7EFD"/>
    <w:rsid w:val="003E01F2"/>
    <w:rsid w:val="003E0485"/>
    <w:rsid w:val="003E1B40"/>
    <w:rsid w:val="003E22E6"/>
    <w:rsid w:val="003E2370"/>
    <w:rsid w:val="003E25F7"/>
    <w:rsid w:val="003E45DF"/>
    <w:rsid w:val="003E466F"/>
    <w:rsid w:val="003E5597"/>
    <w:rsid w:val="003E5D6F"/>
    <w:rsid w:val="003E690D"/>
    <w:rsid w:val="003E6C9D"/>
    <w:rsid w:val="003E7242"/>
    <w:rsid w:val="003E784E"/>
    <w:rsid w:val="003E7AD6"/>
    <w:rsid w:val="003F0DEF"/>
    <w:rsid w:val="003F24B1"/>
    <w:rsid w:val="003F2E93"/>
    <w:rsid w:val="003F369D"/>
    <w:rsid w:val="003F40D3"/>
    <w:rsid w:val="003F4693"/>
    <w:rsid w:val="003F54BA"/>
    <w:rsid w:val="003F5F8B"/>
    <w:rsid w:val="003F6CCD"/>
    <w:rsid w:val="003F7D97"/>
    <w:rsid w:val="00400544"/>
    <w:rsid w:val="004008CB"/>
    <w:rsid w:val="004010C7"/>
    <w:rsid w:val="00401CB7"/>
    <w:rsid w:val="00401EAB"/>
    <w:rsid w:val="00401ED5"/>
    <w:rsid w:val="00402312"/>
    <w:rsid w:val="00403FA1"/>
    <w:rsid w:val="00404D8F"/>
    <w:rsid w:val="004053E1"/>
    <w:rsid w:val="00405A6A"/>
    <w:rsid w:val="00405EF2"/>
    <w:rsid w:val="00406591"/>
    <w:rsid w:val="00406D35"/>
    <w:rsid w:val="00406D70"/>
    <w:rsid w:val="00410D2E"/>
    <w:rsid w:val="00411B99"/>
    <w:rsid w:val="00412769"/>
    <w:rsid w:val="00412911"/>
    <w:rsid w:val="00412A18"/>
    <w:rsid w:val="00413534"/>
    <w:rsid w:val="004137FC"/>
    <w:rsid w:val="004139ED"/>
    <w:rsid w:val="0041471A"/>
    <w:rsid w:val="00415883"/>
    <w:rsid w:val="00415A78"/>
    <w:rsid w:val="00415AD7"/>
    <w:rsid w:val="00415FFC"/>
    <w:rsid w:val="00417CDB"/>
    <w:rsid w:val="00417DD1"/>
    <w:rsid w:val="004210BC"/>
    <w:rsid w:val="00421233"/>
    <w:rsid w:val="00421409"/>
    <w:rsid w:val="00421BCF"/>
    <w:rsid w:val="00422398"/>
    <w:rsid w:val="0042298D"/>
    <w:rsid w:val="00422A90"/>
    <w:rsid w:val="00422B4C"/>
    <w:rsid w:val="00422B8A"/>
    <w:rsid w:val="004231BE"/>
    <w:rsid w:val="00423B25"/>
    <w:rsid w:val="00423FE4"/>
    <w:rsid w:val="0042454A"/>
    <w:rsid w:val="004249AC"/>
    <w:rsid w:val="00424F3E"/>
    <w:rsid w:val="004261BD"/>
    <w:rsid w:val="00426316"/>
    <w:rsid w:val="00426AFA"/>
    <w:rsid w:val="0042734C"/>
    <w:rsid w:val="00430465"/>
    <w:rsid w:val="00430C40"/>
    <w:rsid w:val="0043209C"/>
    <w:rsid w:val="00432340"/>
    <w:rsid w:val="00432405"/>
    <w:rsid w:val="004332D8"/>
    <w:rsid w:val="00433FF7"/>
    <w:rsid w:val="00434CF0"/>
    <w:rsid w:val="00434DD0"/>
    <w:rsid w:val="004356F1"/>
    <w:rsid w:val="00435BC2"/>
    <w:rsid w:val="0043662A"/>
    <w:rsid w:val="00437560"/>
    <w:rsid w:val="00437B1D"/>
    <w:rsid w:val="00440FCF"/>
    <w:rsid w:val="00441043"/>
    <w:rsid w:val="0044108D"/>
    <w:rsid w:val="004414AD"/>
    <w:rsid w:val="00441B66"/>
    <w:rsid w:val="00442EF5"/>
    <w:rsid w:val="004431A8"/>
    <w:rsid w:val="00443839"/>
    <w:rsid w:val="00444700"/>
    <w:rsid w:val="00444810"/>
    <w:rsid w:val="00444CE1"/>
    <w:rsid w:val="00444E44"/>
    <w:rsid w:val="00445E56"/>
    <w:rsid w:val="004461AF"/>
    <w:rsid w:val="0044696A"/>
    <w:rsid w:val="004469D0"/>
    <w:rsid w:val="00446D54"/>
    <w:rsid w:val="004472A2"/>
    <w:rsid w:val="00451817"/>
    <w:rsid w:val="0045222C"/>
    <w:rsid w:val="0045227A"/>
    <w:rsid w:val="00452898"/>
    <w:rsid w:val="00453182"/>
    <w:rsid w:val="004532AB"/>
    <w:rsid w:val="0045354B"/>
    <w:rsid w:val="00453AEF"/>
    <w:rsid w:val="00453C53"/>
    <w:rsid w:val="00455483"/>
    <w:rsid w:val="00455F7B"/>
    <w:rsid w:val="00455FE2"/>
    <w:rsid w:val="00456624"/>
    <w:rsid w:val="00456859"/>
    <w:rsid w:val="00456D26"/>
    <w:rsid w:val="004570A7"/>
    <w:rsid w:val="0045771A"/>
    <w:rsid w:val="00460931"/>
    <w:rsid w:val="00460D1A"/>
    <w:rsid w:val="00460F17"/>
    <w:rsid w:val="00461311"/>
    <w:rsid w:val="004614FD"/>
    <w:rsid w:val="004617B3"/>
    <w:rsid w:val="00463622"/>
    <w:rsid w:val="00463856"/>
    <w:rsid w:val="00464C7D"/>
    <w:rsid w:val="0046636A"/>
    <w:rsid w:val="00466404"/>
    <w:rsid w:val="004676F1"/>
    <w:rsid w:val="00470634"/>
    <w:rsid w:val="004706F0"/>
    <w:rsid w:val="00471C7B"/>
    <w:rsid w:val="0047237E"/>
    <w:rsid w:val="004738D9"/>
    <w:rsid w:val="00473E1C"/>
    <w:rsid w:val="0047427F"/>
    <w:rsid w:val="004744C3"/>
    <w:rsid w:val="00474FE9"/>
    <w:rsid w:val="0047514A"/>
    <w:rsid w:val="00475C32"/>
    <w:rsid w:val="004768F6"/>
    <w:rsid w:val="00476DDD"/>
    <w:rsid w:val="004770D9"/>
    <w:rsid w:val="00477243"/>
    <w:rsid w:val="00481F73"/>
    <w:rsid w:val="0048265D"/>
    <w:rsid w:val="00482BD5"/>
    <w:rsid w:val="0048309D"/>
    <w:rsid w:val="00483221"/>
    <w:rsid w:val="00483A48"/>
    <w:rsid w:val="00483B32"/>
    <w:rsid w:val="00483EFD"/>
    <w:rsid w:val="00484135"/>
    <w:rsid w:val="00484DBE"/>
    <w:rsid w:val="00484DE2"/>
    <w:rsid w:val="00484E0B"/>
    <w:rsid w:val="00484E69"/>
    <w:rsid w:val="00485D47"/>
    <w:rsid w:val="00487156"/>
    <w:rsid w:val="0049109A"/>
    <w:rsid w:val="00491BBA"/>
    <w:rsid w:val="00491E38"/>
    <w:rsid w:val="0049219F"/>
    <w:rsid w:val="00492622"/>
    <w:rsid w:val="0049362E"/>
    <w:rsid w:val="004943E9"/>
    <w:rsid w:val="00495948"/>
    <w:rsid w:val="00495AC1"/>
    <w:rsid w:val="00495BB2"/>
    <w:rsid w:val="0049609F"/>
    <w:rsid w:val="0049612F"/>
    <w:rsid w:val="004968A6"/>
    <w:rsid w:val="00496C00"/>
    <w:rsid w:val="004971D4"/>
    <w:rsid w:val="00497C7C"/>
    <w:rsid w:val="00497E6A"/>
    <w:rsid w:val="004A09A6"/>
    <w:rsid w:val="004A0AEC"/>
    <w:rsid w:val="004A19E3"/>
    <w:rsid w:val="004A1E3A"/>
    <w:rsid w:val="004A2398"/>
    <w:rsid w:val="004A24BA"/>
    <w:rsid w:val="004A2FC6"/>
    <w:rsid w:val="004A3D63"/>
    <w:rsid w:val="004A4E45"/>
    <w:rsid w:val="004A580B"/>
    <w:rsid w:val="004A660B"/>
    <w:rsid w:val="004A6AEC"/>
    <w:rsid w:val="004A6B0E"/>
    <w:rsid w:val="004A71B9"/>
    <w:rsid w:val="004A7BFA"/>
    <w:rsid w:val="004A7FB5"/>
    <w:rsid w:val="004B11AD"/>
    <w:rsid w:val="004B12A5"/>
    <w:rsid w:val="004B1520"/>
    <w:rsid w:val="004B161F"/>
    <w:rsid w:val="004B1953"/>
    <w:rsid w:val="004B1F0D"/>
    <w:rsid w:val="004B2DAA"/>
    <w:rsid w:val="004B2E96"/>
    <w:rsid w:val="004B304C"/>
    <w:rsid w:val="004B365B"/>
    <w:rsid w:val="004B3D4B"/>
    <w:rsid w:val="004B42E8"/>
    <w:rsid w:val="004B492C"/>
    <w:rsid w:val="004B5565"/>
    <w:rsid w:val="004B644B"/>
    <w:rsid w:val="004B6C0C"/>
    <w:rsid w:val="004B6D1F"/>
    <w:rsid w:val="004B7241"/>
    <w:rsid w:val="004B7593"/>
    <w:rsid w:val="004B7678"/>
    <w:rsid w:val="004C1613"/>
    <w:rsid w:val="004C228F"/>
    <w:rsid w:val="004C2A06"/>
    <w:rsid w:val="004C2A09"/>
    <w:rsid w:val="004C2D9B"/>
    <w:rsid w:val="004C2FD0"/>
    <w:rsid w:val="004C376D"/>
    <w:rsid w:val="004C400E"/>
    <w:rsid w:val="004C4859"/>
    <w:rsid w:val="004C4EEC"/>
    <w:rsid w:val="004C4FCD"/>
    <w:rsid w:val="004C6626"/>
    <w:rsid w:val="004C66A9"/>
    <w:rsid w:val="004C761A"/>
    <w:rsid w:val="004D03AC"/>
    <w:rsid w:val="004D051A"/>
    <w:rsid w:val="004D0C35"/>
    <w:rsid w:val="004D0F0C"/>
    <w:rsid w:val="004D0F2B"/>
    <w:rsid w:val="004D20F4"/>
    <w:rsid w:val="004D2339"/>
    <w:rsid w:val="004D2B45"/>
    <w:rsid w:val="004D2EEB"/>
    <w:rsid w:val="004D2EEC"/>
    <w:rsid w:val="004D3813"/>
    <w:rsid w:val="004D3885"/>
    <w:rsid w:val="004D3945"/>
    <w:rsid w:val="004D3966"/>
    <w:rsid w:val="004D3BD3"/>
    <w:rsid w:val="004D3C3B"/>
    <w:rsid w:val="004D3C89"/>
    <w:rsid w:val="004D460A"/>
    <w:rsid w:val="004D4852"/>
    <w:rsid w:val="004D5657"/>
    <w:rsid w:val="004D587B"/>
    <w:rsid w:val="004D6965"/>
    <w:rsid w:val="004D71B6"/>
    <w:rsid w:val="004D7B79"/>
    <w:rsid w:val="004E0239"/>
    <w:rsid w:val="004E0319"/>
    <w:rsid w:val="004E08F6"/>
    <w:rsid w:val="004E09AE"/>
    <w:rsid w:val="004E162B"/>
    <w:rsid w:val="004E1822"/>
    <w:rsid w:val="004E2925"/>
    <w:rsid w:val="004E2E61"/>
    <w:rsid w:val="004E3F87"/>
    <w:rsid w:val="004E4317"/>
    <w:rsid w:val="004E4C9C"/>
    <w:rsid w:val="004E555F"/>
    <w:rsid w:val="004E67FB"/>
    <w:rsid w:val="004E6E71"/>
    <w:rsid w:val="004E6FDC"/>
    <w:rsid w:val="004E70B4"/>
    <w:rsid w:val="004E7711"/>
    <w:rsid w:val="004E7EFE"/>
    <w:rsid w:val="004F066F"/>
    <w:rsid w:val="004F20BD"/>
    <w:rsid w:val="004F2B27"/>
    <w:rsid w:val="004F3F7E"/>
    <w:rsid w:val="004F419D"/>
    <w:rsid w:val="004F44F8"/>
    <w:rsid w:val="004F46C7"/>
    <w:rsid w:val="004F4875"/>
    <w:rsid w:val="004F53D5"/>
    <w:rsid w:val="004F5486"/>
    <w:rsid w:val="004F5961"/>
    <w:rsid w:val="004F5C57"/>
    <w:rsid w:val="004F6254"/>
    <w:rsid w:val="004F69DD"/>
    <w:rsid w:val="004F6BE6"/>
    <w:rsid w:val="004F73BC"/>
    <w:rsid w:val="004F79EA"/>
    <w:rsid w:val="004F7B17"/>
    <w:rsid w:val="00500E90"/>
    <w:rsid w:val="00502E55"/>
    <w:rsid w:val="00503781"/>
    <w:rsid w:val="00504475"/>
    <w:rsid w:val="00505946"/>
    <w:rsid w:val="00505B1A"/>
    <w:rsid w:val="005065CC"/>
    <w:rsid w:val="00507089"/>
    <w:rsid w:val="00507810"/>
    <w:rsid w:val="005078AD"/>
    <w:rsid w:val="00507EDB"/>
    <w:rsid w:val="005102A3"/>
    <w:rsid w:val="00510448"/>
    <w:rsid w:val="00510A3C"/>
    <w:rsid w:val="00510AF6"/>
    <w:rsid w:val="00510D29"/>
    <w:rsid w:val="005110B3"/>
    <w:rsid w:val="005110C1"/>
    <w:rsid w:val="005111A9"/>
    <w:rsid w:val="005119CE"/>
    <w:rsid w:val="00511CDF"/>
    <w:rsid w:val="00512018"/>
    <w:rsid w:val="0051221B"/>
    <w:rsid w:val="005127A1"/>
    <w:rsid w:val="00512AF9"/>
    <w:rsid w:val="00512FF9"/>
    <w:rsid w:val="00513231"/>
    <w:rsid w:val="00514228"/>
    <w:rsid w:val="005144E5"/>
    <w:rsid w:val="00514F5E"/>
    <w:rsid w:val="0051562B"/>
    <w:rsid w:val="00515B68"/>
    <w:rsid w:val="00515C4E"/>
    <w:rsid w:val="00516052"/>
    <w:rsid w:val="005160AD"/>
    <w:rsid w:val="00517D9E"/>
    <w:rsid w:val="00521391"/>
    <w:rsid w:val="00521967"/>
    <w:rsid w:val="00522128"/>
    <w:rsid w:val="00522248"/>
    <w:rsid w:val="00522507"/>
    <w:rsid w:val="00523FC3"/>
    <w:rsid w:val="0052424A"/>
    <w:rsid w:val="00524E7D"/>
    <w:rsid w:val="00525583"/>
    <w:rsid w:val="00525891"/>
    <w:rsid w:val="005265FC"/>
    <w:rsid w:val="00527550"/>
    <w:rsid w:val="00527710"/>
    <w:rsid w:val="00530483"/>
    <w:rsid w:val="00532B25"/>
    <w:rsid w:val="00534BF2"/>
    <w:rsid w:val="00534D71"/>
    <w:rsid w:val="00535B37"/>
    <w:rsid w:val="00535B4C"/>
    <w:rsid w:val="0053628B"/>
    <w:rsid w:val="005367F1"/>
    <w:rsid w:val="00536A42"/>
    <w:rsid w:val="00537505"/>
    <w:rsid w:val="00537617"/>
    <w:rsid w:val="00537A96"/>
    <w:rsid w:val="00540CF8"/>
    <w:rsid w:val="0054150B"/>
    <w:rsid w:val="00542DE3"/>
    <w:rsid w:val="0054321C"/>
    <w:rsid w:val="00543354"/>
    <w:rsid w:val="00543BE4"/>
    <w:rsid w:val="00543E5C"/>
    <w:rsid w:val="005443B7"/>
    <w:rsid w:val="00544D67"/>
    <w:rsid w:val="00545951"/>
    <w:rsid w:val="00545C33"/>
    <w:rsid w:val="0054608F"/>
    <w:rsid w:val="0054742A"/>
    <w:rsid w:val="005474AE"/>
    <w:rsid w:val="00547DFA"/>
    <w:rsid w:val="00550B54"/>
    <w:rsid w:val="0055127D"/>
    <w:rsid w:val="005512C8"/>
    <w:rsid w:val="005512FD"/>
    <w:rsid w:val="005516DE"/>
    <w:rsid w:val="005524EA"/>
    <w:rsid w:val="00554F40"/>
    <w:rsid w:val="005554BE"/>
    <w:rsid w:val="00555591"/>
    <w:rsid w:val="00555D3D"/>
    <w:rsid w:val="005563D8"/>
    <w:rsid w:val="005573E9"/>
    <w:rsid w:val="00557536"/>
    <w:rsid w:val="00560CEC"/>
    <w:rsid w:val="00560FE2"/>
    <w:rsid w:val="005615F6"/>
    <w:rsid w:val="005617C4"/>
    <w:rsid w:val="00561B92"/>
    <w:rsid w:val="00561C4A"/>
    <w:rsid w:val="00561F08"/>
    <w:rsid w:val="005622BC"/>
    <w:rsid w:val="00562399"/>
    <w:rsid w:val="00562F5E"/>
    <w:rsid w:val="005639EA"/>
    <w:rsid w:val="0056440C"/>
    <w:rsid w:val="00564539"/>
    <w:rsid w:val="005646EC"/>
    <w:rsid w:val="0056482A"/>
    <w:rsid w:val="00564F0F"/>
    <w:rsid w:val="00565276"/>
    <w:rsid w:val="0056562A"/>
    <w:rsid w:val="00565B78"/>
    <w:rsid w:val="00565C51"/>
    <w:rsid w:val="00565D18"/>
    <w:rsid w:val="00566D15"/>
    <w:rsid w:val="00566D81"/>
    <w:rsid w:val="005674EA"/>
    <w:rsid w:val="005675EF"/>
    <w:rsid w:val="00567E85"/>
    <w:rsid w:val="00570DDF"/>
    <w:rsid w:val="00571598"/>
    <w:rsid w:val="00571CE0"/>
    <w:rsid w:val="00571EC9"/>
    <w:rsid w:val="00571FAD"/>
    <w:rsid w:val="005725BA"/>
    <w:rsid w:val="00572EF7"/>
    <w:rsid w:val="00573389"/>
    <w:rsid w:val="00573A4E"/>
    <w:rsid w:val="00573BBA"/>
    <w:rsid w:val="00574AFF"/>
    <w:rsid w:val="00575574"/>
    <w:rsid w:val="00575E74"/>
    <w:rsid w:val="00576205"/>
    <w:rsid w:val="005765D0"/>
    <w:rsid w:val="00576605"/>
    <w:rsid w:val="00576878"/>
    <w:rsid w:val="00576A4B"/>
    <w:rsid w:val="00576AC4"/>
    <w:rsid w:val="005771D4"/>
    <w:rsid w:val="00577A4C"/>
    <w:rsid w:val="005810F7"/>
    <w:rsid w:val="00581341"/>
    <w:rsid w:val="00581894"/>
    <w:rsid w:val="005818FB"/>
    <w:rsid w:val="00581AEB"/>
    <w:rsid w:val="00581E5D"/>
    <w:rsid w:val="00581FBC"/>
    <w:rsid w:val="00582616"/>
    <w:rsid w:val="00582E42"/>
    <w:rsid w:val="0058306E"/>
    <w:rsid w:val="0058352F"/>
    <w:rsid w:val="00583922"/>
    <w:rsid w:val="00583A55"/>
    <w:rsid w:val="00583B3D"/>
    <w:rsid w:val="00585EDA"/>
    <w:rsid w:val="00586153"/>
    <w:rsid w:val="0058743C"/>
    <w:rsid w:val="0058756D"/>
    <w:rsid w:val="0059033F"/>
    <w:rsid w:val="00590506"/>
    <w:rsid w:val="00590EB2"/>
    <w:rsid w:val="00590F10"/>
    <w:rsid w:val="00591655"/>
    <w:rsid w:val="00591A61"/>
    <w:rsid w:val="00591FCC"/>
    <w:rsid w:val="0059335D"/>
    <w:rsid w:val="0059339D"/>
    <w:rsid w:val="00594902"/>
    <w:rsid w:val="00595903"/>
    <w:rsid w:val="00595B8D"/>
    <w:rsid w:val="00596C34"/>
    <w:rsid w:val="00597111"/>
    <w:rsid w:val="0059734E"/>
    <w:rsid w:val="00597509"/>
    <w:rsid w:val="005A0253"/>
    <w:rsid w:val="005A0450"/>
    <w:rsid w:val="005A11DE"/>
    <w:rsid w:val="005A22EA"/>
    <w:rsid w:val="005A2E6D"/>
    <w:rsid w:val="005A30D0"/>
    <w:rsid w:val="005A47EA"/>
    <w:rsid w:val="005A5A8C"/>
    <w:rsid w:val="005A70D7"/>
    <w:rsid w:val="005A7926"/>
    <w:rsid w:val="005A7FB5"/>
    <w:rsid w:val="005B05A5"/>
    <w:rsid w:val="005B0C6C"/>
    <w:rsid w:val="005B24D7"/>
    <w:rsid w:val="005B28D2"/>
    <w:rsid w:val="005B2FCC"/>
    <w:rsid w:val="005B344E"/>
    <w:rsid w:val="005B3F18"/>
    <w:rsid w:val="005B5FD7"/>
    <w:rsid w:val="005B783C"/>
    <w:rsid w:val="005B7A97"/>
    <w:rsid w:val="005B7E20"/>
    <w:rsid w:val="005C0078"/>
    <w:rsid w:val="005C0BF7"/>
    <w:rsid w:val="005C212E"/>
    <w:rsid w:val="005C2657"/>
    <w:rsid w:val="005C2FBC"/>
    <w:rsid w:val="005C3361"/>
    <w:rsid w:val="005C374F"/>
    <w:rsid w:val="005C3A27"/>
    <w:rsid w:val="005C4699"/>
    <w:rsid w:val="005C4A56"/>
    <w:rsid w:val="005C4CD5"/>
    <w:rsid w:val="005C51E4"/>
    <w:rsid w:val="005C53EF"/>
    <w:rsid w:val="005C5B5B"/>
    <w:rsid w:val="005C6887"/>
    <w:rsid w:val="005C7DEA"/>
    <w:rsid w:val="005D0E51"/>
    <w:rsid w:val="005D109B"/>
    <w:rsid w:val="005D10C5"/>
    <w:rsid w:val="005D148E"/>
    <w:rsid w:val="005D185C"/>
    <w:rsid w:val="005D1B99"/>
    <w:rsid w:val="005D2941"/>
    <w:rsid w:val="005D38C6"/>
    <w:rsid w:val="005D4B57"/>
    <w:rsid w:val="005D566B"/>
    <w:rsid w:val="005D63F1"/>
    <w:rsid w:val="005D6A3F"/>
    <w:rsid w:val="005D6D6E"/>
    <w:rsid w:val="005D71FC"/>
    <w:rsid w:val="005D7304"/>
    <w:rsid w:val="005D7B96"/>
    <w:rsid w:val="005E00D5"/>
    <w:rsid w:val="005E02AD"/>
    <w:rsid w:val="005E02AF"/>
    <w:rsid w:val="005E04DD"/>
    <w:rsid w:val="005E0732"/>
    <w:rsid w:val="005E0BEC"/>
    <w:rsid w:val="005E10E5"/>
    <w:rsid w:val="005E1323"/>
    <w:rsid w:val="005E1F38"/>
    <w:rsid w:val="005E25C8"/>
    <w:rsid w:val="005E2896"/>
    <w:rsid w:val="005E2CD6"/>
    <w:rsid w:val="005E31F5"/>
    <w:rsid w:val="005E31F8"/>
    <w:rsid w:val="005E3698"/>
    <w:rsid w:val="005E3AD8"/>
    <w:rsid w:val="005E4615"/>
    <w:rsid w:val="005E514B"/>
    <w:rsid w:val="005E51D1"/>
    <w:rsid w:val="005E7504"/>
    <w:rsid w:val="005E7542"/>
    <w:rsid w:val="005E7D1A"/>
    <w:rsid w:val="005F0319"/>
    <w:rsid w:val="005F044B"/>
    <w:rsid w:val="005F0607"/>
    <w:rsid w:val="005F0B19"/>
    <w:rsid w:val="005F20A6"/>
    <w:rsid w:val="005F27C7"/>
    <w:rsid w:val="005F2E61"/>
    <w:rsid w:val="005F358C"/>
    <w:rsid w:val="005F3B6B"/>
    <w:rsid w:val="005F3D8D"/>
    <w:rsid w:val="005F3DE4"/>
    <w:rsid w:val="005F4272"/>
    <w:rsid w:val="005F4369"/>
    <w:rsid w:val="005F4D41"/>
    <w:rsid w:val="005F511A"/>
    <w:rsid w:val="005F5311"/>
    <w:rsid w:val="005F55ED"/>
    <w:rsid w:val="005F63EA"/>
    <w:rsid w:val="005F75DA"/>
    <w:rsid w:val="005F783A"/>
    <w:rsid w:val="005F7C12"/>
    <w:rsid w:val="00603521"/>
    <w:rsid w:val="00603C7B"/>
    <w:rsid w:val="00604239"/>
    <w:rsid w:val="00604519"/>
    <w:rsid w:val="00605A30"/>
    <w:rsid w:val="006069D5"/>
    <w:rsid w:val="00606CA2"/>
    <w:rsid w:val="006106BD"/>
    <w:rsid w:val="00610DAA"/>
    <w:rsid w:val="006113AF"/>
    <w:rsid w:val="006120EE"/>
    <w:rsid w:val="00613283"/>
    <w:rsid w:val="00613381"/>
    <w:rsid w:val="0061407C"/>
    <w:rsid w:val="0061492F"/>
    <w:rsid w:val="00614A5F"/>
    <w:rsid w:val="00614B28"/>
    <w:rsid w:val="00615042"/>
    <w:rsid w:val="006153B7"/>
    <w:rsid w:val="006155E5"/>
    <w:rsid w:val="00615D4C"/>
    <w:rsid w:val="006161BB"/>
    <w:rsid w:val="00616EA4"/>
    <w:rsid w:val="00617AC1"/>
    <w:rsid w:val="00617D45"/>
    <w:rsid w:val="0062037A"/>
    <w:rsid w:val="0062133C"/>
    <w:rsid w:val="006214D8"/>
    <w:rsid w:val="006220BF"/>
    <w:rsid w:val="00622151"/>
    <w:rsid w:val="006241D6"/>
    <w:rsid w:val="006247DA"/>
    <w:rsid w:val="006248B0"/>
    <w:rsid w:val="00625F46"/>
    <w:rsid w:val="006262B6"/>
    <w:rsid w:val="0062657F"/>
    <w:rsid w:val="00626859"/>
    <w:rsid w:val="00626B2D"/>
    <w:rsid w:val="00626B35"/>
    <w:rsid w:val="006271DC"/>
    <w:rsid w:val="00627299"/>
    <w:rsid w:val="006300C7"/>
    <w:rsid w:val="00630172"/>
    <w:rsid w:val="00630B57"/>
    <w:rsid w:val="00630CBF"/>
    <w:rsid w:val="00631152"/>
    <w:rsid w:val="0063133F"/>
    <w:rsid w:val="006313D4"/>
    <w:rsid w:val="00631819"/>
    <w:rsid w:val="006320FD"/>
    <w:rsid w:val="00633006"/>
    <w:rsid w:val="00633424"/>
    <w:rsid w:val="00633836"/>
    <w:rsid w:val="00633AE8"/>
    <w:rsid w:val="00633C25"/>
    <w:rsid w:val="00633EC8"/>
    <w:rsid w:val="00634325"/>
    <w:rsid w:val="00634505"/>
    <w:rsid w:val="00635058"/>
    <w:rsid w:val="0063544A"/>
    <w:rsid w:val="00635F8E"/>
    <w:rsid w:val="00636568"/>
    <w:rsid w:val="006376B2"/>
    <w:rsid w:val="00637E15"/>
    <w:rsid w:val="00637E68"/>
    <w:rsid w:val="0064085F"/>
    <w:rsid w:val="00640E26"/>
    <w:rsid w:val="00641BD4"/>
    <w:rsid w:val="00642476"/>
    <w:rsid w:val="00642579"/>
    <w:rsid w:val="00642F06"/>
    <w:rsid w:val="00642FB3"/>
    <w:rsid w:val="00643420"/>
    <w:rsid w:val="00643EBD"/>
    <w:rsid w:val="006445B7"/>
    <w:rsid w:val="00644650"/>
    <w:rsid w:val="00644DBE"/>
    <w:rsid w:val="00646237"/>
    <w:rsid w:val="0064634C"/>
    <w:rsid w:val="00646686"/>
    <w:rsid w:val="00647174"/>
    <w:rsid w:val="0064773F"/>
    <w:rsid w:val="006501C4"/>
    <w:rsid w:val="0065034A"/>
    <w:rsid w:val="006509DF"/>
    <w:rsid w:val="006512E3"/>
    <w:rsid w:val="0065197B"/>
    <w:rsid w:val="006527C3"/>
    <w:rsid w:val="00653748"/>
    <w:rsid w:val="00654FF3"/>
    <w:rsid w:val="0065748E"/>
    <w:rsid w:val="00657D13"/>
    <w:rsid w:val="00657F07"/>
    <w:rsid w:val="00660627"/>
    <w:rsid w:val="00660A37"/>
    <w:rsid w:val="0066110A"/>
    <w:rsid w:val="0066142D"/>
    <w:rsid w:val="0066146A"/>
    <w:rsid w:val="00661F5B"/>
    <w:rsid w:val="006627B1"/>
    <w:rsid w:val="006627F3"/>
    <w:rsid w:val="0066289A"/>
    <w:rsid w:val="00662A9D"/>
    <w:rsid w:val="00662BCD"/>
    <w:rsid w:val="006635F1"/>
    <w:rsid w:val="006647B7"/>
    <w:rsid w:val="00665A28"/>
    <w:rsid w:val="0066619D"/>
    <w:rsid w:val="00666CB4"/>
    <w:rsid w:val="00667075"/>
    <w:rsid w:val="00667E27"/>
    <w:rsid w:val="006701A8"/>
    <w:rsid w:val="00670211"/>
    <w:rsid w:val="006702DE"/>
    <w:rsid w:val="006702F4"/>
    <w:rsid w:val="00670927"/>
    <w:rsid w:val="00670EF8"/>
    <w:rsid w:val="0067130C"/>
    <w:rsid w:val="006719E0"/>
    <w:rsid w:val="00672198"/>
    <w:rsid w:val="00672516"/>
    <w:rsid w:val="006732B3"/>
    <w:rsid w:val="00673A81"/>
    <w:rsid w:val="00674AE4"/>
    <w:rsid w:val="00674FC1"/>
    <w:rsid w:val="0067508C"/>
    <w:rsid w:val="00675098"/>
    <w:rsid w:val="006762B2"/>
    <w:rsid w:val="00680E6F"/>
    <w:rsid w:val="006815C8"/>
    <w:rsid w:val="006825DD"/>
    <w:rsid w:val="00682F0F"/>
    <w:rsid w:val="006830F3"/>
    <w:rsid w:val="0068346C"/>
    <w:rsid w:val="0068401F"/>
    <w:rsid w:val="0068450A"/>
    <w:rsid w:val="00684FA2"/>
    <w:rsid w:val="00685B10"/>
    <w:rsid w:val="00685E5C"/>
    <w:rsid w:val="00686AE9"/>
    <w:rsid w:val="00687CB7"/>
    <w:rsid w:val="006901DF"/>
    <w:rsid w:val="00691564"/>
    <w:rsid w:val="00691AED"/>
    <w:rsid w:val="00692500"/>
    <w:rsid w:val="006926E8"/>
    <w:rsid w:val="00693C20"/>
    <w:rsid w:val="00694BA5"/>
    <w:rsid w:val="00695A3F"/>
    <w:rsid w:val="006962CE"/>
    <w:rsid w:val="006964BC"/>
    <w:rsid w:val="006971D9"/>
    <w:rsid w:val="00697789"/>
    <w:rsid w:val="00697CD2"/>
    <w:rsid w:val="006A002A"/>
    <w:rsid w:val="006A0B4D"/>
    <w:rsid w:val="006A0E97"/>
    <w:rsid w:val="006A1752"/>
    <w:rsid w:val="006A195D"/>
    <w:rsid w:val="006A1EED"/>
    <w:rsid w:val="006A1FDF"/>
    <w:rsid w:val="006A2392"/>
    <w:rsid w:val="006A28EA"/>
    <w:rsid w:val="006A2BD1"/>
    <w:rsid w:val="006A2D7A"/>
    <w:rsid w:val="006A2DF8"/>
    <w:rsid w:val="006A3118"/>
    <w:rsid w:val="006A3D5F"/>
    <w:rsid w:val="006A436B"/>
    <w:rsid w:val="006A4F66"/>
    <w:rsid w:val="006A51F3"/>
    <w:rsid w:val="006A5F70"/>
    <w:rsid w:val="006A6351"/>
    <w:rsid w:val="006A6353"/>
    <w:rsid w:val="006A6B3F"/>
    <w:rsid w:val="006B01F2"/>
    <w:rsid w:val="006B106E"/>
    <w:rsid w:val="006B2015"/>
    <w:rsid w:val="006B223A"/>
    <w:rsid w:val="006B41F4"/>
    <w:rsid w:val="006B4F73"/>
    <w:rsid w:val="006B50FC"/>
    <w:rsid w:val="006B5598"/>
    <w:rsid w:val="006B5C3E"/>
    <w:rsid w:val="006B61CB"/>
    <w:rsid w:val="006B690C"/>
    <w:rsid w:val="006C0DC5"/>
    <w:rsid w:val="006C10DD"/>
    <w:rsid w:val="006C1AC3"/>
    <w:rsid w:val="006C2797"/>
    <w:rsid w:val="006C2EFD"/>
    <w:rsid w:val="006C34B5"/>
    <w:rsid w:val="006C35B0"/>
    <w:rsid w:val="006C373C"/>
    <w:rsid w:val="006C37B0"/>
    <w:rsid w:val="006C3A5F"/>
    <w:rsid w:val="006C4945"/>
    <w:rsid w:val="006C4AFE"/>
    <w:rsid w:val="006C51F5"/>
    <w:rsid w:val="006C5224"/>
    <w:rsid w:val="006C5555"/>
    <w:rsid w:val="006C5558"/>
    <w:rsid w:val="006C62C6"/>
    <w:rsid w:val="006C65E4"/>
    <w:rsid w:val="006C7FB2"/>
    <w:rsid w:val="006D000C"/>
    <w:rsid w:val="006D0238"/>
    <w:rsid w:val="006D0940"/>
    <w:rsid w:val="006D1042"/>
    <w:rsid w:val="006D11D5"/>
    <w:rsid w:val="006D1AC7"/>
    <w:rsid w:val="006D1B45"/>
    <w:rsid w:val="006D32D2"/>
    <w:rsid w:val="006D32DE"/>
    <w:rsid w:val="006D3602"/>
    <w:rsid w:val="006D372B"/>
    <w:rsid w:val="006D3D8D"/>
    <w:rsid w:val="006D3FCE"/>
    <w:rsid w:val="006D467E"/>
    <w:rsid w:val="006D5083"/>
    <w:rsid w:val="006D581C"/>
    <w:rsid w:val="006D6D6C"/>
    <w:rsid w:val="006D742E"/>
    <w:rsid w:val="006D76E9"/>
    <w:rsid w:val="006D7742"/>
    <w:rsid w:val="006E0099"/>
    <w:rsid w:val="006E085B"/>
    <w:rsid w:val="006E0959"/>
    <w:rsid w:val="006E0A24"/>
    <w:rsid w:val="006E0B75"/>
    <w:rsid w:val="006E15BA"/>
    <w:rsid w:val="006E280E"/>
    <w:rsid w:val="006E2AE2"/>
    <w:rsid w:val="006E34E5"/>
    <w:rsid w:val="006E35C5"/>
    <w:rsid w:val="006E3880"/>
    <w:rsid w:val="006E3C10"/>
    <w:rsid w:val="006E41DA"/>
    <w:rsid w:val="006E4F7C"/>
    <w:rsid w:val="006E508A"/>
    <w:rsid w:val="006E50B5"/>
    <w:rsid w:val="006E6E13"/>
    <w:rsid w:val="006F004B"/>
    <w:rsid w:val="006F0121"/>
    <w:rsid w:val="006F0844"/>
    <w:rsid w:val="006F0EDC"/>
    <w:rsid w:val="006F125D"/>
    <w:rsid w:val="006F18AA"/>
    <w:rsid w:val="006F1BA1"/>
    <w:rsid w:val="006F29F8"/>
    <w:rsid w:val="006F2DBD"/>
    <w:rsid w:val="006F4EF1"/>
    <w:rsid w:val="006F53C9"/>
    <w:rsid w:val="006F585C"/>
    <w:rsid w:val="006F78DB"/>
    <w:rsid w:val="006F7B8A"/>
    <w:rsid w:val="00700102"/>
    <w:rsid w:val="007003F9"/>
    <w:rsid w:val="00700BBD"/>
    <w:rsid w:val="00700CF3"/>
    <w:rsid w:val="00701007"/>
    <w:rsid w:val="00703C3D"/>
    <w:rsid w:val="00703FA2"/>
    <w:rsid w:val="00704113"/>
    <w:rsid w:val="00705070"/>
    <w:rsid w:val="00705096"/>
    <w:rsid w:val="00705868"/>
    <w:rsid w:val="00705DE4"/>
    <w:rsid w:val="00706127"/>
    <w:rsid w:val="00706717"/>
    <w:rsid w:val="0071074D"/>
    <w:rsid w:val="007109BC"/>
    <w:rsid w:val="00710FC3"/>
    <w:rsid w:val="007111B0"/>
    <w:rsid w:val="00711618"/>
    <w:rsid w:val="007127BE"/>
    <w:rsid w:val="00712BED"/>
    <w:rsid w:val="00713501"/>
    <w:rsid w:val="00713CCE"/>
    <w:rsid w:val="007148C3"/>
    <w:rsid w:val="00714EEB"/>
    <w:rsid w:val="00715679"/>
    <w:rsid w:val="00715E62"/>
    <w:rsid w:val="007169A9"/>
    <w:rsid w:val="00716A8C"/>
    <w:rsid w:val="0071753B"/>
    <w:rsid w:val="00717852"/>
    <w:rsid w:val="00717B76"/>
    <w:rsid w:val="00717D3A"/>
    <w:rsid w:val="00720138"/>
    <w:rsid w:val="00721502"/>
    <w:rsid w:val="007216A0"/>
    <w:rsid w:val="00721706"/>
    <w:rsid w:val="00721A8A"/>
    <w:rsid w:val="00721F83"/>
    <w:rsid w:val="00722000"/>
    <w:rsid w:val="00722058"/>
    <w:rsid w:val="00722365"/>
    <w:rsid w:val="00722507"/>
    <w:rsid w:val="00723565"/>
    <w:rsid w:val="00723B0C"/>
    <w:rsid w:val="00723F50"/>
    <w:rsid w:val="00724591"/>
    <w:rsid w:val="007250E2"/>
    <w:rsid w:val="007254AE"/>
    <w:rsid w:val="00725617"/>
    <w:rsid w:val="007258D5"/>
    <w:rsid w:val="007261B0"/>
    <w:rsid w:val="007266E0"/>
    <w:rsid w:val="00726AA1"/>
    <w:rsid w:val="00726CE9"/>
    <w:rsid w:val="00727757"/>
    <w:rsid w:val="007278A1"/>
    <w:rsid w:val="00727DC4"/>
    <w:rsid w:val="007300D8"/>
    <w:rsid w:val="00730A7B"/>
    <w:rsid w:val="007313DC"/>
    <w:rsid w:val="0073148A"/>
    <w:rsid w:val="00732024"/>
    <w:rsid w:val="007333A3"/>
    <w:rsid w:val="007343F8"/>
    <w:rsid w:val="00734426"/>
    <w:rsid w:val="0073478F"/>
    <w:rsid w:val="00734B79"/>
    <w:rsid w:val="00735192"/>
    <w:rsid w:val="00735213"/>
    <w:rsid w:val="007357A6"/>
    <w:rsid w:val="00735AA5"/>
    <w:rsid w:val="007368EA"/>
    <w:rsid w:val="00736FE9"/>
    <w:rsid w:val="00736FFB"/>
    <w:rsid w:val="00737B38"/>
    <w:rsid w:val="007400A1"/>
    <w:rsid w:val="0074035B"/>
    <w:rsid w:val="00740679"/>
    <w:rsid w:val="007407D3"/>
    <w:rsid w:val="00740F25"/>
    <w:rsid w:val="00741CB6"/>
    <w:rsid w:val="007420C3"/>
    <w:rsid w:val="00742B5F"/>
    <w:rsid w:val="00742C25"/>
    <w:rsid w:val="00742CA1"/>
    <w:rsid w:val="0074372C"/>
    <w:rsid w:val="00743EB7"/>
    <w:rsid w:val="00744557"/>
    <w:rsid w:val="0074524E"/>
    <w:rsid w:val="007458F5"/>
    <w:rsid w:val="00746337"/>
    <w:rsid w:val="0074638C"/>
    <w:rsid w:val="00746A76"/>
    <w:rsid w:val="00746CB7"/>
    <w:rsid w:val="0074710A"/>
    <w:rsid w:val="00747359"/>
    <w:rsid w:val="007473EE"/>
    <w:rsid w:val="00747A52"/>
    <w:rsid w:val="00750807"/>
    <w:rsid w:val="007510D5"/>
    <w:rsid w:val="00751499"/>
    <w:rsid w:val="007519F4"/>
    <w:rsid w:val="00751B98"/>
    <w:rsid w:val="00751DB7"/>
    <w:rsid w:val="00752FC1"/>
    <w:rsid w:val="00753B81"/>
    <w:rsid w:val="00754481"/>
    <w:rsid w:val="00754851"/>
    <w:rsid w:val="00754A7D"/>
    <w:rsid w:val="00754E0D"/>
    <w:rsid w:val="00754E48"/>
    <w:rsid w:val="007553B8"/>
    <w:rsid w:val="00755591"/>
    <w:rsid w:val="007558B0"/>
    <w:rsid w:val="00755A28"/>
    <w:rsid w:val="00755B5E"/>
    <w:rsid w:val="00755BCF"/>
    <w:rsid w:val="007566A4"/>
    <w:rsid w:val="007601E9"/>
    <w:rsid w:val="0076023C"/>
    <w:rsid w:val="00760350"/>
    <w:rsid w:val="00760EA3"/>
    <w:rsid w:val="0076112A"/>
    <w:rsid w:val="00761876"/>
    <w:rsid w:val="007619E5"/>
    <w:rsid w:val="00761A58"/>
    <w:rsid w:val="00761CB7"/>
    <w:rsid w:val="0076256F"/>
    <w:rsid w:val="00762985"/>
    <w:rsid w:val="0076306C"/>
    <w:rsid w:val="007639A8"/>
    <w:rsid w:val="0076443D"/>
    <w:rsid w:val="00764724"/>
    <w:rsid w:val="007654DF"/>
    <w:rsid w:val="00765927"/>
    <w:rsid w:val="00766679"/>
    <w:rsid w:val="00767DDE"/>
    <w:rsid w:val="00767E2F"/>
    <w:rsid w:val="007708D2"/>
    <w:rsid w:val="007711EB"/>
    <w:rsid w:val="00771230"/>
    <w:rsid w:val="0077148A"/>
    <w:rsid w:val="00771761"/>
    <w:rsid w:val="007719F8"/>
    <w:rsid w:val="00771A96"/>
    <w:rsid w:val="00771CA9"/>
    <w:rsid w:val="0077393C"/>
    <w:rsid w:val="00774948"/>
    <w:rsid w:val="0077534A"/>
    <w:rsid w:val="0077537F"/>
    <w:rsid w:val="007756A0"/>
    <w:rsid w:val="007759C6"/>
    <w:rsid w:val="00775A91"/>
    <w:rsid w:val="00776F3B"/>
    <w:rsid w:val="00777223"/>
    <w:rsid w:val="00777481"/>
    <w:rsid w:val="007801D0"/>
    <w:rsid w:val="0078085A"/>
    <w:rsid w:val="007819D8"/>
    <w:rsid w:val="00783B5A"/>
    <w:rsid w:val="007840A2"/>
    <w:rsid w:val="00784552"/>
    <w:rsid w:val="00784661"/>
    <w:rsid w:val="007847CA"/>
    <w:rsid w:val="00784BFD"/>
    <w:rsid w:val="00785914"/>
    <w:rsid w:val="00786216"/>
    <w:rsid w:val="00786A55"/>
    <w:rsid w:val="00786C9E"/>
    <w:rsid w:val="00786DAF"/>
    <w:rsid w:val="00786F96"/>
    <w:rsid w:val="00787B80"/>
    <w:rsid w:val="007900EB"/>
    <w:rsid w:val="00790EC6"/>
    <w:rsid w:val="007911AE"/>
    <w:rsid w:val="007915AC"/>
    <w:rsid w:val="0079171F"/>
    <w:rsid w:val="00791EC5"/>
    <w:rsid w:val="0079356D"/>
    <w:rsid w:val="007937F4"/>
    <w:rsid w:val="007940F8"/>
    <w:rsid w:val="00794F3E"/>
    <w:rsid w:val="00794FCB"/>
    <w:rsid w:val="007950A4"/>
    <w:rsid w:val="0079515D"/>
    <w:rsid w:val="0079538C"/>
    <w:rsid w:val="00797AE2"/>
    <w:rsid w:val="007A09EE"/>
    <w:rsid w:val="007A0EFA"/>
    <w:rsid w:val="007A1504"/>
    <w:rsid w:val="007A1808"/>
    <w:rsid w:val="007A2131"/>
    <w:rsid w:val="007A2A58"/>
    <w:rsid w:val="007A2DAE"/>
    <w:rsid w:val="007A2DCD"/>
    <w:rsid w:val="007A32F5"/>
    <w:rsid w:val="007A334B"/>
    <w:rsid w:val="007A3696"/>
    <w:rsid w:val="007A3E70"/>
    <w:rsid w:val="007A3FC0"/>
    <w:rsid w:val="007A4BE2"/>
    <w:rsid w:val="007A641E"/>
    <w:rsid w:val="007A65B4"/>
    <w:rsid w:val="007A695D"/>
    <w:rsid w:val="007A7CE5"/>
    <w:rsid w:val="007A7ECE"/>
    <w:rsid w:val="007A7F2A"/>
    <w:rsid w:val="007B009A"/>
    <w:rsid w:val="007B0124"/>
    <w:rsid w:val="007B04B3"/>
    <w:rsid w:val="007B1494"/>
    <w:rsid w:val="007B1673"/>
    <w:rsid w:val="007B17D2"/>
    <w:rsid w:val="007B18E3"/>
    <w:rsid w:val="007B1C10"/>
    <w:rsid w:val="007B2251"/>
    <w:rsid w:val="007B3A3A"/>
    <w:rsid w:val="007B3DFF"/>
    <w:rsid w:val="007B41BE"/>
    <w:rsid w:val="007B4970"/>
    <w:rsid w:val="007B6840"/>
    <w:rsid w:val="007B7284"/>
    <w:rsid w:val="007B7B83"/>
    <w:rsid w:val="007C0E2C"/>
    <w:rsid w:val="007C133A"/>
    <w:rsid w:val="007C192E"/>
    <w:rsid w:val="007C1E75"/>
    <w:rsid w:val="007C1FEC"/>
    <w:rsid w:val="007C2C25"/>
    <w:rsid w:val="007C346A"/>
    <w:rsid w:val="007C4461"/>
    <w:rsid w:val="007C4E14"/>
    <w:rsid w:val="007C56E3"/>
    <w:rsid w:val="007C57E1"/>
    <w:rsid w:val="007C5AA3"/>
    <w:rsid w:val="007C5EDB"/>
    <w:rsid w:val="007C646A"/>
    <w:rsid w:val="007C68FB"/>
    <w:rsid w:val="007D01E0"/>
    <w:rsid w:val="007D0237"/>
    <w:rsid w:val="007D035E"/>
    <w:rsid w:val="007D0CE3"/>
    <w:rsid w:val="007D0FD1"/>
    <w:rsid w:val="007D2252"/>
    <w:rsid w:val="007D27FB"/>
    <w:rsid w:val="007D2A5A"/>
    <w:rsid w:val="007D2E8D"/>
    <w:rsid w:val="007D3503"/>
    <w:rsid w:val="007D39D7"/>
    <w:rsid w:val="007D3AB6"/>
    <w:rsid w:val="007D4285"/>
    <w:rsid w:val="007D4A93"/>
    <w:rsid w:val="007D4CE2"/>
    <w:rsid w:val="007D4D67"/>
    <w:rsid w:val="007D4FE8"/>
    <w:rsid w:val="007D5A3D"/>
    <w:rsid w:val="007D62D7"/>
    <w:rsid w:val="007D6E32"/>
    <w:rsid w:val="007D6E43"/>
    <w:rsid w:val="007D76C8"/>
    <w:rsid w:val="007D78E9"/>
    <w:rsid w:val="007E0082"/>
    <w:rsid w:val="007E00FF"/>
    <w:rsid w:val="007E038E"/>
    <w:rsid w:val="007E07F5"/>
    <w:rsid w:val="007E30E6"/>
    <w:rsid w:val="007E3490"/>
    <w:rsid w:val="007E4477"/>
    <w:rsid w:val="007E4E4E"/>
    <w:rsid w:val="007E50DC"/>
    <w:rsid w:val="007E5216"/>
    <w:rsid w:val="007E52E2"/>
    <w:rsid w:val="007E5957"/>
    <w:rsid w:val="007E5DAA"/>
    <w:rsid w:val="007E60F8"/>
    <w:rsid w:val="007E721A"/>
    <w:rsid w:val="007E7838"/>
    <w:rsid w:val="007E7A60"/>
    <w:rsid w:val="007F1411"/>
    <w:rsid w:val="007F2445"/>
    <w:rsid w:val="007F3185"/>
    <w:rsid w:val="007F33A9"/>
    <w:rsid w:val="007F3B18"/>
    <w:rsid w:val="007F3DFF"/>
    <w:rsid w:val="007F4573"/>
    <w:rsid w:val="007F45E1"/>
    <w:rsid w:val="007F4644"/>
    <w:rsid w:val="007F4C0E"/>
    <w:rsid w:val="007F5045"/>
    <w:rsid w:val="007F53EE"/>
    <w:rsid w:val="007F5B19"/>
    <w:rsid w:val="007F6319"/>
    <w:rsid w:val="007F65FB"/>
    <w:rsid w:val="007F6DE5"/>
    <w:rsid w:val="007F6F27"/>
    <w:rsid w:val="007F73F0"/>
    <w:rsid w:val="007F792F"/>
    <w:rsid w:val="007F7C0B"/>
    <w:rsid w:val="007F7F62"/>
    <w:rsid w:val="007F7FA9"/>
    <w:rsid w:val="008002B3"/>
    <w:rsid w:val="00800F5E"/>
    <w:rsid w:val="008012BF"/>
    <w:rsid w:val="00801CB2"/>
    <w:rsid w:val="0080236C"/>
    <w:rsid w:val="00802641"/>
    <w:rsid w:val="00802728"/>
    <w:rsid w:val="0080298D"/>
    <w:rsid w:val="00802BC8"/>
    <w:rsid w:val="00803859"/>
    <w:rsid w:val="00804077"/>
    <w:rsid w:val="00804B08"/>
    <w:rsid w:val="008052E1"/>
    <w:rsid w:val="00805B63"/>
    <w:rsid w:val="00806546"/>
    <w:rsid w:val="00806D0E"/>
    <w:rsid w:val="0080707C"/>
    <w:rsid w:val="00810D26"/>
    <w:rsid w:val="0081114C"/>
    <w:rsid w:val="0081138B"/>
    <w:rsid w:val="00811B5E"/>
    <w:rsid w:val="00811DF5"/>
    <w:rsid w:val="00812C4B"/>
    <w:rsid w:val="0081420B"/>
    <w:rsid w:val="0081446B"/>
    <w:rsid w:val="00815241"/>
    <w:rsid w:val="00815368"/>
    <w:rsid w:val="00815B05"/>
    <w:rsid w:val="008173AC"/>
    <w:rsid w:val="00817547"/>
    <w:rsid w:val="00817C5B"/>
    <w:rsid w:val="00820F43"/>
    <w:rsid w:val="00821450"/>
    <w:rsid w:val="008215DF"/>
    <w:rsid w:val="00821B0E"/>
    <w:rsid w:val="0082253B"/>
    <w:rsid w:val="008226F6"/>
    <w:rsid w:val="00822859"/>
    <w:rsid w:val="00822A59"/>
    <w:rsid w:val="00823726"/>
    <w:rsid w:val="008238BA"/>
    <w:rsid w:val="00823915"/>
    <w:rsid w:val="008242BF"/>
    <w:rsid w:val="00824530"/>
    <w:rsid w:val="00824770"/>
    <w:rsid w:val="00824A40"/>
    <w:rsid w:val="0082531A"/>
    <w:rsid w:val="008253B1"/>
    <w:rsid w:val="008255CD"/>
    <w:rsid w:val="008265E5"/>
    <w:rsid w:val="00826A68"/>
    <w:rsid w:val="00826B1E"/>
    <w:rsid w:val="00826C62"/>
    <w:rsid w:val="008300A4"/>
    <w:rsid w:val="008317EA"/>
    <w:rsid w:val="00831ED2"/>
    <w:rsid w:val="00832106"/>
    <w:rsid w:val="00832A38"/>
    <w:rsid w:val="00832A8D"/>
    <w:rsid w:val="00832EE3"/>
    <w:rsid w:val="008333FB"/>
    <w:rsid w:val="008338F0"/>
    <w:rsid w:val="0083396D"/>
    <w:rsid w:val="00833B07"/>
    <w:rsid w:val="008341A2"/>
    <w:rsid w:val="00834A87"/>
    <w:rsid w:val="00835CB6"/>
    <w:rsid w:val="00835D08"/>
    <w:rsid w:val="0083660F"/>
    <w:rsid w:val="00836777"/>
    <w:rsid w:val="00836822"/>
    <w:rsid w:val="00837BFB"/>
    <w:rsid w:val="008419DE"/>
    <w:rsid w:val="00842A62"/>
    <w:rsid w:val="00842BC9"/>
    <w:rsid w:val="00842D3E"/>
    <w:rsid w:val="00843017"/>
    <w:rsid w:val="00843066"/>
    <w:rsid w:val="008437F0"/>
    <w:rsid w:val="00843B28"/>
    <w:rsid w:val="00843F33"/>
    <w:rsid w:val="00844060"/>
    <w:rsid w:val="00844178"/>
    <w:rsid w:val="00844197"/>
    <w:rsid w:val="0084421F"/>
    <w:rsid w:val="00844D32"/>
    <w:rsid w:val="008454FD"/>
    <w:rsid w:val="00845F7D"/>
    <w:rsid w:val="00846AF4"/>
    <w:rsid w:val="00847315"/>
    <w:rsid w:val="00847871"/>
    <w:rsid w:val="0084794B"/>
    <w:rsid w:val="00847BD4"/>
    <w:rsid w:val="008501B3"/>
    <w:rsid w:val="00850E6A"/>
    <w:rsid w:val="00851BF9"/>
    <w:rsid w:val="0085202A"/>
    <w:rsid w:val="0085358A"/>
    <w:rsid w:val="00853C44"/>
    <w:rsid w:val="00854436"/>
    <w:rsid w:val="00854511"/>
    <w:rsid w:val="0085471A"/>
    <w:rsid w:val="008550EE"/>
    <w:rsid w:val="0085608F"/>
    <w:rsid w:val="00856763"/>
    <w:rsid w:val="00856BBA"/>
    <w:rsid w:val="00856CCB"/>
    <w:rsid w:val="0086004F"/>
    <w:rsid w:val="0086006D"/>
    <w:rsid w:val="0086025A"/>
    <w:rsid w:val="008613E3"/>
    <w:rsid w:val="00861E22"/>
    <w:rsid w:val="00862644"/>
    <w:rsid w:val="00862A76"/>
    <w:rsid w:val="00862BB5"/>
    <w:rsid w:val="00862D91"/>
    <w:rsid w:val="0086343E"/>
    <w:rsid w:val="00863AB5"/>
    <w:rsid w:val="00863CBE"/>
    <w:rsid w:val="008650DC"/>
    <w:rsid w:val="00865118"/>
    <w:rsid w:val="00865516"/>
    <w:rsid w:val="00865687"/>
    <w:rsid w:val="008660BC"/>
    <w:rsid w:val="0086733F"/>
    <w:rsid w:val="0086764C"/>
    <w:rsid w:val="0087019F"/>
    <w:rsid w:val="008705F8"/>
    <w:rsid w:val="008716E1"/>
    <w:rsid w:val="00871BA4"/>
    <w:rsid w:val="00872716"/>
    <w:rsid w:val="00873244"/>
    <w:rsid w:val="008736C2"/>
    <w:rsid w:val="008743A3"/>
    <w:rsid w:val="00875937"/>
    <w:rsid w:val="008762EF"/>
    <w:rsid w:val="00876651"/>
    <w:rsid w:val="00876B42"/>
    <w:rsid w:val="00876BE2"/>
    <w:rsid w:val="00877DB0"/>
    <w:rsid w:val="00877E72"/>
    <w:rsid w:val="00880570"/>
    <w:rsid w:val="008805AB"/>
    <w:rsid w:val="00881040"/>
    <w:rsid w:val="008812AE"/>
    <w:rsid w:val="00882EC6"/>
    <w:rsid w:val="008834B0"/>
    <w:rsid w:val="008837B6"/>
    <w:rsid w:val="00884CA1"/>
    <w:rsid w:val="00885080"/>
    <w:rsid w:val="008850D2"/>
    <w:rsid w:val="008853E8"/>
    <w:rsid w:val="00885742"/>
    <w:rsid w:val="00886297"/>
    <w:rsid w:val="00886BFF"/>
    <w:rsid w:val="0088739C"/>
    <w:rsid w:val="00890115"/>
    <w:rsid w:val="00890DA8"/>
    <w:rsid w:val="00890FEB"/>
    <w:rsid w:val="00892164"/>
    <w:rsid w:val="008927D3"/>
    <w:rsid w:val="00893427"/>
    <w:rsid w:val="00893442"/>
    <w:rsid w:val="008940E5"/>
    <w:rsid w:val="008941D9"/>
    <w:rsid w:val="00895063"/>
    <w:rsid w:val="008958C1"/>
    <w:rsid w:val="00896274"/>
    <w:rsid w:val="00896B53"/>
    <w:rsid w:val="00897396"/>
    <w:rsid w:val="0089766F"/>
    <w:rsid w:val="008976C5"/>
    <w:rsid w:val="00897997"/>
    <w:rsid w:val="00897A62"/>
    <w:rsid w:val="00897C07"/>
    <w:rsid w:val="008A02DD"/>
    <w:rsid w:val="008A0A87"/>
    <w:rsid w:val="008A18CD"/>
    <w:rsid w:val="008A1B2A"/>
    <w:rsid w:val="008A250A"/>
    <w:rsid w:val="008A4644"/>
    <w:rsid w:val="008A5AC0"/>
    <w:rsid w:val="008A6617"/>
    <w:rsid w:val="008A6DC3"/>
    <w:rsid w:val="008A796C"/>
    <w:rsid w:val="008B04EE"/>
    <w:rsid w:val="008B0C00"/>
    <w:rsid w:val="008B2682"/>
    <w:rsid w:val="008B27FE"/>
    <w:rsid w:val="008B41D0"/>
    <w:rsid w:val="008B4483"/>
    <w:rsid w:val="008B453F"/>
    <w:rsid w:val="008B4D19"/>
    <w:rsid w:val="008B6060"/>
    <w:rsid w:val="008B78F0"/>
    <w:rsid w:val="008B7CC0"/>
    <w:rsid w:val="008C04BA"/>
    <w:rsid w:val="008C0AEE"/>
    <w:rsid w:val="008C1284"/>
    <w:rsid w:val="008C1DC6"/>
    <w:rsid w:val="008C31A7"/>
    <w:rsid w:val="008C35A0"/>
    <w:rsid w:val="008C39B9"/>
    <w:rsid w:val="008C3D28"/>
    <w:rsid w:val="008C3F0B"/>
    <w:rsid w:val="008C4113"/>
    <w:rsid w:val="008C552D"/>
    <w:rsid w:val="008C6045"/>
    <w:rsid w:val="008C69A4"/>
    <w:rsid w:val="008C6E0B"/>
    <w:rsid w:val="008C7773"/>
    <w:rsid w:val="008C7897"/>
    <w:rsid w:val="008C7BB4"/>
    <w:rsid w:val="008D0124"/>
    <w:rsid w:val="008D0183"/>
    <w:rsid w:val="008D1049"/>
    <w:rsid w:val="008D14F6"/>
    <w:rsid w:val="008D199E"/>
    <w:rsid w:val="008D27CF"/>
    <w:rsid w:val="008D2CE1"/>
    <w:rsid w:val="008D34D4"/>
    <w:rsid w:val="008D3CD5"/>
    <w:rsid w:val="008D3DB8"/>
    <w:rsid w:val="008D4B7A"/>
    <w:rsid w:val="008D5F22"/>
    <w:rsid w:val="008D665A"/>
    <w:rsid w:val="008D698B"/>
    <w:rsid w:val="008D6EF9"/>
    <w:rsid w:val="008D78A9"/>
    <w:rsid w:val="008D7D33"/>
    <w:rsid w:val="008E0512"/>
    <w:rsid w:val="008E1799"/>
    <w:rsid w:val="008E1FBE"/>
    <w:rsid w:val="008E26CF"/>
    <w:rsid w:val="008E2A92"/>
    <w:rsid w:val="008E2C01"/>
    <w:rsid w:val="008E303E"/>
    <w:rsid w:val="008E3499"/>
    <w:rsid w:val="008E4A0E"/>
    <w:rsid w:val="008E5061"/>
    <w:rsid w:val="008E5099"/>
    <w:rsid w:val="008E50E1"/>
    <w:rsid w:val="008E5BA0"/>
    <w:rsid w:val="008E6AC6"/>
    <w:rsid w:val="008E7240"/>
    <w:rsid w:val="008E72D0"/>
    <w:rsid w:val="008E7831"/>
    <w:rsid w:val="008E7D3A"/>
    <w:rsid w:val="008F12AC"/>
    <w:rsid w:val="008F1623"/>
    <w:rsid w:val="008F1E90"/>
    <w:rsid w:val="008F23E6"/>
    <w:rsid w:val="008F266C"/>
    <w:rsid w:val="008F27CD"/>
    <w:rsid w:val="008F3495"/>
    <w:rsid w:val="008F34CA"/>
    <w:rsid w:val="008F4198"/>
    <w:rsid w:val="008F467B"/>
    <w:rsid w:val="008F4DDC"/>
    <w:rsid w:val="008F65E8"/>
    <w:rsid w:val="008F6B4E"/>
    <w:rsid w:val="008F6D02"/>
    <w:rsid w:val="008F6EE2"/>
    <w:rsid w:val="008F7A60"/>
    <w:rsid w:val="00900562"/>
    <w:rsid w:val="00900EE9"/>
    <w:rsid w:val="009014FF"/>
    <w:rsid w:val="009018D5"/>
    <w:rsid w:val="00901921"/>
    <w:rsid w:val="00901F20"/>
    <w:rsid w:val="0090250F"/>
    <w:rsid w:val="00904103"/>
    <w:rsid w:val="00904C9E"/>
    <w:rsid w:val="00904FFF"/>
    <w:rsid w:val="00905CFA"/>
    <w:rsid w:val="0090664F"/>
    <w:rsid w:val="00907A03"/>
    <w:rsid w:val="00907AE6"/>
    <w:rsid w:val="00910C24"/>
    <w:rsid w:val="00910CC0"/>
    <w:rsid w:val="00911036"/>
    <w:rsid w:val="0091185E"/>
    <w:rsid w:val="0091308C"/>
    <w:rsid w:val="009131E9"/>
    <w:rsid w:val="00914FA5"/>
    <w:rsid w:val="0091586F"/>
    <w:rsid w:val="0091689B"/>
    <w:rsid w:val="00916932"/>
    <w:rsid w:val="00920534"/>
    <w:rsid w:val="0092091E"/>
    <w:rsid w:val="00920EB2"/>
    <w:rsid w:val="0092106A"/>
    <w:rsid w:val="00921C79"/>
    <w:rsid w:val="00921CBA"/>
    <w:rsid w:val="00922B08"/>
    <w:rsid w:val="00923558"/>
    <w:rsid w:val="00923B86"/>
    <w:rsid w:val="00923DBD"/>
    <w:rsid w:val="00924099"/>
    <w:rsid w:val="00925B30"/>
    <w:rsid w:val="0092625E"/>
    <w:rsid w:val="00926BEF"/>
    <w:rsid w:val="00926F16"/>
    <w:rsid w:val="00927371"/>
    <w:rsid w:val="0092746C"/>
    <w:rsid w:val="0092751D"/>
    <w:rsid w:val="00927619"/>
    <w:rsid w:val="00930D5D"/>
    <w:rsid w:val="00931C34"/>
    <w:rsid w:val="00931DC7"/>
    <w:rsid w:val="0093240A"/>
    <w:rsid w:val="009325A3"/>
    <w:rsid w:val="009333A1"/>
    <w:rsid w:val="0093351B"/>
    <w:rsid w:val="00934478"/>
    <w:rsid w:val="00934958"/>
    <w:rsid w:val="009353FC"/>
    <w:rsid w:val="0093552F"/>
    <w:rsid w:val="00935ABF"/>
    <w:rsid w:val="00936356"/>
    <w:rsid w:val="00936919"/>
    <w:rsid w:val="0093779F"/>
    <w:rsid w:val="00940480"/>
    <w:rsid w:val="00940645"/>
    <w:rsid w:val="00940B9A"/>
    <w:rsid w:val="009410D1"/>
    <w:rsid w:val="00941398"/>
    <w:rsid w:val="00941C90"/>
    <w:rsid w:val="0094260B"/>
    <w:rsid w:val="009426E3"/>
    <w:rsid w:val="00942DD0"/>
    <w:rsid w:val="00943378"/>
    <w:rsid w:val="0094383C"/>
    <w:rsid w:val="009448FC"/>
    <w:rsid w:val="009457EC"/>
    <w:rsid w:val="009467E2"/>
    <w:rsid w:val="009472CE"/>
    <w:rsid w:val="00947442"/>
    <w:rsid w:val="00947E14"/>
    <w:rsid w:val="009503FF"/>
    <w:rsid w:val="00954007"/>
    <w:rsid w:val="0095401C"/>
    <w:rsid w:val="00955530"/>
    <w:rsid w:val="009557B8"/>
    <w:rsid w:val="00955C44"/>
    <w:rsid w:val="00955F95"/>
    <w:rsid w:val="00956355"/>
    <w:rsid w:val="009573B8"/>
    <w:rsid w:val="0096096D"/>
    <w:rsid w:val="00962B1A"/>
    <w:rsid w:val="00962F15"/>
    <w:rsid w:val="00963112"/>
    <w:rsid w:val="0096546B"/>
    <w:rsid w:val="00965B56"/>
    <w:rsid w:val="009665A7"/>
    <w:rsid w:val="00966E02"/>
    <w:rsid w:val="0096724E"/>
    <w:rsid w:val="009675EF"/>
    <w:rsid w:val="00970019"/>
    <w:rsid w:val="00970944"/>
    <w:rsid w:val="00970E75"/>
    <w:rsid w:val="00971F37"/>
    <w:rsid w:val="0097231B"/>
    <w:rsid w:val="009723AB"/>
    <w:rsid w:val="00972541"/>
    <w:rsid w:val="009730C6"/>
    <w:rsid w:val="00973940"/>
    <w:rsid w:val="00973984"/>
    <w:rsid w:val="009745FC"/>
    <w:rsid w:val="009746A4"/>
    <w:rsid w:val="00974A05"/>
    <w:rsid w:val="00974A42"/>
    <w:rsid w:val="00975E2D"/>
    <w:rsid w:val="00975EE1"/>
    <w:rsid w:val="00976DAF"/>
    <w:rsid w:val="009803B9"/>
    <w:rsid w:val="00980652"/>
    <w:rsid w:val="009807EA"/>
    <w:rsid w:val="00981C59"/>
    <w:rsid w:val="00982631"/>
    <w:rsid w:val="00982EC9"/>
    <w:rsid w:val="00982F81"/>
    <w:rsid w:val="00983501"/>
    <w:rsid w:val="009843A8"/>
    <w:rsid w:val="0098469C"/>
    <w:rsid w:val="00985719"/>
    <w:rsid w:val="00985AE7"/>
    <w:rsid w:val="009863B5"/>
    <w:rsid w:val="00986522"/>
    <w:rsid w:val="009868A0"/>
    <w:rsid w:val="00986B62"/>
    <w:rsid w:val="00987AED"/>
    <w:rsid w:val="00987E02"/>
    <w:rsid w:val="00990002"/>
    <w:rsid w:val="009907F6"/>
    <w:rsid w:val="00990991"/>
    <w:rsid w:val="009915F2"/>
    <w:rsid w:val="009926B1"/>
    <w:rsid w:val="0099308C"/>
    <w:rsid w:val="00993B7D"/>
    <w:rsid w:val="00993CD6"/>
    <w:rsid w:val="00994C75"/>
    <w:rsid w:val="00995836"/>
    <w:rsid w:val="009975ED"/>
    <w:rsid w:val="009975EE"/>
    <w:rsid w:val="00997880"/>
    <w:rsid w:val="009A1062"/>
    <w:rsid w:val="009A32A6"/>
    <w:rsid w:val="009A3554"/>
    <w:rsid w:val="009A3BC4"/>
    <w:rsid w:val="009A423D"/>
    <w:rsid w:val="009A42ED"/>
    <w:rsid w:val="009A47B2"/>
    <w:rsid w:val="009A48A3"/>
    <w:rsid w:val="009A5C56"/>
    <w:rsid w:val="009A5EA3"/>
    <w:rsid w:val="009A5F48"/>
    <w:rsid w:val="009A7213"/>
    <w:rsid w:val="009A7408"/>
    <w:rsid w:val="009A79E3"/>
    <w:rsid w:val="009B0360"/>
    <w:rsid w:val="009B1255"/>
    <w:rsid w:val="009B19EA"/>
    <w:rsid w:val="009B1AE9"/>
    <w:rsid w:val="009B1CD5"/>
    <w:rsid w:val="009B1F7F"/>
    <w:rsid w:val="009B2C64"/>
    <w:rsid w:val="009B3A9D"/>
    <w:rsid w:val="009B554B"/>
    <w:rsid w:val="009C1FA0"/>
    <w:rsid w:val="009C2459"/>
    <w:rsid w:val="009C2876"/>
    <w:rsid w:val="009C28BE"/>
    <w:rsid w:val="009C447E"/>
    <w:rsid w:val="009C4595"/>
    <w:rsid w:val="009C4C50"/>
    <w:rsid w:val="009C4D03"/>
    <w:rsid w:val="009C52F6"/>
    <w:rsid w:val="009C5B29"/>
    <w:rsid w:val="009C6122"/>
    <w:rsid w:val="009C67A1"/>
    <w:rsid w:val="009C6B6E"/>
    <w:rsid w:val="009C6DBC"/>
    <w:rsid w:val="009C71EF"/>
    <w:rsid w:val="009C72AC"/>
    <w:rsid w:val="009C7753"/>
    <w:rsid w:val="009C7F46"/>
    <w:rsid w:val="009D0718"/>
    <w:rsid w:val="009D100D"/>
    <w:rsid w:val="009D136D"/>
    <w:rsid w:val="009D17CF"/>
    <w:rsid w:val="009D2145"/>
    <w:rsid w:val="009D2FF1"/>
    <w:rsid w:val="009D322D"/>
    <w:rsid w:val="009D3A8C"/>
    <w:rsid w:val="009D3BAE"/>
    <w:rsid w:val="009D407B"/>
    <w:rsid w:val="009D4215"/>
    <w:rsid w:val="009D4F65"/>
    <w:rsid w:val="009D5C12"/>
    <w:rsid w:val="009D7692"/>
    <w:rsid w:val="009E000B"/>
    <w:rsid w:val="009E09B5"/>
    <w:rsid w:val="009E3379"/>
    <w:rsid w:val="009E3E21"/>
    <w:rsid w:val="009E4330"/>
    <w:rsid w:val="009E4493"/>
    <w:rsid w:val="009E5611"/>
    <w:rsid w:val="009E5745"/>
    <w:rsid w:val="009E5BD4"/>
    <w:rsid w:val="009E60DC"/>
    <w:rsid w:val="009E657F"/>
    <w:rsid w:val="009E6665"/>
    <w:rsid w:val="009E6C1F"/>
    <w:rsid w:val="009E7CBE"/>
    <w:rsid w:val="009E7EE8"/>
    <w:rsid w:val="009F0D58"/>
    <w:rsid w:val="009F0E9B"/>
    <w:rsid w:val="009F127F"/>
    <w:rsid w:val="009F129A"/>
    <w:rsid w:val="009F12CB"/>
    <w:rsid w:val="009F16AB"/>
    <w:rsid w:val="009F1A7F"/>
    <w:rsid w:val="009F1CC5"/>
    <w:rsid w:val="009F2060"/>
    <w:rsid w:val="009F33FB"/>
    <w:rsid w:val="009F363A"/>
    <w:rsid w:val="009F3ADD"/>
    <w:rsid w:val="009F3BAB"/>
    <w:rsid w:val="009F3F66"/>
    <w:rsid w:val="009F47FC"/>
    <w:rsid w:val="009F4BD3"/>
    <w:rsid w:val="009F52AA"/>
    <w:rsid w:val="009F5B82"/>
    <w:rsid w:val="009F5D63"/>
    <w:rsid w:val="009F5F23"/>
    <w:rsid w:val="009F6E6A"/>
    <w:rsid w:val="009F7953"/>
    <w:rsid w:val="009F7A2C"/>
    <w:rsid w:val="009F7ED2"/>
    <w:rsid w:val="00A0039A"/>
    <w:rsid w:val="00A01192"/>
    <w:rsid w:val="00A02339"/>
    <w:rsid w:val="00A0312F"/>
    <w:rsid w:val="00A0336D"/>
    <w:rsid w:val="00A037A0"/>
    <w:rsid w:val="00A038E2"/>
    <w:rsid w:val="00A04678"/>
    <w:rsid w:val="00A04A27"/>
    <w:rsid w:val="00A06644"/>
    <w:rsid w:val="00A067DC"/>
    <w:rsid w:val="00A06813"/>
    <w:rsid w:val="00A069CE"/>
    <w:rsid w:val="00A06DD2"/>
    <w:rsid w:val="00A07A24"/>
    <w:rsid w:val="00A11169"/>
    <w:rsid w:val="00A1139C"/>
    <w:rsid w:val="00A11A1B"/>
    <w:rsid w:val="00A12324"/>
    <w:rsid w:val="00A12665"/>
    <w:rsid w:val="00A1283E"/>
    <w:rsid w:val="00A12890"/>
    <w:rsid w:val="00A13063"/>
    <w:rsid w:val="00A13781"/>
    <w:rsid w:val="00A13808"/>
    <w:rsid w:val="00A139D4"/>
    <w:rsid w:val="00A13F99"/>
    <w:rsid w:val="00A14015"/>
    <w:rsid w:val="00A14E65"/>
    <w:rsid w:val="00A158A3"/>
    <w:rsid w:val="00A15BAC"/>
    <w:rsid w:val="00A165BA"/>
    <w:rsid w:val="00A16D8D"/>
    <w:rsid w:val="00A201A2"/>
    <w:rsid w:val="00A20689"/>
    <w:rsid w:val="00A20A60"/>
    <w:rsid w:val="00A21313"/>
    <w:rsid w:val="00A21DD8"/>
    <w:rsid w:val="00A221DE"/>
    <w:rsid w:val="00A224A6"/>
    <w:rsid w:val="00A22CF4"/>
    <w:rsid w:val="00A23C58"/>
    <w:rsid w:val="00A24718"/>
    <w:rsid w:val="00A250AB"/>
    <w:rsid w:val="00A2625E"/>
    <w:rsid w:val="00A27267"/>
    <w:rsid w:val="00A27C79"/>
    <w:rsid w:val="00A302E3"/>
    <w:rsid w:val="00A30C16"/>
    <w:rsid w:val="00A3178A"/>
    <w:rsid w:val="00A31DBE"/>
    <w:rsid w:val="00A32163"/>
    <w:rsid w:val="00A32518"/>
    <w:rsid w:val="00A326B4"/>
    <w:rsid w:val="00A32E0C"/>
    <w:rsid w:val="00A33332"/>
    <w:rsid w:val="00A33F19"/>
    <w:rsid w:val="00A357E2"/>
    <w:rsid w:val="00A36141"/>
    <w:rsid w:val="00A3679E"/>
    <w:rsid w:val="00A37832"/>
    <w:rsid w:val="00A40812"/>
    <w:rsid w:val="00A413BB"/>
    <w:rsid w:val="00A414B4"/>
    <w:rsid w:val="00A41A09"/>
    <w:rsid w:val="00A425BB"/>
    <w:rsid w:val="00A42C38"/>
    <w:rsid w:val="00A42D4D"/>
    <w:rsid w:val="00A4373C"/>
    <w:rsid w:val="00A45659"/>
    <w:rsid w:val="00A45765"/>
    <w:rsid w:val="00A462A7"/>
    <w:rsid w:val="00A4644B"/>
    <w:rsid w:val="00A468D9"/>
    <w:rsid w:val="00A46BBA"/>
    <w:rsid w:val="00A47178"/>
    <w:rsid w:val="00A4765E"/>
    <w:rsid w:val="00A476A2"/>
    <w:rsid w:val="00A50E3C"/>
    <w:rsid w:val="00A517DF"/>
    <w:rsid w:val="00A51D80"/>
    <w:rsid w:val="00A52219"/>
    <w:rsid w:val="00A529DB"/>
    <w:rsid w:val="00A52C4B"/>
    <w:rsid w:val="00A52F84"/>
    <w:rsid w:val="00A537E1"/>
    <w:rsid w:val="00A53F83"/>
    <w:rsid w:val="00A54C29"/>
    <w:rsid w:val="00A55A4A"/>
    <w:rsid w:val="00A56027"/>
    <w:rsid w:val="00A561BE"/>
    <w:rsid w:val="00A56A27"/>
    <w:rsid w:val="00A571C3"/>
    <w:rsid w:val="00A573A4"/>
    <w:rsid w:val="00A57B6A"/>
    <w:rsid w:val="00A57EE9"/>
    <w:rsid w:val="00A60340"/>
    <w:rsid w:val="00A621AD"/>
    <w:rsid w:val="00A624CB"/>
    <w:rsid w:val="00A630CA"/>
    <w:rsid w:val="00A63812"/>
    <w:rsid w:val="00A63CFF"/>
    <w:rsid w:val="00A646FB"/>
    <w:rsid w:val="00A65DF6"/>
    <w:rsid w:val="00A6693C"/>
    <w:rsid w:val="00A678E0"/>
    <w:rsid w:val="00A67F5A"/>
    <w:rsid w:val="00A70796"/>
    <w:rsid w:val="00A70BE3"/>
    <w:rsid w:val="00A72327"/>
    <w:rsid w:val="00A72467"/>
    <w:rsid w:val="00A72862"/>
    <w:rsid w:val="00A72F9D"/>
    <w:rsid w:val="00A73168"/>
    <w:rsid w:val="00A754B1"/>
    <w:rsid w:val="00A75643"/>
    <w:rsid w:val="00A75925"/>
    <w:rsid w:val="00A759FB"/>
    <w:rsid w:val="00A763AF"/>
    <w:rsid w:val="00A764A4"/>
    <w:rsid w:val="00A77A39"/>
    <w:rsid w:val="00A804A6"/>
    <w:rsid w:val="00A8057C"/>
    <w:rsid w:val="00A80822"/>
    <w:rsid w:val="00A80C46"/>
    <w:rsid w:val="00A81149"/>
    <w:rsid w:val="00A813E8"/>
    <w:rsid w:val="00A82253"/>
    <w:rsid w:val="00A82334"/>
    <w:rsid w:val="00A82B24"/>
    <w:rsid w:val="00A83060"/>
    <w:rsid w:val="00A8351A"/>
    <w:rsid w:val="00A84AF6"/>
    <w:rsid w:val="00A863FE"/>
    <w:rsid w:val="00A86631"/>
    <w:rsid w:val="00A874E2"/>
    <w:rsid w:val="00A90398"/>
    <w:rsid w:val="00A90415"/>
    <w:rsid w:val="00A90692"/>
    <w:rsid w:val="00A92A01"/>
    <w:rsid w:val="00A92A6B"/>
    <w:rsid w:val="00A92A91"/>
    <w:rsid w:val="00A92D39"/>
    <w:rsid w:val="00A92EA6"/>
    <w:rsid w:val="00A93117"/>
    <w:rsid w:val="00A933A1"/>
    <w:rsid w:val="00A936B8"/>
    <w:rsid w:val="00A93774"/>
    <w:rsid w:val="00A945CA"/>
    <w:rsid w:val="00A94783"/>
    <w:rsid w:val="00A949D0"/>
    <w:rsid w:val="00A94A9B"/>
    <w:rsid w:val="00A9581D"/>
    <w:rsid w:val="00A9685E"/>
    <w:rsid w:val="00A96C7A"/>
    <w:rsid w:val="00A97512"/>
    <w:rsid w:val="00A97BE6"/>
    <w:rsid w:val="00A97F44"/>
    <w:rsid w:val="00AA1741"/>
    <w:rsid w:val="00AA3180"/>
    <w:rsid w:val="00AA328C"/>
    <w:rsid w:val="00AA3392"/>
    <w:rsid w:val="00AA39C5"/>
    <w:rsid w:val="00AA43F0"/>
    <w:rsid w:val="00AA491D"/>
    <w:rsid w:val="00AA5228"/>
    <w:rsid w:val="00AA5328"/>
    <w:rsid w:val="00AA5BF7"/>
    <w:rsid w:val="00AA6712"/>
    <w:rsid w:val="00AA696D"/>
    <w:rsid w:val="00AA6B70"/>
    <w:rsid w:val="00AA7B22"/>
    <w:rsid w:val="00AA7C24"/>
    <w:rsid w:val="00AA7CAA"/>
    <w:rsid w:val="00AA7E01"/>
    <w:rsid w:val="00AA7EAF"/>
    <w:rsid w:val="00AB0087"/>
    <w:rsid w:val="00AB009C"/>
    <w:rsid w:val="00AB07C7"/>
    <w:rsid w:val="00AB1195"/>
    <w:rsid w:val="00AB20CB"/>
    <w:rsid w:val="00AB21F2"/>
    <w:rsid w:val="00AB2DC7"/>
    <w:rsid w:val="00AB37B3"/>
    <w:rsid w:val="00AB3929"/>
    <w:rsid w:val="00AB43A3"/>
    <w:rsid w:val="00AB47F1"/>
    <w:rsid w:val="00AB5182"/>
    <w:rsid w:val="00AB526F"/>
    <w:rsid w:val="00AB621B"/>
    <w:rsid w:val="00AB6262"/>
    <w:rsid w:val="00AB6779"/>
    <w:rsid w:val="00AB67C1"/>
    <w:rsid w:val="00AB6858"/>
    <w:rsid w:val="00AB692C"/>
    <w:rsid w:val="00AB6CB6"/>
    <w:rsid w:val="00AB78EA"/>
    <w:rsid w:val="00AB78F3"/>
    <w:rsid w:val="00AC0895"/>
    <w:rsid w:val="00AC093A"/>
    <w:rsid w:val="00AC1339"/>
    <w:rsid w:val="00AC163B"/>
    <w:rsid w:val="00AC1CCA"/>
    <w:rsid w:val="00AC2CC2"/>
    <w:rsid w:val="00AC2F73"/>
    <w:rsid w:val="00AC36BF"/>
    <w:rsid w:val="00AC3C3E"/>
    <w:rsid w:val="00AC3D00"/>
    <w:rsid w:val="00AC43F7"/>
    <w:rsid w:val="00AC4A67"/>
    <w:rsid w:val="00AC53B0"/>
    <w:rsid w:val="00AC5AA4"/>
    <w:rsid w:val="00AC6945"/>
    <w:rsid w:val="00AC6AB3"/>
    <w:rsid w:val="00AC7F80"/>
    <w:rsid w:val="00AD0162"/>
    <w:rsid w:val="00AD0E36"/>
    <w:rsid w:val="00AD0EFA"/>
    <w:rsid w:val="00AD12FA"/>
    <w:rsid w:val="00AD1CF4"/>
    <w:rsid w:val="00AD2391"/>
    <w:rsid w:val="00AD2A3D"/>
    <w:rsid w:val="00AD2D31"/>
    <w:rsid w:val="00AD375A"/>
    <w:rsid w:val="00AD4BD2"/>
    <w:rsid w:val="00AD5092"/>
    <w:rsid w:val="00AD5C56"/>
    <w:rsid w:val="00AD65C1"/>
    <w:rsid w:val="00AD6885"/>
    <w:rsid w:val="00AD7088"/>
    <w:rsid w:val="00AD70E9"/>
    <w:rsid w:val="00AD7886"/>
    <w:rsid w:val="00AD7EC0"/>
    <w:rsid w:val="00AE1029"/>
    <w:rsid w:val="00AE1855"/>
    <w:rsid w:val="00AE1863"/>
    <w:rsid w:val="00AE1D8D"/>
    <w:rsid w:val="00AE2378"/>
    <w:rsid w:val="00AE2E35"/>
    <w:rsid w:val="00AE3120"/>
    <w:rsid w:val="00AE3710"/>
    <w:rsid w:val="00AE386B"/>
    <w:rsid w:val="00AE3E94"/>
    <w:rsid w:val="00AE3FC4"/>
    <w:rsid w:val="00AE4D86"/>
    <w:rsid w:val="00AE4E1D"/>
    <w:rsid w:val="00AE577D"/>
    <w:rsid w:val="00AE5C10"/>
    <w:rsid w:val="00AE60ED"/>
    <w:rsid w:val="00AE661B"/>
    <w:rsid w:val="00AE7957"/>
    <w:rsid w:val="00AF05C3"/>
    <w:rsid w:val="00AF0AD8"/>
    <w:rsid w:val="00AF0BBB"/>
    <w:rsid w:val="00AF0C33"/>
    <w:rsid w:val="00AF233E"/>
    <w:rsid w:val="00AF3224"/>
    <w:rsid w:val="00AF3344"/>
    <w:rsid w:val="00AF338B"/>
    <w:rsid w:val="00AF3427"/>
    <w:rsid w:val="00AF34B0"/>
    <w:rsid w:val="00AF49BA"/>
    <w:rsid w:val="00AF4FCE"/>
    <w:rsid w:val="00AF5163"/>
    <w:rsid w:val="00AF64D0"/>
    <w:rsid w:val="00AF6542"/>
    <w:rsid w:val="00AF72AE"/>
    <w:rsid w:val="00AF7411"/>
    <w:rsid w:val="00AF7C39"/>
    <w:rsid w:val="00AF7F6E"/>
    <w:rsid w:val="00B008D9"/>
    <w:rsid w:val="00B0112D"/>
    <w:rsid w:val="00B02430"/>
    <w:rsid w:val="00B0278C"/>
    <w:rsid w:val="00B02ED7"/>
    <w:rsid w:val="00B04EB1"/>
    <w:rsid w:val="00B059C2"/>
    <w:rsid w:val="00B05C39"/>
    <w:rsid w:val="00B06E1B"/>
    <w:rsid w:val="00B07FFC"/>
    <w:rsid w:val="00B108C9"/>
    <w:rsid w:val="00B1285C"/>
    <w:rsid w:val="00B137E7"/>
    <w:rsid w:val="00B14729"/>
    <w:rsid w:val="00B147A5"/>
    <w:rsid w:val="00B14E97"/>
    <w:rsid w:val="00B15BDC"/>
    <w:rsid w:val="00B17FDD"/>
    <w:rsid w:val="00B20A73"/>
    <w:rsid w:val="00B20BC0"/>
    <w:rsid w:val="00B20D78"/>
    <w:rsid w:val="00B20E05"/>
    <w:rsid w:val="00B20ECE"/>
    <w:rsid w:val="00B22907"/>
    <w:rsid w:val="00B2307D"/>
    <w:rsid w:val="00B230A1"/>
    <w:rsid w:val="00B232DE"/>
    <w:rsid w:val="00B23536"/>
    <w:rsid w:val="00B23C63"/>
    <w:rsid w:val="00B23F9E"/>
    <w:rsid w:val="00B246EC"/>
    <w:rsid w:val="00B24905"/>
    <w:rsid w:val="00B24D7A"/>
    <w:rsid w:val="00B25A8F"/>
    <w:rsid w:val="00B2646D"/>
    <w:rsid w:val="00B2649B"/>
    <w:rsid w:val="00B27A27"/>
    <w:rsid w:val="00B32AB7"/>
    <w:rsid w:val="00B33219"/>
    <w:rsid w:val="00B3355A"/>
    <w:rsid w:val="00B33D02"/>
    <w:rsid w:val="00B34986"/>
    <w:rsid w:val="00B34B62"/>
    <w:rsid w:val="00B3515F"/>
    <w:rsid w:val="00B351A8"/>
    <w:rsid w:val="00B35ED6"/>
    <w:rsid w:val="00B36041"/>
    <w:rsid w:val="00B37CF0"/>
    <w:rsid w:val="00B4080C"/>
    <w:rsid w:val="00B40DED"/>
    <w:rsid w:val="00B41239"/>
    <w:rsid w:val="00B4165C"/>
    <w:rsid w:val="00B41F8C"/>
    <w:rsid w:val="00B42C9C"/>
    <w:rsid w:val="00B42F40"/>
    <w:rsid w:val="00B437C4"/>
    <w:rsid w:val="00B448CA"/>
    <w:rsid w:val="00B4496B"/>
    <w:rsid w:val="00B44CF8"/>
    <w:rsid w:val="00B45A4F"/>
    <w:rsid w:val="00B45A6D"/>
    <w:rsid w:val="00B45BF2"/>
    <w:rsid w:val="00B46622"/>
    <w:rsid w:val="00B468A7"/>
    <w:rsid w:val="00B4758C"/>
    <w:rsid w:val="00B504C1"/>
    <w:rsid w:val="00B5089C"/>
    <w:rsid w:val="00B508DE"/>
    <w:rsid w:val="00B51BDF"/>
    <w:rsid w:val="00B5250E"/>
    <w:rsid w:val="00B52694"/>
    <w:rsid w:val="00B52817"/>
    <w:rsid w:val="00B52935"/>
    <w:rsid w:val="00B5375B"/>
    <w:rsid w:val="00B53E1E"/>
    <w:rsid w:val="00B543B2"/>
    <w:rsid w:val="00B54C4E"/>
    <w:rsid w:val="00B55C93"/>
    <w:rsid w:val="00B55E09"/>
    <w:rsid w:val="00B55F45"/>
    <w:rsid w:val="00B55FAE"/>
    <w:rsid w:val="00B562AA"/>
    <w:rsid w:val="00B56819"/>
    <w:rsid w:val="00B56A6D"/>
    <w:rsid w:val="00B56EC7"/>
    <w:rsid w:val="00B57051"/>
    <w:rsid w:val="00B57BA3"/>
    <w:rsid w:val="00B604D2"/>
    <w:rsid w:val="00B608D9"/>
    <w:rsid w:val="00B61157"/>
    <w:rsid w:val="00B6154A"/>
    <w:rsid w:val="00B621A9"/>
    <w:rsid w:val="00B621BF"/>
    <w:rsid w:val="00B63634"/>
    <w:rsid w:val="00B63796"/>
    <w:rsid w:val="00B64469"/>
    <w:rsid w:val="00B64DF4"/>
    <w:rsid w:val="00B65BC6"/>
    <w:rsid w:val="00B65E9E"/>
    <w:rsid w:val="00B65EDA"/>
    <w:rsid w:val="00B6609A"/>
    <w:rsid w:val="00B662ED"/>
    <w:rsid w:val="00B665D1"/>
    <w:rsid w:val="00B669C0"/>
    <w:rsid w:val="00B67B01"/>
    <w:rsid w:val="00B703A8"/>
    <w:rsid w:val="00B704D3"/>
    <w:rsid w:val="00B70560"/>
    <w:rsid w:val="00B709BE"/>
    <w:rsid w:val="00B70A43"/>
    <w:rsid w:val="00B71203"/>
    <w:rsid w:val="00B7166F"/>
    <w:rsid w:val="00B71EC6"/>
    <w:rsid w:val="00B72E51"/>
    <w:rsid w:val="00B731F7"/>
    <w:rsid w:val="00B73763"/>
    <w:rsid w:val="00B738E9"/>
    <w:rsid w:val="00B73963"/>
    <w:rsid w:val="00B74B47"/>
    <w:rsid w:val="00B74F7D"/>
    <w:rsid w:val="00B7583F"/>
    <w:rsid w:val="00B77874"/>
    <w:rsid w:val="00B77B15"/>
    <w:rsid w:val="00B77DEB"/>
    <w:rsid w:val="00B80987"/>
    <w:rsid w:val="00B815C7"/>
    <w:rsid w:val="00B818F0"/>
    <w:rsid w:val="00B81E0B"/>
    <w:rsid w:val="00B8257D"/>
    <w:rsid w:val="00B825D3"/>
    <w:rsid w:val="00B82E25"/>
    <w:rsid w:val="00B8383C"/>
    <w:rsid w:val="00B84349"/>
    <w:rsid w:val="00B844BD"/>
    <w:rsid w:val="00B866D6"/>
    <w:rsid w:val="00B86BE0"/>
    <w:rsid w:val="00B90AC2"/>
    <w:rsid w:val="00B90E91"/>
    <w:rsid w:val="00B915DA"/>
    <w:rsid w:val="00B9175B"/>
    <w:rsid w:val="00B91AC7"/>
    <w:rsid w:val="00B92A4C"/>
    <w:rsid w:val="00B9357B"/>
    <w:rsid w:val="00B93807"/>
    <w:rsid w:val="00B94045"/>
    <w:rsid w:val="00B94B6D"/>
    <w:rsid w:val="00B94C00"/>
    <w:rsid w:val="00B95040"/>
    <w:rsid w:val="00B957E3"/>
    <w:rsid w:val="00B95999"/>
    <w:rsid w:val="00B959A5"/>
    <w:rsid w:val="00B95FE1"/>
    <w:rsid w:val="00B96540"/>
    <w:rsid w:val="00BA0006"/>
    <w:rsid w:val="00BA078C"/>
    <w:rsid w:val="00BA122E"/>
    <w:rsid w:val="00BA1702"/>
    <w:rsid w:val="00BA1C28"/>
    <w:rsid w:val="00BA37E2"/>
    <w:rsid w:val="00BA39F5"/>
    <w:rsid w:val="00BA3D92"/>
    <w:rsid w:val="00BA469E"/>
    <w:rsid w:val="00BA487B"/>
    <w:rsid w:val="00BA4A62"/>
    <w:rsid w:val="00BA50AF"/>
    <w:rsid w:val="00BA50C2"/>
    <w:rsid w:val="00BA54CE"/>
    <w:rsid w:val="00BA5942"/>
    <w:rsid w:val="00BA60D7"/>
    <w:rsid w:val="00BA6D21"/>
    <w:rsid w:val="00BA7B89"/>
    <w:rsid w:val="00BB1445"/>
    <w:rsid w:val="00BB2607"/>
    <w:rsid w:val="00BB277B"/>
    <w:rsid w:val="00BB41F0"/>
    <w:rsid w:val="00BB54F4"/>
    <w:rsid w:val="00BB5BAE"/>
    <w:rsid w:val="00BB5F78"/>
    <w:rsid w:val="00BB6B6E"/>
    <w:rsid w:val="00BB6CDD"/>
    <w:rsid w:val="00BB7071"/>
    <w:rsid w:val="00BB71BC"/>
    <w:rsid w:val="00BB7578"/>
    <w:rsid w:val="00BB78AA"/>
    <w:rsid w:val="00BC028B"/>
    <w:rsid w:val="00BC046F"/>
    <w:rsid w:val="00BC0EE6"/>
    <w:rsid w:val="00BC0FE1"/>
    <w:rsid w:val="00BC2F03"/>
    <w:rsid w:val="00BC340C"/>
    <w:rsid w:val="00BC34A5"/>
    <w:rsid w:val="00BC37F9"/>
    <w:rsid w:val="00BC3BE4"/>
    <w:rsid w:val="00BC3F9C"/>
    <w:rsid w:val="00BC4852"/>
    <w:rsid w:val="00BC6BEB"/>
    <w:rsid w:val="00BC6BF2"/>
    <w:rsid w:val="00BC7C0F"/>
    <w:rsid w:val="00BC7C15"/>
    <w:rsid w:val="00BC7CBB"/>
    <w:rsid w:val="00BC7CD1"/>
    <w:rsid w:val="00BC7E95"/>
    <w:rsid w:val="00BD01F0"/>
    <w:rsid w:val="00BD05A1"/>
    <w:rsid w:val="00BD134E"/>
    <w:rsid w:val="00BD1678"/>
    <w:rsid w:val="00BD171C"/>
    <w:rsid w:val="00BD1F87"/>
    <w:rsid w:val="00BD24FF"/>
    <w:rsid w:val="00BD28DF"/>
    <w:rsid w:val="00BD2E2F"/>
    <w:rsid w:val="00BD2EDE"/>
    <w:rsid w:val="00BD363A"/>
    <w:rsid w:val="00BD38DD"/>
    <w:rsid w:val="00BD3DFD"/>
    <w:rsid w:val="00BD49CE"/>
    <w:rsid w:val="00BD532C"/>
    <w:rsid w:val="00BD5DF1"/>
    <w:rsid w:val="00BD6229"/>
    <w:rsid w:val="00BD673B"/>
    <w:rsid w:val="00BD7CBB"/>
    <w:rsid w:val="00BE0561"/>
    <w:rsid w:val="00BE0D43"/>
    <w:rsid w:val="00BE2266"/>
    <w:rsid w:val="00BE2C01"/>
    <w:rsid w:val="00BE32B0"/>
    <w:rsid w:val="00BE5CD1"/>
    <w:rsid w:val="00BE6D65"/>
    <w:rsid w:val="00BE7D3B"/>
    <w:rsid w:val="00BE7F3D"/>
    <w:rsid w:val="00BF0582"/>
    <w:rsid w:val="00BF0DB3"/>
    <w:rsid w:val="00BF13E8"/>
    <w:rsid w:val="00BF1D40"/>
    <w:rsid w:val="00BF2143"/>
    <w:rsid w:val="00BF270D"/>
    <w:rsid w:val="00BF27EC"/>
    <w:rsid w:val="00BF2812"/>
    <w:rsid w:val="00BF3009"/>
    <w:rsid w:val="00BF3CE8"/>
    <w:rsid w:val="00BF41E5"/>
    <w:rsid w:val="00BF4285"/>
    <w:rsid w:val="00BF6B95"/>
    <w:rsid w:val="00BF7177"/>
    <w:rsid w:val="00BF72A7"/>
    <w:rsid w:val="00BF7398"/>
    <w:rsid w:val="00BF7B91"/>
    <w:rsid w:val="00C00732"/>
    <w:rsid w:val="00C00BAF"/>
    <w:rsid w:val="00C00DDE"/>
    <w:rsid w:val="00C01752"/>
    <w:rsid w:val="00C01E9F"/>
    <w:rsid w:val="00C02596"/>
    <w:rsid w:val="00C028B7"/>
    <w:rsid w:val="00C02B11"/>
    <w:rsid w:val="00C03809"/>
    <w:rsid w:val="00C039A7"/>
    <w:rsid w:val="00C0514E"/>
    <w:rsid w:val="00C053A5"/>
    <w:rsid w:val="00C053DA"/>
    <w:rsid w:val="00C05457"/>
    <w:rsid w:val="00C05AC0"/>
    <w:rsid w:val="00C062E0"/>
    <w:rsid w:val="00C068FF"/>
    <w:rsid w:val="00C079CE"/>
    <w:rsid w:val="00C07CC9"/>
    <w:rsid w:val="00C10253"/>
    <w:rsid w:val="00C10539"/>
    <w:rsid w:val="00C12979"/>
    <w:rsid w:val="00C12D11"/>
    <w:rsid w:val="00C133AB"/>
    <w:rsid w:val="00C133BF"/>
    <w:rsid w:val="00C13DCB"/>
    <w:rsid w:val="00C14374"/>
    <w:rsid w:val="00C1440D"/>
    <w:rsid w:val="00C147AE"/>
    <w:rsid w:val="00C14A84"/>
    <w:rsid w:val="00C155BE"/>
    <w:rsid w:val="00C161E8"/>
    <w:rsid w:val="00C17370"/>
    <w:rsid w:val="00C1748D"/>
    <w:rsid w:val="00C176D6"/>
    <w:rsid w:val="00C17CFC"/>
    <w:rsid w:val="00C17F9A"/>
    <w:rsid w:val="00C20508"/>
    <w:rsid w:val="00C21392"/>
    <w:rsid w:val="00C215DF"/>
    <w:rsid w:val="00C21639"/>
    <w:rsid w:val="00C216AF"/>
    <w:rsid w:val="00C217BE"/>
    <w:rsid w:val="00C2295F"/>
    <w:rsid w:val="00C22D12"/>
    <w:rsid w:val="00C23D92"/>
    <w:rsid w:val="00C23F4A"/>
    <w:rsid w:val="00C250F4"/>
    <w:rsid w:val="00C25E8B"/>
    <w:rsid w:val="00C2646D"/>
    <w:rsid w:val="00C26D83"/>
    <w:rsid w:val="00C27091"/>
    <w:rsid w:val="00C27258"/>
    <w:rsid w:val="00C27982"/>
    <w:rsid w:val="00C27C4F"/>
    <w:rsid w:val="00C30079"/>
    <w:rsid w:val="00C30F13"/>
    <w:rsid w:val="00C31412"/>
    <w:rsid w:val="00C31C23"/>
    <w:rsid w:val="00C3295C"/>
    <w:rsid w:val="00C32AD8"/>
    <w:rsid w:val="00C33751"/>
    <w:rsid w:val="00C33DB0"/>
    <w:rsid w:val="00C3429E"/>
    <w:rsid w:val="00C34AA2"/>
    <w:rsid w:val="00C34BA2"/>
    <w:rsid w:val="00C34E99"/>
    <w:rsid w:val="00C35EFB"/>
    <w:rsid w:val="00C3614F"/>
    <w:rsid w:val="00C36936"/>
    <w:rsid w:val="00C37FDD"/>
    <w:rsid w:val="00C40351"/>
    <w:rsid w:val="00C4245E"/>
    <w:rsid w:val="00C424AA"/>
    <w:rsid w:val="00C42650"/>
    <w:rsid w:val="00C42711"/>
    <w:rsid w:val="00C42CE9"/>
    <w:rsid w:val="00C432A0"/>
    <w:rsid w:val="00C433FB"/>
    <w:rsid w:val="00C43767"/>
    <w:rsid w:val="00C43AC5"/>
    <w:rsid w:val="00C43D8B"/>
    <w:rsid w:val="00C447E6"/>
    <w:rsid w:val="00C44EE4"/>
    <w:rsid w:val="00C454CD"/>
    <w:rsid w:val="00C45A40"/>
    <w:rsid w:val="00C461C2"/>
    <w:rsid w:val="00C46552"/>
    <w:rsid w:val="00C46D85"/>
    <w:rsid w:val="00C505D6"/>
    <w:rsid w:val="00C5095B"/>
    <w:rsid w:val="00C50F08"/>
    <w:rsid w:val="00C520DA"/>
    <w:rsid w:val="00C53606"/>
    <w:rsid w:val="00C5426E"/>
    <w:rsid w:val="00C54309"/>
    <w:rsid w:val="00C5434E"/>
    <w:rsid w:val="00C546CE"/>
    <w:rsid w:val="00C54A47"/>
    <w:rsid w:val="00C54B7E"/>
    <w:rsid w:val="00C54C6C"/>
    <w:rsid w:val="00C54E46"/>
    <w:rsid w:val="00C5643F"/>
    <w:rsid w:val="00C5665A"/>
    <w:rsid w:val="00C56772"/>
    <w:rsid w:val="00C574F0"/>
    <w:rsid w:val="00C57C00"/>
    <w:rsid w:val="00C57DBC"/>
    <w:rsid w:val="00C6013E"/>
    <w:rsid w:val="00C60829"/>
    <w:rsid w:val="00C6159C"/>
    <w:rsid w:val="00C6164F"/>
    <w:rsid w:val="00C61CF2"/>
    <w:rsid w:val="00C62777"/>
    <w:rsid w:val="00C629EE"/>
    <w:rsid w:val="00C62C79"/>
    <w:rsid w:val="00C633C1"/>
    <w:rsid w:val="00C634FC"/>
    <w:rsid w:val="00C63D25"/>
    <w:rsid w:val="00C64D30"/>
    <w:rsid w:val="00C6648F"/>
    <w:rsid w:val="00C677BF"/>
    <w:rsid w:val="00C67846"/>
    <w:rsid w:val="00C70895"/>
    <w:rsid w:val="00C70B8D"/>
    <w:rsid w:val="00C7152F"/>
    <w:rsid w:val="00C736E5"/>
    <w:rsid w:val="00C73B56"/>
    <w:rsid w:val="00C73C2F"/>
    <w:rsid w:val="00C7432C"/>
    <w:rsid w:val="00C74340"/>
    <w:rsid w:val="00C75580"/>
    <w:rsid w:val="00C75D06"/>
    <w:rsid w:val="00C75F9A"/>
    <w:rsid w:val="00C76361"/>
    <w:rsid w:val="00C765F2"/>
    <w:rsid w:val="00C76B5F"/>
    <w:rsid w:val="00C77150"/>
    <w:rsid w:val="00C777E4"/>
    <w:rsid w:val="00C77E4B"/>
    <w:rsid w:val="00C77F14"/>
    <w:rsid w:val="00C80559"/>
    <w:rsid w:val="00C80919"/>
    <w:rsid w:val="00C81182"/>
    <w:rsid w:val="00C81EB8"/>
    <w:rsid w:val="00C81F1D"/>
    <w:rsid w:val="00C82E45"/>
    <w:rsid w:val="00C8375D"/>
    <w:rsid w:val="00C8381E"/>
    <w:rsid w:val="00C83971"/>
    <w:rsid w:val="00C83AEF"/>
    <w:rsid w:val="00C84BF9"/>
    <w:rsid w:val="00C84E06"/>
    <w:rsid w:val="00C84E85"/>
    <w:rsid w:val="00C85830"/>
    <w:rsid w:val="00C85D54"/>
    <w:rsid w:val="00C85FE7"/>
    <w:rsid w:val="00C8631A"/>
    <w:rsid w:val="00C86718"/>
    <w:rsid w:val="00C868AE"/>
    <w:rsid w:val="00C871D8"/>
    <w:rsid w:val="00C873EA"/>
    <w:rsid w:val="00C87C6D"/>
    <w:rsid w:val="00C90061"/>
    <w:rsid w:val="00C900C1"/>
    <w:rsid w:val="00C903D5"/>
    <w:rsid w:val="00C9070F"/>
    <w:rsid w:val="00C911A5"/>
    <w:rsid w:val="00C92132"/>
    <w:rsid w:val="00C92DA2"/>
    <w:rsid w:val="00C93188"/>
    <w:rsid w:val="00C94055"/>
    <w:rsid w:val="00C94120"/>
    <w:rsid w:val="00C95668"/>
    <w:rsid w:val="00C95C99"/>
    <w:rsid w:val="00C96151"/>
    <w:rsid w:val="00C96545"/>
    <w:rsid w:val="00C965A2"/>
    <w:rsid w:val="00C96BEF"/>
    <w:rsid w:val="00C975A3"/>
    <w:rsid w:val="00C97726"/>
    <w:rsid w:val="00CA00F7"/>
    <w:rsid w:val="00CA00FC"/>
    <w:rsid w:val="00CA3151"/>
    <w:rsid w:val="00CA32FF"/>
    <w:rsid w:val="00CA552A"/>
    <w:rsid w:val="00CA5897"/>
    <w:rsid w:val="00CA5E7F"/>
    <w:rsid w:val="00CA60A1"/>
    <w:rsid w:val="00CA7A8F"/>
    <w:rsid w:val="00CB0C8C"/>
    <w:rsid w:val="00CB0E19"/>
    <w:rsid w:val="00CB0EC6"/>
    <w:rsid w:val="00CB126B"/>
    <w:rsid w:val="00CB16AB"/>
    <w:rsid w:val="00CB184D"/>
    <w:rsid w:val="00CB1C9B"/>
    <w:rsid w:val="00CB2766"/>
    <w:rsid w:val="00CB2A1F"/>
    <w:rsid w:val="00CB39CA"/>
    <w:rsid w:val="00CB3B70"/>
    <w:rsid w:val="00CB629E"/>
    <w:rsid w:val="00CB696E"/>
    <w:rsid w:val="00CB6CCB"/>
    <w:rsid w:val="00CB6D3A"/>
    <w:rsid w:val="00CB79CB"/>
    <w:rsid w:val="00CB7BF9"/>
    <w:rsid w:val="00CC0DFB"/>
    <w:rsid w:val="00CC11B5"/>
    <w:rsid w:val="00CC1937"/>
    <w:rsid w:val="00CC2045"/>
    <w:rsid w:val="00CC2D66"/>
    <w:rsid w:val="00CC31C8"/>
    <w:rsid w:val="00CC32ED"/>
    <w:rsid w:val="00CC3AC6"/>
    <w:rsid w:val="00CC3E5F"/>
    <w:rsid w:val="00CC40D1"/>
    <w:rsid w:val="00CC4608"/>
    <w:rsid w:val="00CC4A98"/>
    <w:rsid w:val="00CC4CB2"/>
    <w:rsid w:val="00CC5F07"/>
    <w:rsid w:val="00CC5F88"/>
    <w:rsid w:val="00CC67BD"/>
    <w:rsid w:val="00CC6E3A"/>
    <w:rsid w:val="00CC7158"/>
    <w:rsid w:val="00CC78F2"/>
    <w:rsid w:val="00CD0BC9"/>
    <w:rsid w:val="00CD13E8"/>
    <w:rsid w:val="00CD1619"/>
    <w:rsid w:val="00CD2307"/>
    <w:rsid w:val="00CD25EA"/>
    <w:rsid w:val="00CD334C"/>
    <w:rsid w:val="00CD3D83"/>
    <w:rsid w:val="00CD4752"/>
    <w:rsid w:val="00CD6084"/>
    <w:rsid w:val="00CD6321"/>
    <w:rsid w:val="00CD6349"/>
    <w:rsid w:val="00CD6D92"/>
    <w:rsid w:val="00CD76C1"/>
    <w:rsid w:val="00CD77C8"/>
    <w:rsid w:val="00CD77E9"/>
    <w:rsid w:val="00CE02CF"/>
    <w:rsid w:val="00CE0C42"/>
    <w:rsid w:val="00CE1CCC"/>
    <w:rsid w:val="00CE2266"/>
    <w:rsid w:val="00CE2451"/>
    <w:rsid w:val="00CE2B9D"/>
    <w:rsid w:val="00CE2EAE"/>
    <w:rsid w:val="00CE4753"/>
    <w:rsid w:val="00CE4C40"/>
    <w:rsid w:val="00CE4CFC"/>
    <w:rsid w:val="00CE4E38"/>
    <w:rsid w:val="00CE4EC0"/>
    <w:rsid w:val="00CE53D1"/>
    <w:rsid w:val="00CE5D0D"/>
    <w:rsid w:val="00CE5D23"/>
    <w:rsid w:val="00CE6BC7"/>
    <w:rsid w:val="00CE734B"/>
    <w:rsid w:val="00CE7871"/>
    <w:rsid w:val="00CF035C"/>
    <w:rsid w:val="00CF0ABC"/>
    <w:rsid w:val="00CF0C87"/>
    <w:rsid w:val="00CF1556"/>
    <w:rsid w:val="00CF1CBB"/>
    <w:rsid w:val="00CF1CFA"/>
    <w:rsid w:val="00CF1D97"/>
    <w:rsid w:val="00CF252D"/>
    <w:rsid w:val="00CF2E0E"/>
    <w:rsid w:val="00CF3C24"/>
    <w:rsid w:val="00CF4D69"/>
    <w:rsid w:val="00CF4EAB"/>
    <w:rsid w:val="00CF5166"/>
    <w:rsid w:val="00CF53D9"/>
    <w:rsid w:val="00CF5528"/>
    <w:rsid w:val="00CF5645"/>
    <w:rsid w:val="00CF5E83"/>
    <w:rsid w:val="00CF5EB5"/>
    <w:rsid w:val="00CF672B"/>
    <w:rsid w:val="00CF6A43"/>
    <w:rsid w:val="00CF73FB"/>
    <w:rsid w:val="00CF7F6A"/>
    <w:rsid w:val="00D0144A"/>
    <w:rsid w:val="00D01453"/>
    <w:rsid w:val="00D014BD"/>
    <w:rsid w:val="00D0203A"/>
    <w:rsid w:val="00D025FC"/>
    <w:rsid w:val="00D026F9"/>
    <w:rsid w:val="00D02AF1"/>
    <w:rsid w:val="00D036F7"/>
    <w:rsid w:val="00D0463A"/>
    <w:rsid w:val="00D04A15"/>
    <w:rsid w:val="00D04E40"/>
    <w:rsid w:val="00D06CCE"/>
    <w:rsid w:val="00D0742D"/>
    <w:rsid w:val="00D10727"/>
    <w:rsid w:val="00D10D27"/>
    <w:rsid w:val="00D10E01"/>
    <w:rsid w:val="00D10ED9"/>
    <w:rsid w:val="00D11171"/>
    <w:rsid w:val="00D116F5"/>
    <w:rsid w:val="00D11B90"/>
    <w:rsid w:val="00D11CEA"/>
    <w:rsid w:val="00D11DBE"/>
    <w:rsid w:val="00D11F79"/>
    <w:rsid w:val="00D1221F"/>
    <w:rsid w:val="00D135AB"/>
    <w:rsid w:val="00D145C6"/>
    <w:rsid w:val="00D1461D"/>
    <w:rsid w:val="00D14784"/>
    <w:rsid w:val="00D157F3"/>
    <w:rsid w:val="00D16317"/>
    <w:rsid w:val="00D16747"/>
    <w:rsid w:val="00D167E2"/>
    <w:rsid w:val="00D174B4"/>
    <w:rsid w:val="00D17CD5"/>
    <w:rsid w:val="00D20542"/>
    <w:rsid w:val="00D2091C"/>
    <w:rsid w:val="00D21364"/>
    <w:rsid w:val="00D21C2E"/>
    <w:rsid w:val="00D238A1"/>
    <w:rsid w:val="00D239C8"/>
    <w:rsid w:val="00D23B00"/>
    <w:rsid w:val="00D24667"/>
    <w:rsid w:val="00D2491C"/>
    <w:rsid w:val="00D25245"/>
    <w:rsid w:val="00D259DE"/>
    <w:rsid w:val="00D2619E"/>
    <w:rsid w:val="00D266A0"/>
    <w:rsid w:val="00D273B0"/>
    <w:rsid w:val="00D2742B"/>
    <w:rsid w:val="00D275C0"/>
    <w:rsid w:val="00D278ED"/>
    <w:rsid w:val="00D27D34"/>
    <w:rsid w:val="00D306FF"/>
    <w:rsid w:val="00D30A0C"/>
    <w:rsid w:val="00D30B86"/>
    <w:rsid w:val="00D30CEC"/>
    <w:rsid w:val="00D316F5"/>
    <w:rsid w:val="00D3175D"/>
    <w:rsid w:val="00D32073"/>
    <w:rsid w:val="00D324C4"/>
    <w:rsid w:val="00D32EAA"/>
    <w:rsid w:val="00D339F5"/>
    <w:rsid w:val="00D33A59"/>
    <w:rsid w:val="00D33BD4"/>
    <w:rsid w:val="00D33F77"/>
    <w:rsid w:val="00D34040"/>
    <w:rsid w:val="00D34220"/>
    <w:rsid w:val="00D34957"/>
    <w:rsid w:val="00D34D55"/>
    <w:rsid w:val="00D34E61"/>
    <w:rsid w:val="00D35085"/>
    <w:rsid w:val="00D3668E"/>
    <w:rsid w:val="00D36B19"/>
    <w:rsid w:val="00D3795E"/>
    <w:rsid w:val="00D37C5F"/>
    <w:rsid w:val="00D37FE5"/>
    <w:rsid w:val="00D413FA"/>
    <w:rsid w:val="00D41943"/>
    <w:rsid w:val="00D427BE"/>
    <w:rsid w:val="00D435AA"/>
    <w:rsid w:val="00D438C6"/>
    <w:rsid w:val="00D44C02"/>
    <w:rsid w:val="00D44D7A"/>
    <w:rsid w:val="00D46CB3"/>
    <w:rsid w:val="00D4715F"/>
    <w:rsid w:val="00D4719C"/>
    <w:rsid w:val="00D473A7"/>
    <w:rsid w:val="00D474F5"/>
    <w:rsid w:val="00D47C1B"/>
    <w:rsid w:val="00D5003A"/>
    <w:rsid w:val="00D5006C"/>
    <w:rsid w:val="00D50206"/>
    <w:rsid w:val="00D50A04"/>
    <w:rsid w:val="00D50D95"/>
    <w:rsid w:val="00D51ACF"/>
    <w:rsid w:val="00D528E8"/>
    <w:rsid w:val="00D52ED3"/>
    <w:rsid w:val="00D55389"/>
    <w:rsid w:val="00D5643A"/>
    <w:rsid w:val="00D5657D"/>
    <w:rsid w:val="00D56BD6"/>
    <w:rsid w:val="00D56C24"/>
    <w:rsid w:val="00D56EE6"/>
    <w:rsid w:val="00D56FA5"/>
    <w:rsid w:val="00D57839"/>
    <w:rsid w:val="00D578EF"/>
    <w:rsid w:val="00D57D87"/>
    <w:rsid w:val="00D616F4"/>
    <w:rsid w:val="00D61E51"/>
    <w:rsid w:val="00D6250A"/>
    <w:rsid w:val="00D63650"/>
    <w:rsid w:val="00D639DF"/>
    <w:rsid w:val="00D63E62"/>
    <w:rsid w:val="00D653E4"/>
    <w:rsid w:val="00D6582B"/>
    <w:rsid w:val="00D6594B"/>
    <w:rsid w:val="00D66A89"/>
    <w:rsid w:val="00D66CD4"/>
    <w:rsid w:val="00D66DA3"/>
    <w:rsid w:val="00D6705E"/>
    <w:rsid w:val="00D672C1"/>
    <w:rsid w:val="00D67DD0"/>
    <w:rsid w:val="00D70752"/>
    <w:rsid w:val="00D71058"/>
    <w:rsid w:val="00D71906"/>
    <w:rsid w:val="00D72471"/>
    <w:rsid w:val="00D730E7"/>
    <w:rsid w:val="00D734C8"/>
    <w:rsid w:val="00D73763"/>
    <w:rsid w:val="00D73A3D"/>
    <w:rsid w:val="00D73A9A"/>
    <w:rsid w:val="00D73C22"/>
    <w:rsid w:val="00D73CA0"/>
    <w:rsid w:val="00D7619D"/>
    <w:rsid w:val="00D76462"/>
    <w:rsid w:val="00D76B79"/>
    <w:rsid w:val="00D76BBF"/>
    <w:rsid w:val="00D77764"/>
    <w:rsid w:val="00D77E18"/>
    <w:rsid w:val="00D802E6"/>
    <w:rsid w:val="00D80735"/>
    <w:rsid w:val="00D8116B"/>
    <w:rsid w:val="00D8132B"/>
    <w:rsid w:val="00D816AC"/>
    <w:rsid w:val="00D817E1"/>
    <w:rsid w:val="00D81B21"/>
    <w:rsid w:val="00D81F17"/>
    <w:rsid w:val="00D82D2A"/>
    <w:rsid w:val="00D83FF6"/>
    <w:rsid w:val="00D8463E"/>
    <w:rsid w:val="00D847DC"/>
    <w:rsid w:val="00D8604A"/>
    <w:rsid w:val="00D86E4B"/>
    <w:rsid w:val="00D86F46"/>
    <w:rsid w:val="00D876B4"/>
    <w:rsid w:val="00D9016B"/>
    <w:rsid w:val="00D90438"/>
    <w:rsid w:val="00D907AE"/>
    <w:rsid w:val="00D90CCE"/>
    <w:rsid w:val="00D90D50"/>
    <w:rsid w:val="00D91748"/>
    <w:rsid w:val="00D917D4"/>
    <w:rsid w:val="00D9191E"/>
    <w:rsid w:val="00D92483"/>
    <w:rsid w:val="00D92667"/>
    <w:rsid w:val="00D92932"/>
    <w:rsid w:val="00D946AE"/>
    <w:rsid w:val="00D946B1"/>
    <w:rsid w:val="00D94D45"/>
    <w:rsid w:val="00D951EC"/>
    <w:rsid w:val="00D9579D"/>
    <w:rsid w:val="00D95EE3"/>
    <w:rsid w:val="00DA0691"/>
    <w:rsid w:val="00DA0B60"/>
    <w:rsid w:val="00DA21E1"/>
    <w:rsid w:val="00DA22A1"/>
    <w:rsid w:val="00DA27CA"/>
    <w:rsid w:val="00DA2CCF"/>
    <w:rsid w:val="00DA2D75"/>
    <w:rsid w:val="00DA2D7C"/>
    <w:rsid w:val="00DA35A1"/>
    <w:rsid w:val="00DA4052"/>
    <w:rsid w:val="00DA43BF"/>
    <w:rsid w:val="00DA49F1"/>
    <w:rsid w:val="00DA4A77"/>
    <w:rsid w:val="00DA5657"/>
    <w:rsid w:val="00DA56AC"/>
    <w:rsid w:val="00DA58DA"/>
    <w:rsid w:val="00DA6DEC"/>
    <w:rsid w:val="00DA733F"/>
    <w:rsid w:val="00DA7AC6"/>
    <w:rsid w:val="00DB10BE"/>
    <w:rsid w:val="00DB1198"/>
    <w:rsid w:val="00DB142A"/>
    <w:rsid w:val="00DB1C01"/>
    <w:rsid w:val="00DB1E11"/>
    <w:rsid w:val="00DB215B"/>
    <w:rsid w:val="00DB2B3C"/>
    <w:rsid w:val="00DB33CE"/>
    <w:rsid w:val="00DB36AF"/>
    <w:rsid w:val="00DB41C2"/>
    <w:rsid w:val="00DB469A"/>
    <w:rsid w:val="00DB4B86"/>
    <w:rsid w:val="00DB4FCA"/>
    <w:rsid w:val="00DB5AFE"/>
    <w:rsid w:val="00DB5BC4"/>
    <w:rsid w:val="00DB6B88"/>
    <w:rsid w:val="00DB7A3D"/>
    <w:rsid w:val="00DB7DD5"/>
    <w:rsid w:val="00DC0149"/>
    <w:rsid w:val="00DC0555"/>
    <w:rsid w:val="00DC0585"/>
    <w:rsid w:val="00DC05AC"/>
    <w:rsid w:val="00DC05C3"/>
    <w:rsid w:val="00DC0DC4"/>
    <w:rsid w:val="00DC1718"/>
    <w:rsid w:val="00DC1E0C"/>
    <w:rsid w:val="00DC347F"/>
    <w:rsid w:val="00DC3BBF"/>
    <w:rsid w:val="00DC3BC2"/>
    <w:rsid w:val="00DC4159"/>
    <w:rsid w:val="00DC45C8"/>
    <w:rsid w:val="00DC4769"/>
    <w:rsid w:val="00DC4D9F"/>
    <w:rsid w:val="00DC5369"/>
    <w:rsid w:val="00DC541C"/>
    <w:rsid w:val="00DC590A"/>
    <w:rsid w:val="00DC591F"/>
    <w:rsid w:val="00DC6327"/>
    <w:rsid w:val="00DC6F6C"/>
    <w:rsid w:val="00DD0251"/>
    <w:rsid w:val="00DD0347"/>
    <w:rsid w:val="00DD07F0"/>
    <w:rsid w:val="00DD120D"/>
    <w:rsid w:val="00DD12D2"/>
    <w:rsid w:val="00DD1AD8"/>
    <w:rsid w:val="00DD4A1E"/>
    <w:rsid w:val="00DD52C3"/>
    <w:rsid w:val="00DD5492"/>
    <w:rsid w:val="00DD57AE"/>
    <w:rsid w:val="00DD5D96"/>
    <w:rsid w:val="00DD60FC"/>
    <w:rsid w:val="00DD66CA"/>
    <w:rsid w:val="00DD6CDC"/>
    <w:rsid w:val="00DD7181"/>
    <w:rsid w:val="00DD7A2C"/>
    <w:rsid w:val="00DD7C88"/>
    <w:rsid w:val="00DE002C"/>
    <w:rsid w:val="00DE00B2"/>
    <w:rsid w:val="00DE07F7"/>
    <w:rsid w:val="00DE0A37"/>
    <w:rsid w:val="00DE1BCB"/>
    <w:rsid w:val="00DE1CC9"/>
    <w:rsid w:val="00DE1CD3"/>
    <w:rsid w:val="00DE1D51"/>
    <w:rsid w:val="00DE291D"/>
    <w:rsid w:val="00DE355F"/>
    <w:rsid w:val="00DE3C66"/>
    <w:rsid w:val="00DE4F50"/>
    <w:rsid w:val="00DE6113"/>
    <w:rsid w:val="00DE73CB"/>
    <w:rsid w:val="00DE7C1F"/>
    <w:rsid w:val="00DF05DD"/>
    <w:rsid w:val="00DF065C"/>
    <w:rsid w:val="00DF0A46"/>
    <w:rsid w:val="00DF1A88"/>
    <w:rsid w:val="00DF28DF"/>
    <w:rsid w:val="00DF296C"/>
    <w:rsid w:val="00DF3474"/>
    <w:rsid w:val="00DF407A"/>
    <w:rsid w:val="00DF41E6"/>
    <w:rsid w:val="00DF45C2"/>
    <w:rsid w:val="00DF4FAF"/>
    <w:rsid w:val="00DF525B"/>
    <w:rsid w:val="00DF5B5F"/>
    <w:rsid w:val="00DF5C90"/>
    <w:rsid w:val="00DF6392"/>
    <w:rsid w:val="00DF65AC"/>
    <w:rsid w:val="00DF7460"/>
    <w:rsid w:val="00DF7819"/>
    <w:rsid w:val="00E00634"/>
    <w:rsid w:val="00E01237"/>
    <w:rsid w:val="00E014ED"/>
    <w:rsid w:val="00E0161C"/>
    <w:rsid w:val="00E016D1"/>
    <w:rsid w:val="00E0216E"/>
    <w:rsid w:val="00E02501"/>
    <w:rsid w:val="00E03B9A"/>
    <w:rsid w:val="00E03E4A"/>
    <w:rsid w:val="00E043C5"/>
    <w:rsid w:val="00E045A4"/>
    <w:rsid w:val="00E0485F"/>
    <w:rsid w:val="00E05148"/>
    <w:rsid w:val="00E054DE"/>
    <w:rsid w:val="00E05ECC"/>
    <w:rsid w:val="00E05FD8"/>
    <w:rsid w:val="00E06481"/>
    <w:rsid w:val="00E068FF"/>
    <w:rsid w:val="00E10680"/>
    <w:rsid w:val="00E11A7D"/>
    <w:rsid w:val="00E11BA4"/>
    <w:rsid w:val="00E1210E"/>
    <w:rsid w:val="00E1316B"/>
    <w:rsid w:val="00E14779"/>
    <w:rsid w:val="00E152F2"/>
    <w:rsid w:val="00E161BF"/>
    <w:rsid w:val="00E1648E"/>
    <w:rsid w:val="00E16857"/>
    <w:rsid w:val="00E1776E"/>
    <w:rsid w:val="00E208C7"/>
    <w:rsid w:val="00E211BB"/>
    <w:rsid w:val="00E21EAA"/>
    <w:rsid w:val="00E21EBB"/>
    <w:rsid w:val="00E22B7F"/>
    <w:rsid w:val="00E24CEF"/>
    <w:rsid w:val="00E2540E"/>
    <w:rsid w:val="00E257A7"/>
    <w:rsid w:val="00E25B97"/>
    <w:rsid w:val="00E260AB"/>
    <w:rsid w:val="00E26DCE"/>
    <w:rsid w:val="00E27318"/>
    <w:rsid w:val="00E27D61"/>
    <w:rsid w:val="00E30237"/>
    <w:rsid w:val="00E30E0E"/>
    <w:rsid w:val="00E31095"/>
    <w:rsid w:val="00E31173"/>
    <w:rsid w:val="00E31815"/>
    <w:rsid w:val="00E31E24"/>
    <w:rsid w:val="00E32818"/>
    <w:rsid w:val="00E3291A"/>
    <w:rsid w:val="00E32F04"/>
    <w:rsid w:val="00E34D36"/>
    <w:rsid w:val="00E34E2C"/>
    <w:rsid w:val="00E3570B"/>
    <w:rsid w:val="00E3673A"/>
    <w:rsid w:val="00E400FC"/>
    <w:rsid w:val="00E412A4"/>
    <w:rsid w:val="00E41674"/>
    <w:rsid w:val="00E41827"/>
    <w:rsid w:val="00E4280C"/>
    <w:rsid w:val="00E4355D"/>
    <w:rsid w:val="00E43A2A"/>
    <w:rsid w:val="00E43A87"/>
    <w:rsid w:val="00E43FB5"/>
    <w:rsid w:val="00E446F7"/>
    <w:rsid w:val="00E457CA"/>
    <w:rsid w:val="00E4618F"/>
    <w:rsid w:val="00E46366"/>
    <w:rsid w:val="00E46C13"/>
    <w:rsid w:val="00E47B18"/>
    <w:rsid w:val="00E51583"/>
    <w:rsid w:val="00E51DA5"/>
    <w:rsid w:val="00E534FC"/>
    <w:rsid w:val="00E53BC5"/>
    <w:rsid w:val="00E54671"/>
    <w:rsid w:val="00E5536F"/>
    <w:rsid w:val="00E55F33"/>
    <w:rsid w:val="00E5601D"/>
    <w:rsid w:val="00E571CD"/>
    <w:rsid w:val="00E57C90"/>
    <w:rsid w:val="00E60D67"/>
    <w:rsid w:val="00E6154F"/>
    <w:rsid w:val="00E61973"/>
    <w:rsid w:val="00E61EED"/>
    <w:rsid w:val="00E623B6"/>
    <w:rsid w:val="00E62A1D"/>
    <w:rsid w:val="00E639C1"/>
    <w:rsid w:val="00E64555"/>
    <w:rsid w:val="00E649AD"/>
    <w:rsid w:val="00E65755"/>
    <w:rsid w:val="00E660A9"/>
    <w:rsid w:val="00E66A7C"/>
    <w:rsid w:val="00E67934"/>
    <w:rsid w:val="00E70DE1"/>
    <w:rsid w:val="00E717EB"/>
    <w:rsid w:val="00E718C7"/>
    <w:rsid w:val="00E71FD3"/>
    <w:rsid w:val="00E7330B"/>
    <w:rsid w:val="00E735CA"/>
    <w:rsid w:val="00E73A92"/>
    <w:rsid w:val="00E74F58"/>
    <w:rsid w:val="00E75500"/>
    <w:rsid w:val="00E75B86"/>
    <w:rsid w:val="00E75F79"/>
    <w:rsid w:val="00E76094"/>
    <w:rsid w:val="00E76448"/>
    <w:rsid w:val="00E76DF8"/>
    <w:rsid w:val="00E80662"/>
    <w:rsid w:val="00E808AA"/>
    <w:rsid w:val="00E80B42"/>
    <w:rsid w:val="00E815A5"/>
    <w:rsid w:val="00E819B0"/>
    <w:rsid w:val="00E820D3"/>
    <w:rsid w:val="00E822F0"/>
    <w:rsid w:val="00E82692"/>
    <w:rsid w:val="00E832C4"/>
    <w:rsid w:val="00E83F43"/>
    <w:rsid w:val="00E84E5F"/>
    <w:rsid w:val="00E8547F"/>
    <w:rsid w:val="00E85D6B"/>
    <w:rsid w:val="00E85FE0"/>
    <w:rsid w:val="00E876A3"/>
    <w:rsid w:val="00E87830"/>
    <w:rsid w:val="00E87D79"/>
    <w:rsid w:val="00E9013E"/>
    <w:rsid w:val="00E906F3"/>
    <w:rsid w:val="00E90E3A"/>
    <w:rsid w:val="00E9166B"/>
    <w:rsid w:val="00E918F9"/>
    <w:rsid w:val="00E921D8"/>
    <w:rsid w:val="00E92CBC"/>
    <w:rsid w:val="00E941CF"/>
    <w:rsid w:val="00E94339"/>
    <w:rsid w:val="00E94489"/>
    <w:rsid w:val="00E9453E"/>
    <w:rsid w:val="00E94629"/>
    <w:rsid w:val="00E948D6"/>
    <w:rsid w:val="00E94B76"/>
    <w:rsid w:val="00E95461"/>
    <w:rsid w:val="00E956FB"/>
    <w:rsid w:val="00E95BD7"/>
    <w:rsid w:val="00E9622C"/>
    <w:rsid w:val="00E969CB"/>
    <w:rsid w:val="00E97251"/>
    <w:rsid w:val="00E97CBF"/>
    <w:rsid w:val="00EA0726"/>
    <w:rsid w:val="00EA111A"/>
    <w:rsid w:val="00EA138A"/>
    <w:rsid w:val="00EA2572"/>
    <w:rsid w:val="00EA25A5"/>
    <w:rsid w:val="00EA25C6"/>
    <w:rsid w:val="00EA360A"/>
    <w:rsid w:val="00EA3845"/>
    <w:rsid w:val="00EA3B5F"/>
    <w:rsid w:val="00EA3F80"/>
    <w:rsid w:val="00EA5750"/>
    <w:rsid w:val="00EA579B"/>
    <w:rsid w:val="00EA58FC"/>
    <w:rsid w:val="00EA594C"/>
    <w:rsid w:val="00EA631C"/>
    <w:rsid w:val="00EA6C06"/>
    <w:rsid w:val="00EA7F94"/>
    <w:rsid w:val="00EB022D"/>
    <w:rsid w:val="00EB0516"/>
    <w:rsid w:val="00EB08CE"/>
    <w:rsid w:val="00EB102F"/>
    <w:rsid w:val="00EB2F91"/>
    <w:rsid w:val="00EB5733"/>
    <w:rsid w:val="00EB5C39"/>
    <w:rsid w:val="00EB673E"/>
    <w:rsid w:val="00EB6905"/>
    <w:rsid w:val="00EB7098"/>
    <w:rsid w:val="00EB743D"/>
    <w:rsid w:val="00EB7820"/>
    <w:rsid w:val="00EB7F32"/>
    <w:rsid w:val="00EC0832"/>
    <w:rsid w:val="00EC0A07"/>
    <w:rsid w:val="00EC16DA"/>
    <w:rsid w:val="00EC19FD"/>
    <w:rsid w:val="00EC27C4"/>
    <w:rsid w:val="00EC2EF1"/>
    <w:rsid w:val="00EC45F8"/>
    <w:rsid w:val="00EC4F02"/>
    <w:rsid w:val="00EC502C"/>
    <w:rsid w:val="00EC539B"/>
    <w:rsid w:val="00EC619D"/>
    <w:rsid w:val="00EC6648"/>
    <w:rsid w:val="00EC74D2"/>
    <w:rsid w:val="00EC78E1"/>
    <w:rsid w:val="00EC790D"/>
    <w:rsid w:val="00EC7BA8"/>
    <w:rsid w:val="00ED08DD"/>
    <w:rsid w:val="00ED14A2"/>
    <w:rsid w:val="00ED192A"/>
    <w:rsid w:val="00ED1F05"/>
    <w:rsid w:val="00ED2334"/>
    <w:rsid w:val="00ED3460"/>
    <w:rsid w:val="00ED3513"/>
    <w:rsid w:val="00ED351B"/>
    <w:rsid w:val="00ED36A1"/>
    <w:rsid w:val="00ED3B95"/>
    <w:rsid w:val="00ED5AB8"/>
    <w:rsid w:val="00ED5AEC"/>
    <w:rsid w:val="00ED5B56"/>
    <w:rsid w:val="00ED6503"/>
    <w:rsid w:val="00ED69D6"/>
    <w:rsid w:val="00EE0B2D"/>
    <w:rsid w:val="00EE0E45"/>
    <w:rsid w:val="00EE1178"/>
    <w:rsid w:val="00EE1C89"/>
    <w:rsid w:val="00EE21E8"/>
    <w:rsid w:val="00EE2278"/>
    <w:rsid w:val="00EE2D74"/>
    <w:rsid w:val="00EE3064"/>
    <w:rsid w:val="00EE45FA"/>
    <w:rsid w:val="00EE4E13"/>
    <w:rsid w:val="00EE51AC"/>
    <w:rsid w:val="00EE5203"/>
    <w:rsid w:val="00EE572A"/>
    <w:rsid w:val="00EE6179"/>
    <w:rsid w:val="00EE6542"/>
    <w:rsid w:val="00EE679D"/>
    <w:rsid w:val="00EE67B6"/>
    <w:rsid w:val="00EE6FC0"/>
    <w:rsid w:val="00EE74C3"/>
    <w:rsid w:val="00EE76B5"/>
    <w:rsid w:val="00EE7F34"/>
    <w:rsid w:val="00EE7F54"/>
    <w:rsid w:val="00EF068A"/>
    <w:rsid w:val="00EF128A"/>
    <w:rsid w:val="00EF18F6"/>
    <w:rsid w:val="00EF19C2"/>
    <w:rsid w:val="00EF1A40"/>
    <w:rsid w:val="00EF1D5D"/>
    <w:rsid w:val="00EF1F62"/>
    <w:rsid w:val="00EF287E"/>
    <w:rsid w:val="00EF36F2"/>
    <w:rsid w:val="00EF38CA"/>
    <w:rsid w:val="00EF3A91"/>
    <w:rsid w:val="00EF4457"/>
    <w:rsid w:val="00EF4B9D"/>
    <w:rsid w:val="00EF4BDA"/>
    <w:rsid w:val="00EF4F9A"/>
    <w:rsid w:val="00EF56DB"/>
    <w:rsid w:val="00EF5CEC"/>
    <w:rsid w:val="00EF61AB"/>
    <w:rsid w:val="00EF6AA0"/>
    <w:rsid w:val="00EF7491"/>
    <w:rsid w:val="00EF789D"/>
    <w:rsid w:val="00F005F7"/>
    <w:rsid w:val="00F0063E"/>
    <w:rsid w:val="00F010FD"/>
    <w:rsid w:val="00F0134F"/>
    <w:rsid w:val="00F0257D"/>
    <w:rsid w:val="00F027FE"/>
    <w:rsid w:val="00F02A3D"/>
    <w:rsid w:val="00F03124"/>
    <w:rsid w:val="00F03289"/>
    <w:rsid w:val="00F037D8"/>
    <w:rsid w:val="00F041FF"/>
    <w:rsid w:val="00F04555"/>
    <w:rsid w:val="00F04C90"/>
    <w:rsid w:val="00F0592D"/>
    <w:rsid w:val="00F059E1"/>
    <w:rsid w:val="00F061F4"/>
    <w:rsid w:val="00F06345"/>
    <w:rsid w:val="00F06D81"/>
    <w:rsid w:val="00F07E71"/>
    <w:rsid w:val="00F10EA3"/>
    <w:rsid w:val="00F11876"/>
    <w:rsid w:val="00F118F2"/>
    <w:rsid w:val="00F12A4B"/>
    <w:rsid w:val="00F12FE7"/>
    <w:rsid w:val="00F13B4C"/>
    <w:rsid w:val="00F14264"/>
    <w:rsid w:val="00F142CC"/>
    <w:rsid w:val="00F14CBA"/>
    <w:rsid w:val="00F156FF"/>
    <w:rsid w:val="00F1580D"/>
    <w:rsid w:val="00F15E3B"/>
    <w:rsid w:val="00F15FAA"/>
    <w:rsid w:val="00F16072"/>
    <w:rsid w:val="00F17D68"/>
    <w:rsid w:val="00F20087"/>
    <w:rsid w:val="00F20ACC"/>
    <w:rsid w:val="00F21AE2"/>
    <w:rsid w:val="00F2236A"/>
    <w:rsid w:val="00F22A08"/>
    <w:rsid w:val="00F2362A"/>
    <w:rsid w:val="00F24A94"/>
    <w:rsid w:val="00F25968"/>
    <w:rsid w:val="00F2598D"/>
    <w:rsid w:val="00F25D63"/>
    <w:rsid w:val="00F265A1"/>
    <w:rsid w:val="00F26805"/>
    <w:rsid w:val="00F2790B"/>
    <w:rsid w:val="00F27FC2"/>
    <w:rsid w:val="00F31677"/>
    <w:rsid w:val="00F321EB"/>
    <w:rsid w:val="00F329C5"/>
    <w:rsid w:val="00F332AF"/>
    <w:rsid w:val="00F352FC"/>
    <w:rsid w:val="00F354D5"/>
    <w:rsid w:val="00F35D59"/>
    <w:rsid w:val="00F3609F"/>
    <w:rsid w:val="00F36BFF"/>
    <w:rsid w:val="00F377C0"/>
    <w:rsid w:val="00F37E5C"/>
    <w:rsid w:val="00F40380"/>
    <w:rsid w:val="00F40637"/>
    <w:rsid w:val="00F40838"/>
    <w:rsid w:val="00F409F4"/>
    <w:rsid w:val="00F4192A"/>
    <w:rsid w:val="00F41982"/>
    <w:rsid w:val="00F41C0B"/>
    <w:rsid w:val="00F42249"/>
    <w:rsid w:val="00F42E54"/>
    <w:rsid w:val="00F42E6A"/>
    <w:rsid w:val="00F43DC6"/>
    <w:rsid w:val="00F44565"/>
    <w:rsid w:val="00F447E0"/>
    <w:rsid w:val="00F44CBC"/>
    <w:rsid w:val="00F46C39"/>
    <w:rsid w:val="00F46C72"/>
    <w:rsid w:val="00F47724"/>
    <w:rsid w:val="00F477C7"/>
    <w:rsid w:val="00F478E4"/>
    <w:rsid w:val="00F47A21"/>
    <w:rsid w:val="00F51438"/>
    <w:rsid w:val="00F52073"/>
    <w:rsid w:val="00F52AAB"/>
    <w:rsid w:val="00F52E5E"/>
    <w:rsid w:val="00F531EB"/>
    <w:rsid w:val="00F535C8"/>
    <w:rsid w:val="00F53701"/>
    <w:rsid w:val="00F53A60"/>
    <w:rsid w:val="00F54904"/>
    <w:rsid w:val="00F549F0"/>
    <w:rsid w:val="00F55330"/>
    <w:rsid w:val="00F55A70"/>
    <w:rsid w:val="00F56551"/>
    <w:rsid w:val="00F57E18"/>
    <w:rsid w:val="00F601E5"/>
    <w:rsid w:val="00F60359"/>
    <w:rsid w:val="00F60A7E"/>
    <w:rsid w:val="00F60EF8"/>
    <w:rsid w:val="00F6135E"/>
    <w:rsid w:val="00F617D2"/>
    <w:rsid w:val="00F61C8F"/>
    <w:rsid w:val="00F62019"/>
    <w:rsid w:val="00F62030"/>
    <w:rsid w:val="00F62C98"/>
    <w:rsid w:val="00F63385"/>
    <w:rsid w:val="00F63949"/>
    <w:rsid w:val="00F64E1D"/>
    <w:rsid w:val="00F64F59"/>
    <w:rsid w:val="00F6517C"/>
    <w:rsid w:val="00F661D8"/>
    <w:rsid w:val="00F6629C"/>
    <w:rsid w:val="00F67009"/>
    <w:rsid w:val="00F6710A"/>
    <w:rsid w:val="00F70AA9"/>
    <w:rsid w:val="00F727ED"/>
    <w:rsid w:val="00F72AD8"/>
    <w:rsid w:val="00F74242"/>
    <w:rsid w:val="00F7429F"/>
    <w:rsid w:val="00F7478B"/>
    <w:rsid w:val="00F75033"/>
    <w:rsid w:val="00F755B6"/>
    <w:rsid w:val="00F7566C"/>
    <w:rsid w:val="00F759C0"/>
    <w:rsid w:val="00F766F8"/>
    <w:rsid w:val="00F7751C"/>
    <w:rsid w:val="00F77C47"/>
    <w:rsid w:val="00F77E11"/>
    <w:rsid w:val="00F804C3"/>
    <w:rsid w:val="00F80606"/>
    <w:rsid w:val="00F80E23"/>
    <w:rsid w:val="00F823CE"/>
    <w:rsid w:val="00F82630"/>
    <w:rsid w:val="00F830C3"/>
    <w:rsid w:val="00F83646"/>
    <w:rsid w:val="00F846D4"/>
    <w:rsid w:val="00F84846"/>
    <w:rsid w:val="00F852AE"/>
    <w:rsid w:val="00F86056"/>
    <w:rsid w:val="00F8614A"/>
    <w:rsid w:val="00F86A18"/>
    <w:rsid w:val="00F86BAC"/>
    <w:rsid w:val="00F86DCE"/>
    <w:rsid w:val="00F871E1"/>
    <w:rsid w:val="00F87670"/>
    <w:rsid w:val="00F90AD2"/>
    <w:rsid w:val="00F91323"/>
    <w:rsid w:val="00F915FF"/>
    <w:rsid w:val="00F92C98"/>
    <w:rsid w:val="00F92CC1"/>
    <w:rsid w:val="00F93642"/>
    <w:rsid w:val="00F93750"/>
    <w:rsid w:val="00F94137"/>
    <w:rsid w:val="00F9445B"/>
    <w:rsid w:val="00F94739"/>
    <w:rsid w:val="00F94C6F"/>
    <w:rsid w:val="00F94E98"/>
    <w:rsid w:val="00F95756"/>
    <w:rsid w:val="00F957A2"/>
    <w:rsid w:val="00F9591A"/>
    <w:rsid w:val="00F95E0F"/>
    <w:rsid w:val="00F97094"/>
    <w:rsid w:val="00F97FB9"/>
    <w:rsid w:val="00F97FD2"/>
    <w:rsid w:val="00FA0632"/>
    <w:rsid w:val="00FA0B12"/>
    <w:rsid w:val="00FA0C93"/>
    <w:rsid w:val="00FA146B"/>
    <w:rsid w:val="00FA3834"/>
    <w:rsid w:val="00FA3B7A"/>
    <w:rsid w:val="00FA4FB1"/>
    <w:rsid w:val="00FA65EB"/>
    <w:rsid w:val="00FA6616"/>
    <w:rsid w:val="00FA6745"/>
    <w:rsid w:val="00FA7017"/>
    <w:rsid w:val="00FA71EB"/>
    <w:rsid w:val="00FA743E"/>
    <w:rsid w:val="00FA7A3A"/>
    <w:rsid w:val="00FA7F46"/>
    <w:rsid w:val="00FB081C"/>
    <w:rsid w:val="00FB0AF4"/>
    <w:rsid w:val="00FB10C3"/>
    <w:rsid w:val="00FB15D1"/>
    <w:rsid w:val="00FB1865"/>
    <w:rsid w:val="00FB18CE"/>
    <w:rsid w:val="00FB18EE"/>
    <w:rsid w:val="00FB29F2"/>
    <w:rsid w:val="00FB2EC9"/>
    <w:rsid w:val="00FB3442"/>
    <w:rsid w:val="00FB365E"/>
    <w:rsid w:val="00FB3D75"/>
    <w:rsid w:val="00FB53D6"/>
    <w:rsid w:val="00FB5924"/>
    <w:rsid w:val="00FC0B3F"/>
    <w:rsid w:val="00FC141A"/>
    <w:rsid w:val="00FC1ECA"/>
    <w:rsid w:val="00FC284C"/>
    <w:rsid w:val="00FC312D"/>
    <w:rsid w:val="00FC36D6"/>
    <w:rsid w:val="00FC3C0F"/>
    <w:rsid w:val="00FC41FD"/>
    <w:rsid w:val="00FC4DB1"/>
    <w:rsid w:val="00FC5690"/>
    <w:rsid w:val="00FC5D72"/>
    <w:rsid w:val="00FC6537"/>
    <w:rsid w:val="00FC6DE8"/>
    <w:rsid w:val="00FC71FF"/>
    <w:rsid w:val="00FD03D8"/>
    <w:rsid w:val="00FD1357"/>
    <w:rsid w:val="00FD21E0"/>
    <w:rsid w:val="00FD2274"/>
    <w:rsid w:val="00FD31E6"/>
    <w:rsid w:val="00FD3650"/>
    <w:rsid w:val="00FD4BB0"/>
    <w:rsid w:val="00FD4CBF"/>
    <w:rsid w:val="00FD58D5"/>
    <w:rsid w:val="00FD5C47"/>
    <w:rsid w:val="00FD5EF8"/>
    <w:rsid w:val="00FD639B"/>
    <w:rsid w:val="00FD6B3F"/>
    <w:rsid w:val="00FD705E"/>
    <w:rsid w:val="00FD7312"/>
    <w:rsid w:val="00FD7E67"/>
    <w:rsid w:val="00FD7E93"/>
    <w:rsid w:val="00FE00BC"/>
    <w:rsid w:val="00FE018F"/>
    <w:rsid w:val="00FE0C35"/>
    <w:rsid w:val="00FE0CF4"/>
    <w:rsid w:val="00FE1675"/>
    <w:rsid w:val="00FE1857"/>
    <w:rsid w:val="00FE2181"/>
    <w:rsid w:val="00FE21E2"/>
    <w:rsid w:val="00FE2C8A"/>
    <w:rsid w:val="00FE40AC"/>
    <w:rsid w:val="00FE40FA"/>
    <w:rsid w:val="00FE4D65"/>
    <w:rsid w:val="00FE520B"/>
    <w:rsid w:val="00FE52E8"/>
    <w:rsid w:val="00FE6559"/>
    <w:rsid w:val="00FE6CA6"/>
    <w:rsid w:val="00FE7B2A"/>
    <w:rsid w:val="00FF0961"/>
    <w:rsid w:val="00FF1003"/>
    <w:rsid w:val="00FF1BD0"/>
    <w:rsid w:val="00FF1CA5"/>
    <w:rsid w:val="00FF1EFF"/>
    <w:rsid w:val="00FF2485"/>
    <w:rsid w:val="00FF29DF"/>
    <w:rsid w:val="00FF2BB6"/>
    <w:rsid w:val="00FF2D8A"/>
    <w:rsid w:val="00FF30FC"/>
    <w:rsid w:val="00FF3198"/>
    <w:rsid w:val="00FF3F5E"/>
    <w:rsid w:val="00FF458E"/>
    <w:rsid w:val="00FF4C22"/>
    <w:rsid w:val="00FF4F56"/>
    <w:rsid w:val="00FF539D"/>
    <w:rsid w:val="00FF5C11"/>
    <w:rsid w:val="00FF67A7"/>
    <w:rsid w:val="00FF6827"/>
    <w:rsid w:val="00FF7706"/>
    <w:rsid w:val="00FF78BB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8FE9E"/>
  <w15:docId w15:val="{79A0D006-28D2-4BCE-9775-C355F932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9BC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266A0"/>
    <w:pPr>
      <w:keepNext/>
      <w:numPr>
        <w:numId w:val="18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D266A0"/>
    <w:pPr>
      <w:keepNext/>
      <w:numPr>
        <w:ilvl w:val="2"/>
        <w:numId w:val="18"/>
      </w:numPr>
      <w:jc w:val="both"/>
      <w:outlineLvl w:val="2"/>
    </w:pPr>
    <w:rPr>
      <w:rFonts w:ascii="Cambria" w:hAnsi="Cambria"/>
      <w:b/>
      <w:sz w:val="26"/>
      <w:szCs w:val="20"/>
    </w:rPr>
  </w:style>
  <w:style w:type="paragraph" w:styleId="7">
    <w:name w:val="heading 7"/>
    <w:basedOn w:val="a"/>
    <w:next w:val="a"/>
    <w:link w:val="7Char"/>
    <w:uiPriority w:val="9"/>
    <w:qFormat/>
    <w:rsid w:val="00D266A0"/>
    <w:pPr>
      <w:numPr>
        <w:ilvl w:val="6"/>
        <w:numId w:val="18"/>
      </w:num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D266A0"/>
    <w:rPr>
      <w:rFonts w:ascii="Cambria" w:hAnsi="Cambria"/>
      <w:b/>
      <w:kern w:val="32"/>
      <w:sz w:val="32"/>
    </w:rPr>
  </w:style>
  <w:style w:type="character" w:customStyle="1" w:styleId="3Char">
    <w:name w:val="Επικεφαλίδα 3 Char"/>
    <w:link w:val="3"/>
    <w:uiPriority w:val="99"/>
    <w:locked/>
    <w:rsid w:val="00D266A0"/>
    <w:rPr>
      <w:rFonts w:ascii="Cambria" w:hAnsi="Cambria"/>
      <w:b/>
      <w:sz w:val="26"/>
    </w:rPr>
  </w:style>
  <w:style w:type="character" w:customStyle="1" w:styleId="7Char">
    <w:name w:val="Επικεφαλίδα 7 Char"/>
    <w:link w:val="7"/>
    <w:uiPriority w:val="9"/>
    <w:semiHidden/>
    <w:locked/>
    <w:rsid w:val="00D266A0"/>
    <w:rPr>
      <w:rFonts w:ascii="Calibri" w:hAnsi="Calibri" w:cs="Times New Roman"/>
      <w:sz w:val="24"/>
      <w:szCs w:val="24"/>
    </w:rPr>
  </w:style>
  <w:style w:type="paragraph" w:customStyle="1" w:styleId="10">
    <w:name w:val="Παράγραφος λίστας1"/>
    <w:basedOn w:val="a"/>
    <w:uiPriority w:val="99"/>
    <w:rsid w:val="00B504C1"/>
    <w:pPr>
      <w:ind w:left="720"/>
    </w:pPr>
  </w:style>
  <w:style w:type="paragraph" w:styleId="a3">
    <w:name w:val="footer"/>
    <w:basedOn w:val="a"/>
    <w:link w:val="Char"/>
    <w:uiPriority w:val="99"/>
    <w:rsid w:val="00B504C1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link w:val="a3"/>
    <w:uiPriority w:val="99"/>
    <w:locked/>
    <w:rsid w:val="00B504C1"/>
    <w:rPr>
      <w:sz w:val="24"/>
    </w:rPr>
  </w:style>
  <w:style w:type="paragraph" w:customStyle="1" w:styleId="11">
    <w:name w:val="Σώμα κείμενου με εσοχή1"/>
    <w:basedOn w:val="a"/>
    <w:uiPriority w:val="99"/>
    <w:rsid w:val="00B504C1"/>
    <w:pPr>
      <w:ind w:firstLine="360"/>
      <w:jc w:val="both"/>
    </w:pPr>
  </w:style>
  <w:style w:type="paragraph" w:styleId="a4">
    <w:name w:val="Body Text"/>
    <w:basedOn w:val="a"/>
    <w:link w:val="Char0"/>
    <w:uiPriority w:val="99"/>
    <w:rsid w:val="00B504C1"/>
    <w:pPr>
      <w:jc w:val="both"/>
    </w:pPr>
    <w:rPr>
      <w:szCs w:val="20"/>
    </w:rPr>
  </w:style>
  <w:style w:type="character" w:customStyle="1" w:styleId="Char0">
    <w:name w:val="Σώμα κειμένου Char"/>
    <w:link w:val="a4"/>
    <w:uiPriority w:val="99"/>
    <w:locked/>
    <w:rsid w:val="00B504C1"/>
    <w:rPr>
      <w:sz w:val="24"/>
    </w:rPr>
  </w:style>
  <w:style w:type="paragraph" w:styleId="a5">
    <w:name w:val="Body Text Indent"/>
    <w:basedOn w:val="a"/>
    <w:link w:val="Char1"/>
    <w:uiPriority w:val="99"/>
    <w:rsid w:val="00B504C1"/>
    <w:pPr>
      <w:jc w:val="center"/>
    </w:pPr>
    <w:rPr>
      <w:szCs w:val="20"/>
    </w:rPr>
  </w:style>
  <w:style w:type="character" w:customStyle="1" w:styleId="Char1">
    <w:name w:val="Σώμα κείμενου με εσοχή Char"/>
    <w:link w:val="a5"/>
    <w:uiPriority w:val="99"/>
    <w:locked/>
    <w:rsid w:val="00B504C1"/>
    <w:rPr>
      <w:sz w:val="24"/>
    </w:rPr>
  </w:style>
  <w:style w:type="paragraph" w:styleId="2">
    <w:name w:val="Body Text Indent 2"/>
    <w:basedOn w:val="a"/>
    <w:link w:val="2Char"/>
    <w:uiPriority w:val="99"/>
    <w:rsid w:val="00B504C1"/>
    <w:pPr>
      <w:ind w:firstLine="360"/>
      <w:jc w:val="both"/>
    </w:pPr>
    <w:rPr>
      <w:szCs w:val="20"/>
    </w:rPr>
  </w:style>
  <w:style w:type="character" w:customStyle="1" w:styleId="2Char">
    <w:name w:val="Σώμα κείμενου με εσοχή 2 Char"/>
    <w:link w:val="2"/>
    <w:uiPriority w:val="99"/>
    <w:locked/>
    <w:rsid w:val="00B504C1"/>
    <w:rPr>
      <w:sz w:val="24"/>
    </w:rPr>
  </w:style>
  <w:style w:type="paragraph" w:styleId="20">
    <w:name w:val="Body Text 2"/>
    <w:basedOn w:val="a"/>
    <w:link w:val="2Char0"/>
    <w:uiPriority w:val="99"/>
    <w:rsid w:val="00B504C1"/>
    <w:pPr>
      <w:ind w:right="-514"/>
      <w:jc w:val="both"/>
    </w:pPr>
    <w:rPr>
      <w:szCs w:val="20"/>
    </w:rPr>
  </w:style>
  <w:style w:type="character" w:customStyle="1" w:styleId="2Char0">
    <w:name w:val="Σώμα κείμενου 2 Char"/>
    <w:link w:val="20"/>
    <w:uiPriority w:val="99"/>
    <w:locked/>
    <w:rsid w:val="00B504C1"/>
    <w:rPr>
      <w:sz w:val="24"/>
    </w:rPr>
  </w:style>
  <w:style w:type="character" w:styleId="a6">
    <w:name w:val="Book Title"/>
    <w:uiPriority w:val="99"/>
    <w:qFormat/>
    <w:rsid w:val="00B504C1"/>
    <w:rPr>
      <w:b/>
      <w:smallCaps/>
      <w:spacing w:val="5"/>
    </w:rPr>
  </w:style>
  <w:style w:type="character" w:styleId="a7">
    <w:name w:val="annotation reference"/>
    <w:semiHidden/>
    <w:rsid w:val="00B504C1"/>
    <w:rPr>
      <w:sz w:val="16"/>
    </w:rPr>
  </w:style>
  <w:style w:type="paragraph" w:styleId="a8">
    <w:name w:val="annotation text"/>
    <w:basedOn w:val="a"/>
    <w:link w:val="Char2"/>
    <w:semiHidden/>
    <w:rsid w:val="00B504C1"/>
    <w:rPr>
      <w:sz w:val="20"/>
      <w:szCs w:val="20"/>
    </w:rPr>
  </w:style>
  <w:style w:type="character" w:customStyle="1" w:styleId="Char2">
    <w:name w:val="Κείμενο σχολίου Char"/>
    <w:link w:val="a8"/>
    <w:semiHidden/>
    <w:locked/>
    <w:rsid w:val="00FA7017"/>
    <w:rPr>
      <w:sz w:val="20"/>
    </w:rPr>
  </w:style>
  <w:style w:type="paragraph" w:styleId="a9">
    <w:name w:val="annotation subject"/>
    <w:basedOn w:val="a8"/>
    <w:next w:val="a8"/>
    <w:link w:val="Char3"/>
    <w:uiPriority w:val="99"/>
    <w:semiHidden/>
    <w:rsid w:val="00B504C1"/>
    <w:rPr>
      <w:b/>
    </w:rPr>
  </w:style>
  <w:style w:type="character" w:customStyle="1" w:styleId="Char3">
    <w:name w:val="Θέμα σχολίου Char"/>
    <w:link w:val="a9"/>
    <w:uiPriority w:val="99"/>
    <w:semiHidden/>
    <w:locked/>
    <w:rsid w:val="00FA7017"/>
    <w:rPr>
      <w:b/>
      <w:sz w:val="20"/>
    </w:rPr>
  </w:style>
  <w:style w:type="paragraph" w:styleId="aa">
    <w:name w:val="Balloon Text"/>
    <w:basedOn w:val="a"/>
    <w:link w:val="Char4"/>
    <w:uiPriority w:val="99"/>
    <w:semiHidden/>
    <w:rsid w:val="00D266A0"/>
    <w:rPr>
      <w:sz w:val="2"/>
      <w:szCs w:val="20"/>
    </w:rPr>
  </w:style>
  <w:style w:type="character" w:customStyle="1" w:styleId="Char4">
    <w:name w:val="Κείμενο πλαισίου Char"/>
    <w:link w:val="aa"/>
    <w:uiPriority w:val="99"/>
    <w:semiHidden/>
    <w:locked/>
    <w:rsid w:val="00D266A0"/>
    <w:rPr>
      <w:sz w:val="2"/>
    </w:rPr>
  </w:style>
  <w:style w:type="paragraph" w:styleId="ab">
    <w:name w:val="header"/>
    <w:basedOn w:val="a"/>
    <w:link w:val="Char5"/>
    <w:uiPriority w:val="99"/>
    <w:rsid w:val="001B54F0"/>
    <w:pPr>
      <w:tabs>
        <w:tab w:val="center" w:pos="4153"/>
        <w:tab w:val="right" w:pos="8306"/>
      </w:tabs>
    </w:pPr>
    <w:rPr>
      <w:szCs w:val="20"/>
    </w:rPr>
  </w:style>
  <w:style w:type="character" w:customStyle="1" w:styleId="Char5">
    <w:name w:val="Κεφαλίδα Char"/>
    <w:link w:val="ab"/>
    <w:uiPriority w:val="99"/>
    <w:semiHidden/>
    <w:locked/>
    <w:rsid w:val="00FA7017"/>
    <w:rPr>
      <w:sz w:val="24"/>
    </w:rPr>
  </w:style>
  <w:style w:type="character" w:styleId="ac">
    <w:name w:val="page number"/>
    <w:uiPriority w:val="99"/>
    <w:rsid w:val="00FE52E8"/>
    <w:rPr>
      <w:rFonts w:cs="Times New Roman"/>
    </w:rPr>
  </w:style>
  <w:style w:type="character" w:styleId="-">
    <w:name w:val="Hyperlink"/>
    <w:uiPriority w:val="99"/>
    <w:rsid w:val="00EF4B9D"/>
    <w:rPr>
      <w:color w:val="0000FF"/>
      <w:u w:val="single"/>
    </w:rPr>
  </w:style>
  <w:style w:type="paragraph" w:styleId="ad">
    <w:name w:val="Revision"/>
    <w:hidden/>
    <w:uiPriority w:val="99"/>
    <w:semiHidden/>
    <w:rsid w:val="00C1440D"/>
    <w:rPr>
      <w:sz w:val="24"/>
      <w:szCs w:val="24"/>
    </w:rPr>
  </w:style>
  <w:style w:type="character" w:styleId="ae">
    <w:name w:val="Emphasis"/>
    <w:uiPriority w:val="99"/>
    <w:qFormat/>
    <w:rsid w:val="00514F5E"/>
    <w:rPr>
      <w:i/>
    </w:rPr>
  </w:style>
  <w:style w:type="paragraph" w:styleId="af">
    <w:name w:val="footnote text"/>
    <w:basedOn w:val="a"/>
    <w:link w:val="Char6"/>
    <w:uiPriority w:val="99"/>
    <w:semiHidden/>
    <w:rsid w:val="003F5F8B"/>
    <w:rPr>
      <w:sz w:val="20"/>
      <w:szCs w:val="20"/>
    </w:rPr>
  </w:style>
  <w:style w:type="character" w:customStyle="1" w:styleId="Char6">
    <w:name w:val="Κείμενο υποσημείωσης Char"/>
    <w:link w:val="af"/>
    <w:uiPriority w:val="99"/>
    <w:semiHidden/>
    <w:locked/>
    <w:rsid w:val="003F5F8B"/>
    <w:rPr>
      <w:rFonts w:cs="Times New Roman"/>
    </w:rPr>
  </w:style>
  <w:style w:type="character" w:styleId="af0">
    <w:name w:val="footnote reference"/>
    <w:uiPriority w:val="99"/>
    <w:semiHidden/>
    <w:rsid w:val="003F5F8B"/>
    <w:rPr>
      <w:vertAlign w:val="superscript"/>
    </w:rPr>
  </w:style>
  <w:style w:type="paragraph" w:styleId="af1">
    <w:name w:val="List Paragraph"/>
    <w:basedOn w:val="a"/>
    <w:uiPriority w:val="34"/>
    <w:qFormat/>
    <w:rsid w:val="000D3B2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Char">
    <w:name w:val="Char Char Char"/>
    <w:basedOn w:val="a"/>
    <w:uiPriority w:val="99"/>
    <w:rsid w:val="00E8783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har10">
    <w:name w:val="Κείμενο σχολίου Char1"/>
    <w:semiHidden/>
    <w:locked/>
    <w:rsid w:val="003C1DD1"/>
    <w:rPr>
      <w:sz w:val="20"/>
      <w:lang w:eastAsia="ar-SA" w:bidi="ar-SA"/>
    </w:rPr>
  </w:style>
  <w:style w:type="character" w:customStyle="1" w:styleId="msoins0">
    <w:name w:val="msoins"/>
    <w:rsid w:val="000054BE"/>
    <w:rPr>
      <w:rFonts w:cs="Times New Roman"/>
    </w:rPr>
  </w:style>
  <w:style w:type="paragraph" w:customStyle="1" w:styleId="ListParagraph1">
    <w:name w:val="List Paragraph1"/>
    <w:basedOn w:val="a"/>
    <w:rsid w:val="00C427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8A5A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1">
    <w:name w:val="long_text1"/>
    <w:rsid w:val="00564539"/>
    <w:rPr>
      <w:sz w:val="20"/>
    </w:rPr>
  </w:style>
  <w:style w:type="character" w:styleId="-0">
    <w:name w:val="FollowedHyperlink"/>
    <w:uiPriority w:val="99"/>
    <w:semiHidden/>
    <w:unhideWhenUsed/>
    <w:rsid w:val="000B05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68">
    <w:name w:val="xl68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0B05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0B054D"/>
    <w:pPr>
      <w:spacing w:before="100" w:beforeAutospacing="1" w:after="100" w:afterAutospacing="1"/>
    </w:pPr>
  </w:style>
  <w:style w:type="paragraph" w:customStyle="1" w:styleId="xl71">
    <w:name w:val="xl71"/>
    <w:basedOn w:val="a"/>
    <w:rsid w:val="000B05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0B05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B054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0B05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0B0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0B05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B05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B054D"/>
    <w:pPr>
      <w:pBdr>
        <w:top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0B05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B05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3">
    <w:name w:val="Plain Text"/>
    <w:basedOn w:val="a"/>
    <w:link w:val="Char7"/>
    <w:uiPriority w:val="99"/>
    <w:semiHidden/>
    <w:unhideWhenUsed/>
    <w:rsid w:val="00376DA2"/>
    <w:rPr>
      <w:rFonts w:ascii="Consolas" w:eastAsia="Calibri" w:hAnsi="Consolas"/>
      <w:sz w:val="21"/>
      <w:szCs w:val="21"/>
      <w:lang w:eastAsia="en-US"/>
    </w:rPr>
  </w:style>
  <w:style w:type="character" w:customStyle="1" w:styleId="Char7">
    <w:name w:val="Απλό κείμενο Char"/>
    <w:link w:val="af3"/>
    <w:uiPriority w:val="99"/>
    <w:semiHidden/>
    <w:rsid w:val="00376DA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im">
    <w:name w:val="im"/>
    <w:basedOn w:val="a0"/>
    <w:rsid w:val="00390E06"/>
  </w:style>
  <w:style w:type="paragraph" w:styleId="21">
    <w:name w:val="List 2"/>
    <w:basedOn w:val="a"/>
    <w:rsid w:val="00FD7E93"/>
    <w:pPr>
      <w:ind w:left="566" w:hanging="283"/>
    </w:pPr>
  </w:style>
  <w:style w:type="paragraph" w:customStyle="1" w:styleId="Default">
    <w:name w:val="Default"/>
    <w:rsid w:val="00633C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170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1702FA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2;&#933;&#913;%20&#913;&#928;&#927;&#918;.&#923;&#917;&#921;&#932;&#927;&#933;&#929;&#915;&#921;&#922;&#937;&#925;%202024\&#913;&#928;&#927;&#918;&#919;&#924;&#921;&#937;&#931;&#917;&#921;&#931;%20&#923;&#917;&#921;&#932;&#927;&#933;&#929;&#915;&#921;&#922;&#917;&#931;%202024%20draft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094A-6BEE-48F6-ACDF-8C9B1F51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ΑΠΟΖΗΜΙΩΣΕΙΣ ΛΕΙΤΟΥΡΓΙΚΕΣ 2024 draft.dotx</Template>
  <TotalTime>2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7995438</vt:i4>
      </vt:variant>
      <vt:variant>
        <vt:i4>0</vt:i4>
      </vt:variant>
      <vt:variant>
        <vt:i4>0</vt:i4>
      </vt:variant>
      <vt:variant>
        <vt:i4>5</vt:i4>
      </vt:variant>
      <vt:variant>
        <vt:lpwstr>http://www.minagric.gr/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2024-09-23T10:01:00Z</cp:lastPrinted>
  <dcterms:created xsi:type="dcterms:W3CDTF">2024-12-03T07:41:00Z</dcterms:created>
  <dcterms:modified xsi:type="dcterms:W3CDTF">2024-12-03T07:45:00Z</dcterms:modified>
</cp:coreProperties>
</file>