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65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41C90" w:rsidRPr="0031753E" w:rsidRDefault="00941C90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31753E">
        <w:rPr>
          <w:b/>
          <w:sz w:val="22"/>
          <w:szCs w:val="22"/>
          <w:u w:val="single"/>
        </w:rPr>
        <w:t>ΠΡΟΣ ΠΕ………………………., Τμήμα Κτηνιατρικής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753E">
        <w:rPr>
          <w:b/>
          <w:sz w:val="22"/>
          <w:szCs w:val="22"/>
        </w:rPr>
        <w:t xml:space="preserve">ΑΙΤΗΜΑ </w:t>
      </w:r>
      <w:r w:rsidRPr="00B15BDC">
        <w:rPr>
          <w:b/>
          <w:sz w:val="22"/>
          <w:szCs w:val="22"/>
        </w:rPr>
        <w:t>Ε</w:t>
      </w:r>
      <w:r w:rsidR="00576205" w:rsidRPr="00B15BDC">
        <w:rPr>
          <w:b/>
          <w:sz w:val="22"/>
          <w:szCs w:val="22"/>
        </w:rPr>
        <w:t>ΝΙΣΧΥΣΗΣ</w:t>
      </w:r>
      <w:r w:rsidR="00B15BDC">
        <w:rPr>
          <w:b/>
          <w:sz w:val="22"/>
          <w:szCs w:val="22"/>
        </w:rPr>
        <w:t xml:space="preserve"> </w:t>
      </w:r>
      <w:r w:rsidRPr="0031753E">
        <w:rPr>
          <w:b/>
          <w:sz w:val="22"/>
          <w:szCs w:val="22"/>
        </w:rPr>
        <w:t xml:space="preserve">ΓΙΑ </w:t>
      </w:r>
      <w:r w:rsidR="0049362E" w:rsidRPr="0049609F">
        <w:rPr>
          <w:b/>
          <w:sz w:val="22"/>
          <w:szCs w:val="22"/>
        </w:rPr>
        <w:t xml:space="preserve">ΕΙΔΟΠΟΙΗΣΗ Ή/ΚΑΙ </w:t>
      </w:r>
      <w:r w:rsidRPr="0049609F">
        <w:rPr>
          <w:b/>
          <w:sz w:val="22"/>
          <w:szCs w:val="22"/>
        </w:rPr>
        <w:t>ΠΡΟΣΚΟΜΙΣΗ</w:t>
      </w:r>
      <w:r w:rsidRPr="0031753E">
        <w:rPr>
          <w:b/>
          <w:sz w:val="22"/>
          <w:szCs w:val="22"/>
        </w:rPr>
        <w:t xml:space="preserve"> ΝΕΚΡΩΝ ΑΛΕΠΟΥΔΩΝ ΣΤ</w:t>
      </w:r>
      <w:r w:rsidR="00853C44" w:rsidRPr="00853C44">
        <w:rPr>
          <w:b/>
          <w:sz w:val="22"/>
          <w:szCs w:val="22"/>
        </w:rPr>
        <w:t>Ο</w:t>
      </w:r>
      <w:r w:rsidRPr="0031753E">
        <w:rPr>
          <w:b/>
          <w:sz w:val="22"/>
          <w:szCs w:val="22"/>
        </w:rPr>
        <w:t xml:space="preserve"> ΠΛΑΙΣΙ</w:t>
      </w:r>
      <w:r w:rsidR="00853C44" w:rsidRPr="00853C44">
        <w:rPr>
          <w:b/>
          <w:sz w:val="22"/>
          <w:szCs w:val="22"/>
        </w:rPr>
        <w:t>Ο</w:t>
      </w:r>
      <w:r w:rsidRPr="0031753E">
        <w:rPr>
          <w:b/>
          <w:sz w:val="22"/>
          <w:szCs w:val="22"/>
        </w:rPr>
        <w:t xml:space="preserve"> ΤΗΣ ΠΑΘΗΤΙΚΗΣ ΕΠΙΤΗΡΗΣΗΣ ΤΗΣ ΛΥΣΣΑΣ 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1856"/>
        <w:gridCol w:w="1440"/>
        <w:gridCol w:w="1010"/>
        <w:gridCol w:w="1228"/>
        <w:gridCol w:w="970"/>
        <w:gridCol w:w="2704"/>
        <w:gridCol w:w="1825"/>
        <w:gridCol w:w="1480"/>
        <w:gridCol w:w="1422"/>
      </w:tblGrid>
      <w:tr w:rsidR="00FE4D65" w:rsidRPr="0031753E" w:rsidTr="000725F4">
        <w:trPr>
          <w:trHeight w:val="1542"/>
        </w:trPr>
        <w:tc>
          <w:tcPr>
            <w:tcW w:w="474" w:type="pct"/>
            <w:shd w:val="clear" w:color="auto" w:fill="FFFF00"/>
          </w:tcPr>
          <w:p w:rsidR="00FE4D65" w:rsidRPr="0031753E" w:rsidRDefault="00CD25EA" w:rsidP="000725F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D25EA">
              <w:rPr>
                <w:b/>
                <w:bCs/>
                <w:sz w:val="20"/>
                <w:szCs w:val="20"/>
              </w:rPr>
              <w:t>Περιφερειακ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ή</w:t>
            </w:r>
            <w:r w:rsidRPr="00CD25EA">
              <w:rPr>
                <w:b/>
                <w:bCs/>
                <w:sz w:val="20"/>
                <w:szCs w:val="20"/>
              </w:rPr>
              <w:t xml:space="preserve"> Εν</w:t>
            </w:r>
            <w:r>
              <w:rPr>
                <w:b/>
                <w:bCs/>
                <w:sz w:val="20"/>
                <w:szCs w:val="20"/>
                <w:lang w:val="en-US"/>
              </w:rPr>
              <w:t>ό</w:t>
            </w:r>
            <w:proofErr w:type="spellStart"/>
            <w:r w:rsidRPr="00CD25EA">
              <w:rPr>
                <w:b/>
                <w:bCs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605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470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Πατρώνυμο</w:t>
            </w:r>
          </w:p>
        </w:tc>
        <w:tc>
          <w:tcPr>
            <w:tcW w:w="330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401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ΙΒΑΝ</w:t>
            </w:r>
          </w:p>
        </w:tc>
        <w:tc>
          <w:tcPr>
            <w:tcW w:w="311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Ιδιότητα</w:t>
            </w:r>
          </w:p>
        </w:tc>
        <w:tc>
          <w:tcPr>
            <w:tcW w:w="866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 xml:space="preserve">Αριθμός κατάλληλων δειγμάτων (αλεπούδες που βρέθηκαν νεκρές και δεν έχουν </w:t>
            </w:r>
            <w:proofErr w:type="spellStart"/>
            <w:r w:rsidRPr="0031753E">
              <w:rPr>
                <w:b/>
                <w:bCs/>
                <w:sz w:val="20"/>
                <w:szCs w:val="20"/>
              </w:rPr>
              <w:t>πυροβοληθεί</w:t>
            </w:r>
            <w:proofErr w:type="spellEnd"/>
            <w:r w:rsidRPr="0031753E">
              <w:rPr>
                <w:b/>
                <w:bCs/>
                <w:sz w:val="20"/>
                <w:szCs w:val="20"/>
              </w:rPr>
              <w:t>/δηλητηριασθεί)</w:t>
            </w:r>
          </w:p>
        </w:tc>
        <w:tc>
          <w:tcPr>
            <w:tcW w:w="595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Ημερομηνία/</w:t>
            </w:r>
            <w:proofErr w:type="spellStart"/>
            <w:r w:rsidRPr="0031753E">
              <w:rPr>
                <w:b/>
                <w:bCs/>
                <w:sz w:val="20"/>
                <w:szCs w:val="20"/>
              </w:rPr>
              <w:t>ες</w:t>
            </w:r>
            <w:proofErr w:type="spellEnd"/>
            <w:r w:rsidRPr="0031753E">
              <w:rPr>
                <w:b/>
                <w:bCs/>
                <w:sz w:val="20"/>
                <w:szCs w:val="20"/>
              </w:rPr>
              <w:t xml:space="preserve"> προσκόμισης δείγματος και δικαιολογητικών στο Τμήμα Κτηνιατρικής</w:t>
            </w:r>
          </w:p>
        </w:tc>
        <w:tc>
          <w:tcPr>
            <w:tcW w:w="483" w:type="pct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Έντυπο Συλλογής δείγματος (ΝΑΙ/ΟΧΙ)</w:t>
            </w:r>
          </w:p>
        </w:tc>
        <w:tc>
          <w:tcPr>
            <w:tcW w:w="464" w:type="pct"/>
            <w:shd w:val="clear" w:color="auto" w:fill="FFFF00"/>
          </w:tcPr>
          <w:p w:rsidR="00FE4D65" w:rsidRPr="0031753E" w:rsidRDefault="00FE4D65" w:rsidP="00D917D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 xml:space="preserve">Ύψος </w:t>
            </w:r>
            <w:r w:rsidR="00D917D4">
              <w:rPr>
                <w:b/>
                <w:bCs/>
                <w:sz w:val="20"/>
                <w:szCs w:val="20"/>
              </w:rPr>
              <w:t>Ενίσχυση</w:t>
            </w:r>
            <w:r w:rsidRPr="0031753E">
              <w:rPr>
                <w:b/>
                <w:bCs/>
                <w:sz w:val="20"/>
                <w:szCs w:val="20"/>
              </w:rPr>
              <w:t>ς</w:t>
            </w:r>
          </w:p>
        </w:tc>
      </w:tr>
      <w:tr w:rsidR="00FE4D65" w:rsidRPr="0031753E" w:rsidTr="000725F4">
        <w:trPr>
          <w:trHeight w:val="1559"/>
        </w:trPr>
        <w:tc>
          <w:tcPr>
            <w:tcW w:w="474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66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95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64" w:type="pct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7D0FD1" w:rsidRPr="007566A4" w:rsidRDefault="007D0FD1" w:rsidP="007566A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74AE4">
        <w:rPr>
          <w:b/>
          <w:sz w:val="20"/>
          <w:szCs w:val="20"/>
        </w:rPr>
        <w:t>Ο κάτωθι υπογεγραμμένος κτηνίατρος βεβαιώνω ότι ο/η ………………………………… (ονοματεπώνυμο) ενημέρωσε την Κτηνιατρική Υπηρεσία για τον εντοπισμό νεκρ</w:t>
      </w:r>
      <w:r w:rsidRPr="007D0FD1">
        <w:rPr>
          <w:b/>
          <w:sz w:val="20"/>
          <w:szCs w:val="20"/>
        </w:rPr>
        <w:t>ής αλεπούς</w:t>
      </w:r>
      <w:r w:rsidR="007566A4" w:rsidRPr="007566A4">
        <w:rPr>
          <w:b/>
          <w:sz w:val="20"/>
          <w:szCs w:val="20"/>
        </w:rPr>
        <w:t>.</w:t>
      </w:r>
    </w:p>
    <w:p w:rsidR="007D0FD1" w:rsidRPr="00674AE4" w:rsidRDefault="007D0FD1" w:rsidP="007D0FD1">
      <w:pPr>
        <w:pStyle w:val="af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FD1" w:rsidRPr="00592FD0" w:rsidRDefault="007D0FD1" w:rsidP="007D0FD1">
      <w:pPr>
        <w:pStyle w:val="af1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sz w:val="16"/>
          <w:szCs w:val="16"/>
        </w:rPr>
      </w:pPr>
      <w:r w:rsidRPr="00674AE4">
        <w:rPr>
          <w:rFonts w:ascii="Times New Roman" w:hAnsi="Times New Roman" w:cs="Times New Roman"/>
          <w:b/>
          <w:sz w:val="20"/>
          <w:szCs w:val="20"/>
        </w:rPr>
        <w:t xml:space="preserve">     Σφραγίδα </w:t>
      </w:r>
      <w:r w:rsidRPr="00674AE4">
        <w:rPr>
          <w:rFonts w:ascii="Times New Roman" w:hAnsi="Times New Roman" w:cs="Times New Roman"/>
          <w:b/>
          <w:sz w:val="20"/>
          <w:szCs w:val="20"/>
        </w:rPr>
        <w:tab/>
      </w:r>
      <w:r w:rsidRPr="00674AE4">
        <w:rPr>
          <w:rFonts w:ascii="Times New Roman" w:hAnsi="Times New Roman" w:cs="Times New Roman"/>
          <w:b/>
          <w:sz w:val="20"/>
          <w:szCs w:val="20"/>
        </w:rPr>
        <w:tab/>
      </w:r>
      <w:r w:rsidRPr="00674AE4">
        <w:rPr>
          <w:rFonts w:ascii="Times New Roman" w:hAnsi="Times New Roman" w:cs="Times New Roman"/>
          <w:b/>
          <w:sz w:val="20"/>
          <w:szCs w:val="20"/>
        </w:rPr>
        <w:tab/>
        <w:t xml:space="preserve">           Υπογραφή Κτηνιάτρου </w:t>
      </w:r>
      <w:r w:rsidRPr="00674AE4">
        <w:rPr>
          <w:rFonts w:ascii="Times New Roman" w:hAnsi="Times New Roman" w:cs="Times New Roman"/>
          <w:b/>
          <w:sz w:val="20"/>
          <w:szCs w:val="20"/>
        </w:rPr>
        <w:tab/>
      </w:r>
      <w:r w:rsidRPr="00674AE4">
        <w:rPr>
          <w:rFonts w:ascii="Times New Roman" w:hAnsi="Times New Roman" w:cs="Times New Roman"/>
          <w:b/>
          <w:sz w:val="20"/>
          <w:szCs w:val="20"/>
        </w:rPr>
        <w:tab/>
      </w:r>
      <w:r w:rsidRPr="00674AE4">
        <w:rPr>
          <w:rFonts w:ascii="Times New Roman" w:hAnsi="Times New Roman" w:cs="Times New Roman"/>
          <w:b/>
          <w:sz w:val="20"/>
          <w:szCs w:val="20"/>
        </w:rPr>
        <w:tab/>
      </w:r>
      <w:r w:rsidRPr="00674AE4">
        <w:rPr>
          <w:rFonts w:ascii="Times New Roman" w:hAnsi="Times New Roman" w:cs="Times New Roman"/>
          <w:b/>
          <w:sz w:val="20"/>
          <w:szCs w:val="20"/>
        </w:rPr>
        <w:tab/>
        <w:t>Υπογραφή αιτούντος/σας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566A4" w:rsidRDefault="007566A4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566A4" w:rsidRPr="0031753E" w:rsidRDefault="007566A4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753E">
        <w:rPr>
          <w:b/>
          <w:sz w:val="22"/>
          <w:szCs w:val="22"/>
        </w:rPr>
        <w:t>Ημερομηνία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753E">
        <w:rPr>
          <w:b/>
          <w:sz w:val="22"/>
          <w:szCs w:val="22"/>
        </w:rPr>
        <w:t>Ο αιτών</w:t>
      </w:r>
    </w:p>
    <w:p w:rsidR="00FE4D65" w:rsidRPr="0031753E" w:rsidRDefault="00FE4D65" w:rsidP="00FE4D6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FE4D65" w:rsidRPr="0031753E" w:rsidRDefault="00FE4D65" w:rsidP="00E8588D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FE4D65" w:rsidRPr="0031753E" w:rsidSect="001A5642">
      <w:footerReference w:type="default" r:id="rId8"/>
      <w:pgSz w:w="16838" w:h="11906" w:orient="landscape"/>
      <w:pgMar w:top="720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CB" w:rsidRDefault="00A571CB">
      <w:r>
        <w:separator/>
      </w:r>
    </w:p>
  </w:endnote>
  <w:endnote w:type="continuationSeparator" w:id="0">
    <w:p w:rsidR="00A571CB" w:rsidRDefault="00A5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7A" w:rsidRPr="005C4CD5" w:rsidRDefault="002B7A81">
    <w:pPr>
      <w:pStyle w:val="a3"/>
      <w:jc w:val="center"/>
      <w:rPr>
        <w:sz w:val="16"/>
        <w:szCs w:val="16"/>
      </w:rPr>
    </w:pPr>
    <w:r w:rsidRPr="005C4CD5">
      <w:rPr>
        <w:sz w:val="16"/>
        <w:szCs w:val="16"/>
      </w:rPr>
      <w:fldChar w:fldCharType="begin"/>
    </w:r>
    <w:r w:rsidR="0045227A" w:rsidRPr="005C4CD5">
      <w:rPr>
        <w:sz w:val="16"/>
        <w:szCs w:val="16"/>
      </w:rPr>
      <w:instrText xml:space="preserve"> PAGE   \* MERGEFORMAT </w:instrText>
    </w:r>
    <w:r w:rsidRPr="005C4CD5">
      <w:rPr>
        <w:sz w:val="16"/>
        <w:szCs w:val="16"/>
      </w:rPr>
      <w:fldChar w:fldCharType="separate"/>
    </w:r>
    <w:r w:rsidR="00806546">
      <w:rPr>
        <w:noProof/>
        <w:sz w:val="16"/>
        <w:szCs w:val="16"/>
      </w:rPr>
      <w:t>1</w:t>
    </w:r>
    <w:r w:rsidRPr="005C4CD5">
      <w:rPr>
        <w:sz w:val="16"/>
        <w:szCs w:val="16"/>
      </w:rPr>
      <w:fldChar w:fldCharType="end"/>
    </w:r>
    <w:r w:rsidR="0045227A" w:rsidRPr="005C4CD5">
      <w:rPr>
        <w:sz w:val="16"/>
        <w:szCs w:val="16"/>
      </w:rPr>
      <w:t>/</w:t>
    </w:r>
    <w:r w:rsidRPr="005C4CD5">
      <w:rPr>
        <w:rStyle w:val="ac"/>
        <w:sz w:val="16"/>
        <w:szCs w:val="16"/>
      </w:rPr>
      <w:fldChar w:fldCharType="begin"/>
    </w:r>
    <w:r w:rsidR="0045227A" w:rsidRPr="005C4CD5">
      <w:rPr>
        <w:rStyle w:val="ac"/>
        <w:sz w:val="16"/>
        <w:szCs w:val="16"/>
      </w:rPr>
      <w:instrText xml:space="preserve"> NUMPAGES </w:instrText>
    </w:r>
    <w:r w:rsidRPr="005C4CD5">
      <w:rPr>
        <w:rStyle w:val="ac"/>
        <w:sz w:val="16"/>
        <w:szCs w:val="16"/>
      </w:rPr>
      <w:fldChar w:fldCharType="separate"/>
    </w:r>
    <w:r w:rsidR="00806546">
      <w:rPr>
        <w:rStyle w:val="ac"/>
        <w:noProof/>
        <w:sz w:val="16"/>
        <w:szCs w:val="16"/>
      </w:rPr>
      <w:t>43</w:t>
    </w:r>
    <w:r w:rsidRPr="005C4CD5">
      <w:rPr>
        <w:rStyle w:val="ac"/>
        <w:sz w:val="16"/>
        <w:szCs w:val="16"/>
      </w:rPr>
      <w:fldChar w:fldCharType="end"/>
    </w:r>
  </w:p>
  <w:p w:rsidR="0045227A" w:rsidRDefault="0045227A">
    <w:pPr>
      <w:pStyle w:val="a3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CB" w:rsidRDefault="00A571CB">
      <w:r>
        <w:separator/>
      </w:r>
    </w:p>
  </w:footnote>
  <w:footnote w:type="continuationSeparator" w:id="0">
    <w:p w:rsidR="00A571CB" w:rsidRDefault="00A5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B20"/>
    <w:multiLevelType w:val="hybridMultilevel"/>
    <w:tmpl w:val="B540075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AE495F"/>
    <w:multiLevelType w:val="hybridMultilevel"/>
    <w:tmpl w:val="ED00A23A"/>
    <w:lvl w:ilvl="0" w:tplc="4A24AA26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60F5A"/>
    <w:multiLevelType w:val="hybridMultilevel"/>
    <w:tmpl w:val="C0B0A30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39397E"/>
    <w:multiLevelType w:val="hybridMultilevel"/>
    <w:tmpl w:val="81CC041A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B50811"/>
    <w:multiLevelType w:val="hybridMultilevel"/>
    <w:tmpl w:val="966E9B1A"/>
    <w:lvl w:ilvl="0" w:tplc="9DA2ED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262D58D9"/>
    <w:multiLevelType w:val="hybridMultilevel"/>
    <w:tmpl w:val="34343054"/>
    <w:lvl w:ilvl="0" w:tplc="0408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11513"/>
    <w:multiLevelType w:val="hybridMultilevel"/>
    <w:tmpl w:val="81CA9644"/>
    <w:lvl w:ilvl="0" w:tplc="E2FEAD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859FA"/>
    <w:multiLevelType w:val="hybridMultilevel"/>
    <w:tmpl w:val="46F6E0C2"/>
    <w:lvl w:ilvl="0" w:tplc="346EB244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1AA"/>
    <w:multiLevelType w:val="hybridMultilevel"/>
    <w:tmpl w:val="1B283BE6"/>
    <w:lvl w:ilvl="0" w:tplc="E7F2F3FE"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FD671E4"/>
    <w:multiLevelType w:val="hybridMultilevel"/>
    <w:tmpl w:val="0EAE718A"/>
    <w:lvl w:ilvl="0" w:tplc="C908ED32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6E07863"/>
    <w:multiLevelType w:val="hybridMultilevel"/>
    <w:tmpl w:val="92EC130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72C28AC"/>
    <w:multiLevelType w:val="hybridMultilevel"/>
    <w:tmpl w:val="03D44B18"/>
    <w:lvl w:ilvl="0" w:tplc="226E4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4BF007CC"/>
    <w:multiLevelType w:val="hybridMultilevel"/>
    <w:tmpl w:val="94E24692"/>
    <w:lvl w:ilvl="0" w:tplc="FB3CD44A">
      <w:start w:val="1"/>
      <w:numFmt w:val="bullet"/>
      <w:lvlText w:val=""/>
      <w:lvlJc w:val="left"/>
      <w:pPr>
        <w:ind w:left="9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1994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5E04369"/>
    <w:multiLevelType w:val="hybridMultilevel"/>
    <w:tmpl w:val="AB7EA65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A6099"/>
    <w:multiLevelType w:val="hybridMultilevel"/>
    <w:tmpl w:val="003AE84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99A32D8"/>
    <w:multiLevelType w:val="hybridMultilevel"/>
    <w:tmpl w:val="5EF655F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C4CBA"/>
    <w:multiLevelType w:val="multilevel"/>
    <w:tmpl w:val="04080023"/>
    <w:lvl w:ilvl="0">
      <w:start w:val="1"/>
      <w:numFmt w:val="upperRoman"/>
      <w:pStyle w:val="1"/>
      <w:lvlText w:val="Άρθρο %1."/>
      <w:lvlJc w:val="left"/>
      <w:rPr>
        <w:rFonts w:cs="Times New Roman"/>
      </w:rPr>
    </w:lvl>
    <w:lvl w:ilvl="1">
      <w:start w:val="1"/>
      <w:numFmt w:val="decimalZero"/>
      <w:isLgl/>
      <w:lvlText w:val="Ενότητα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618F6C73"/>
    <w:multiLevelType w:val="multilevel"/>
    <w:tmpl w:val="ED00A23A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FE1487"/>
    <w:multiLevelType w:val="hybridMultilevel"/>
    <w:tmpl w:val="7E8E904A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5F453B"/>
    <w:multiLevelType w:val="hybridMultilevel"/>
    <w:tmpl w:val="C0B0A302"/>
    <w:lvl w:ilvl="0" w:tplc="0408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B51630E"/>
    <w:multiLevelType w:val="hybridMultilevel"/>
    <w:tmpl w:val="08B2EEBC"/>
    <w:lvl w:ilvl="0" w:tplc="0C8A8B38">
      <w:start w:val="1"/>
      <w:numFmt w:val="decimal"/>
      <w:lvlText w:val="2.%1"/>
      <w:lvlJc w:val="left"/>
      <w:pPr>
        <w:ind w:left="615" w:hanging="61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357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07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797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517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237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957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677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397" w:hanging="180"/>
      </w:pPr>
      <w:rPr>
        <w:rFonts w:cs="Times New Roman"/>
      </w:rPr>
    </w:lvl>
  </w:abstractNum>
  <w:abstractNum w:abstractNumId="22" w15:restartNumberingAfterBreak="0">
    <w:nsid w:val="6C6355E1"/>
    <w:multiLevelType w:val="hybridMultilevel"/>
    <w:tmpl w:val="377C0AA6"/>
    <w:lvl w:ilvl="0" w:tplc="E2FEADD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245F84"/>
    <w:multiLevelType w:val="hybridMultilevel"/>
    <w:tmpl w:val="2392FD8E"/>
    <w:lvl w:ilvl="0" w:tplc="C70C90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521DAD"/>
    <w:multiLevelType w:val="hybridMultilevel"/>
    <w:tmpl w:val="D6D2F70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A1970AF"/>
    <w:multiLevelType w:val="hybridMultilevel"/>
    <w:tmpl w:val="51C214B8"/>
    <w:lvl w:ilvl="0" w:tplc="FFFAD1FE">
      <w:start w:val="1"/>
      <w:numFmt w:val="bullet"/>
      <w:lvlText w:val=""/>
      <w:lvlJc w:val="left"/>
      <w:pPr>
        <w:tabs>
          <w:tab w:val="num" w:pos="675"/>
        </w:tabs>
        <w:ind w:left="675" w:hanging="360"/>
      </w:pPr>
      <w:rPr>
        <w:rFonts w:ascii="Wingdings 3" w:hAnsi="Wingdings 3" w:hint="default"/>
      </w:rPr>
    </w:lvl>
    <w:lvl w:ilvl="1" w:tplc="04080001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2644788C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23"/>
  </w:num>
  <w:num w:numId="5">
    <w:abstractNumId w:val="19"/>
  </w:num>
  <w:num w:numId="6">
    <w:abstractNumId w:val="24"/>
  </w:num>
  <w:num w:numId="7">
    <w:abstractNumId w:val="0"/>
  </w:num>
  <w:num w:numId="8">
    <w:abstractNumId w:val="4"/>
  </w:num>
  <w:num w:numId="9">
    <w:abstractNumId w:val="9"/>
  </w:num>
  <w:num w:numId="10">
    <w:abstractNumId w:val="21"/>
  </w:num>
  <w:num w:numId="11">
    <w:abstractNumId w:val="6"/>
  </w:num>
  <w:num w:numId="12">
    <w:abstractNumId w:val="1"/>
  </w:num>
  <w:num w:numId="13">
    <w:abstractNumId w:val="18"/>
  </w:num>
  <w:num w:numId="14">
    <w:abstractNumId w:val="13"/>
  </w:num>
  <w:num w:numId="15">
    <w:abstractNumId w:val="25"/>
  </w:num>
  <w:num w:numId="16">
    <w:abstractNumId w:val="5"/>
  </w:num>
  <w:num w:numId="17">
    <w:abstractNumId w:val="11"/>
  </w:num>
  <w:num w:numId="18">
    <w:abstractNumId w:val="17"/>
  </w:num>
  <w:num w:numId="19">
    <w:abstractNumId w:val="10"/>
  </w:num>
  <w:num w:numId="20">
    <w:abstractNumId w:val="14"/>
  </w:num>
  <w:num w:numId="21">
    <w:abstractNumId w:val="22"/>
  </w:num>
  <w:num w:numId="22">
    <w:abstractNumId w:val="16"/>
  </w:num>
  <w:num w:numId="23">
    <w:abstractNumId w:val="20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39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6"/>
    <w:rsid w:val="0000094F"/>
    <w:rsid w:val="000021EA"/>
    <w:rsid w:val="00003029"/>
    <w:rsid w:val="0000356E"/>
    <w:rsid w:val="00003593"/>
    <w:rsid w:val="00003BCA"/>
    <w:rsid w:val="0000422B"/>
    <w:rsid w:val="0000525B"/>
    <w:rsid w:val="000054BE"/>
    <w:rsid w:val="00006302"/>
    <w:rsid w:val="00006F0B"/>
    <w:rsid w:val="00007908"/>
    <w:rsid w:val="00007CD9"/>
    <w:rsid w:val="00010A89"/>
    <w:rsid w:val="000114D1"/>
    <w:rsid w:val="000116BA"/>
    <w:rsid w:val="00011AF2"/>
    <w:rsid w:val="00012198"/>
    <w:rsid w:val="00012967"/>
    <w:rsid w:val="000138D4"/>
    <w:rsid w:val="00013AC1"/>
    <w:rsid w:val="00013AF6"/>
    <w:rsid w:val="00013F0A"/>
    <w:rsid w:val="00014692"/>
    <w:rsid w:val="0001523B"/>
    <w:rsid w:val="0001542F"/>
    <w:rsid w:val="00015A0E"/>
    <w:rsid w:val="00015FAA"/>
    <w:rsid w:val="0001771B"/>
    <w:rsid w:val="00017990"/>
    <w:rsid w:val="000203F8"/>
    <w:rsid w:val="000206E3"/>
    <w:rsid w:val="0002169E"/>
    <w:rsid w:val="00021AFC"/>
    <w:rsid w:val="000222EA"/>
    <w:rsid w:val="000226D0"/>
    <w:rsid w:val="00023939"/>
    <w:rsid w:val="00023B8A"/>
    <w:rsid w:val="00023DB2"/>
    <w:rsid w:val="000244E8"/>
    <w:rsid w:val="00024D84"/>
    <w:rsid w:val="00024DF4"/>
    <w:rsid w:val="00025D6F"/>
    <w:rsid w:val="00026458"/>
    <w:rsid w:val="000266B3"/>
    <w:rsid w:val="000267C2"/>
    <w:rsid w:val="0002693B"/>
    <w:rsid w:val="00026954"/>
    <w:rsid w:val="00026E89"/>
    <w:rsid w:val="000302A6"/>
    <w:rsid w:val="00030455"/>
    <w:rsid w:val="00030607"/>
    <w:rsid w:val="00031448"/>
    <w:rsid w:val="0003150A"/>
    <w:rsid w:val="00031F22"/>
    <w:rsid w:val="00032AB6"/>
    <w:rsid w:val="0003307E"/>
    <w:rsid w:val="000330DC"/>
    <w:rsid w:val="00033C89"/>
    <w:rsid w:val="00033D3F"/>
    <w:rsid w:val="000348BE"/>
    <w:rsid w:val="00034A16"/>
    <w:rsid w:val="00035268"/>
    <w:rsid w:val="00035FE1"/>
    <w:rsid w:val="000377E8"/>
    <w:rsid w:val="00037848"/>
    <w:rsid w:val="00040120"/>
    <w:rsid w:val="00040490"/>
    <w:rsid w:val="000408AD"/>
    <w:rsid w:val="000418B1"/>
    <w:rsid w:val="00041C15"/>
    <w:rsid w:val="000421D9"/>
    <w:rsid w:val="00042E5C"/>
    <w:rsid w:val="000432C1"/>
    <w:rsid w:val="00043463"/>
    <w:rsid w:val="00046C39"/>
    <w:rsid w:val="000470D7"/>
    <w:rsid w:val="000470E0"/>
    <w:rsid w:val="000504A6"/>
    <w:rsid w:val="000505D8"/>
    <w:rsid w:val="000505FF"/>
    <w:rsid w:val="000510E6"/>
    <w:rsid w:val="00051E1F"/>
    <w:rsid w:val="00051FC4"/>
    <w:rsid w:val="0005283E"/>
    <w:rsid w:val="00052B72"/>
    <w:rsid w:val="0005333E"/>
    <w:rsid w:val="00053373"/>
    <w:rsid w:val="00053D7F"/>
    <w:rsid w:val="0005414C"/>
    <w:rsid w:val="00054383"/>
    <w:rsid w:val="00054578"/>
    <w:rsid w:val="00054E3E"/>
    <w:rsid w:val="00054FD4"/>
    <w:rsid w:val="00055569"/>
    <w:rsid w:val="00055A91"/>
    <w:rsid w:val="00056652"/>
    <w:rsid w:val="000566D5"/>
    <w:rsid w:val="00056D26"/>
    <w:rsid w:val="0006068B"/>
    <w:rsid w:val="000612B0"/>
    <w:rsid w:val="000624C3"/>
    <w:rsid w:val="0006289A"/>
    <w:rsid w:val="00062E8B"/>
    <w:rsid w:val="0006352E"/>
    <w:rsid w:val="0006495D"/>
    <w:rsid w:val="00064D34"/>
    <w:rsid w:val="00064FF8"/>
    <w:rsid w:val="000652EA"/>
    <w:rsid w:val="00065489"/>
    <w:rsid w:val="00066B34"/>
    <w:rsid w:val="000703D6"/>
    <w:rsid w:val="00070592"/>
    <w:rsid w:val="00070642"/>
    <w:rsid w:val="000706BA"/>
    <w:rsid w:val="000709B8"/>
    <w:rsid w:val="00071557"/>
    <w:rsid w:val="00071B32"/>
    <w:rsid w:val="00071E2E"/>
    <w:rsid w:val="00072578"/>
    <w:rsid w:val="000725F4"/>
    <w:rsid w:val="00073409"/>
    <w:rsid w:val="00073657"/>
    <w:rsid w:val="00073B8F"/>
    <w:rsid w:val="00073DEF"/>
    <w:rsid w:val="000743DE"/>
    <w:rsid w:val="0007453F"/>
    <w:rsid w:val="00075B60"/>
    <w:rsid w:val="000762D5"/>
    <w:rsid w:val="0007705F"/>
    <w:rsid w:val="000773AB"/>
    <w:rsid w:val="00077599"/>
    <w:rsid w:val="00077617"/>
    <w:rsid w:val="00077DE7"/>
    <w:rsid w:val="00077FE2"/>
    <w:rsid w:val="0008018B"/>
    <w:rsid w:val="00080D6A"/>
    <w:rsid w:val="00081081"/>
    <w:rsid w:val="000817B6"/>
    <w:rsid w:val="00081F7C"/>
    <w:rsid w:val="00082D0F"/>
    <w:rsid w:val="00083B40"/>
    <w:rsid w:val="00083B83"/>
    <w:rsid w:val="00085542"/>
    <w:rsid w:val="00085983"/>
    <w:rsid w:val="00085A77"/>
    <w:rsid w:val="00085F7D"/>
    <w:rsid w:val="000861E9"/>
    <w:rsid w:val="000869A7"/>
    <w:rsid w:val="000872A2"/>
    <w:rsid w:val="00087B15"/>
    <w:rsid w:val="0009041A"/>
    <w:rsid w:val="0009143A"/>
    <w:rsid w:val="0009291C"/>
    <w:rsid w:val="00092EC7"/>
    <w:rsid w:val="00093D7E"/>
    <w:rsid w:val="00094660"/>
    <w:rsid w:val="00094F27"/>
    <w:rsid w:val="00095AC0"/>
    <w:rsid w:val="00095B88"/>
    <w:rsid w:val="00097464"/>
    <w:rsid w:val="000978CA"/>
    <w:rsid w:val="00097BA7"/>
    <w:rsid w:val="00097EAF"/>
    <w:rsid w:val="00097F5A"/>
    <w:rsid w:val="000A00AC"/>
    <w:rsid w:val="000A0E7A"/>
    <w:rsid w:val="000A1966"/>
    <w:rsid w:val="000A19AF"/>
    <w:rsid w:val="000A1F19"/>
    <w:rsid w:val="000A25F8"/>
    <w:rsid w:val="000A2CDB"/>
    <w:rsid w:val="000A339A"/>
    <w:rsid w:val="000A35F3"/>
    <w:rsid w:val="000A3D41"/>
    <w:rsid w:val="000A4083"/>
    <w:rsid w:val="000A4CBB"/>
    <w:rsid w:val="000A637A"/>
    <w:rsid w:val="000A744D"/>
    <w:rsid w:val="000A7513"/>
    <w:rsid w:val="000A7835"/>
    <w:rsid w:val="000A7C9D"/>
    <w:rsid w:val="000B04D8"/>
    <w:rsid w:val="000B054D"/>
    <w:rsid w:val="000B2AEA"/>
    <w:rsid w:val="000B2D13"/>
    <w:rsid w:val="000B2F96"/>
    <w:rsid w:val="000B30EF"/>
    <w:rsid w:val="000B38D0"/>
    <w:rsid w:val="000B42BC"/>
    <w:rsid w:val="000B5569"/>
    <w:rsid w:val="000B62C0"/>
    <w:rsid w:val="000B676B"/>
    <w:rsid w:val="000B6876"/>
    <w:rsid w:val="000B6CD7"/>
    <w:rsid w:val="000B6EBB"/>
    <w:rsid w:val="000B6EE0"/>
    <w:rsid w:val="000B7433"/>
    <w:rsid w:val="000B7EC8"/>
    <w:rsid w:val="000C004E"/>
    <w:rsid w:val="000C04C8"/>
    <w:rsid w:val="000C08A6"/>
    <w:rsid w:val="000C0C5C"/>
    <w:rsid w:val="000C1156"/>
    <w:rsid w:val="000C15F2"/>
    <w:rsid w:val="000C22E3"/>
    <w:rsid w:val="000C245B"/>
    <w:rsid w:val="000C2547"/>
    <w:rsid w:val="000C2911"/>
    <w:rsid w:val="000C2E94"/>
    <w:rsid w:val="000C3F26"/>
    <w:rsid w:val="000C43EB"/>
    <w:rsid w:val="000C5C44"/>
    <w:rsid w:val="000C5E0F"/>
    <w:rsid w:val="000C5E79"/>
    <w:rsid w:val="000C7599"/>
    <w:rsid w:val="000D02BF"/>
    <w:rsid w:val="000D0E95"/>
    <w:rsid w:val="000D147A"/>
    <w:rsid w:val="000D1588"/>
    <w:rsid w:val="000D1A78"/>
    <w:rsid w:val="000D1DC7"/>
    <w:rsid w:val="000D1E36"/>
    <w:rsid w:val="000D2189"/>
    <w:rsid w:val="000D27FE"/>
    <w:rsid w:val="000D2A9B"/>
    <w:rsid w:val="000D2B10"/>
    <w:rsid w:val="000D340B"/>
    <w:rsid w:val="000D3B23"/>
    <w:rsid w:val="000D47D8"/>
    <w:rsid w:val="000D5C14"/>
    <w:rsid w:val="000D6059"/>
    <w:rsid w:val="000D6691"/>
    <w:rsid w:val="000D7039"/>
    <w:rsid w:val="000D776A"/>
    <w:rsid w:val="000D7D1B"/>
    <w:rsid w:val="000E0331"/>
    <w:rsid w:val="000E057C"/>
    <w:rsid w:val="000E0F05"/>
    <w:rsid w:val="000E15A9"/>
    <w:rsid w:val="000E19DC"/>
    <w:rsid w:val="000E1ABC"/>
    <w:rsid w:val="000E3704"/>
    <w:rsid w:val="000E43E2"/>
    <w:rsid w:val="000E4945"/>
    <w:rsid w:val="000E49A7"/>
    <w:rsid w:val="000E5120"/>
    <w:rsid w:val="000E5379"/>
    <w:rsid w:val="000E55C5"/>
    <w:rsid w:val="000E565D"/>
    <w:rsid w:val="000E58BC"/>
    <w:rsid w:val="000E5F9F"/>
    <w:rsid w:val="000E7066"/>
    <w:rsid w:val="000E7431"/>
    <w:rsid w:val="000E7A3A"/>
    <w:rsid w:val="000E7D16"/>
    <w:rsid w:val="000F055D"/>
    <w:rsid w:val="000F0783"/>
    <w:rsid w:val="000F0E2A"/>
    <w:rsid w:val="000F27BC"/>
    <w:rsid w:val="000F284C"/>
    <w:rsid w:val="000F2A42"/>
    <w:rsid w:val="000F2CE3"/>
    <w:rsid w:val="000F3931"/>
    <w:rsid w:val="000F3F31"/>
    <w:rsid w:val="000F4629"/>
    <w:rsid w:val="000F542B"/>
    <w:rsid w:val="000F6788"/>
    <w:rsid w:val="000F6B55"/>
    <w:rsid w:val="000F6BD8"/>
    <w:rsid w:val="000F760D"/>
    <w:rsid w:val="000F7A81"/>
    <w:rsid w:val="000F7BE5"/>
    <w:rsid w:val="00100942"/>
    <w:rsid w:val="00100E6B"/>
    <w:rsid w:val="00102364"/>
    <w:rsid w:val="0010238B"/>
    <w:rsid w:val="001032F9"/>
    <w:rsid w:val="00105C8B"/>
    <w:rsid w:val="00105DEE"/>
    <w:rsid w:val="00105F61"/>
    <w:rsid w:val="00107208"/>
    <w:rsid w:val="00107BF9"/>
    <w:rsid w:val="00107E1D"/>
    <w:rsid w:val="00110259"/>
    <w:rsid w:val="0011045B"/>
    <w:rsid w:val="00110668"/>
    <w:rsid w:val="00110DEA"/>
    <w:rsid w:val="001127B9"/>
    <w:rsid w:val="00112964"/>
    <w:rsid w:val="00112C1D"/>
    <w:rsid w:val="0011304D"/>
    <w:rsid w:val="0011321C"/>
    <w:rsid w:val="001133E7"/>
    <w:rsid w:val="001137F6"/>
    <w:rsid w:val="0011397F"/>
    <w:rsid w:val="0011436C"/>
    <w:rsid w:val="001148F7"/>
    <w:rsid w:val="00114D78"/>
    <w:rsid w:val="001153AB"/>
    <w:rsid w:val="00115FE3"/>
    <w:rsid w:val="00116661"/>
    <w:rsid w:val="00116B4F"/>
    <w:rsid w:val="00117314"/>
    <w:rsid w:val="001203EE"/>
    <w:rsid w:val="00120F37"/>
    <w:rsid w:val="00121331"/>
    <w:rsid w:val="00121611"/>
    <w:rsid w:val="00121DD1"/>
    <w:rsid w:val="00122F92"/>
    <w:rsid w:val="00123C9C"/>
    <w:rsid w:val="001244FC"/>
    <w:rsid w:val="001252AF"/>
    <w:rsid w:val="00125DEB"/>
    <w:rsid w:val="00125DEC"/>
    <w:rsid w:val="0012634A"/>
    <w:rsid w:val="0012666F"/>
    <w:rsid w:val="00126788"/>
    <w:rsid w:val="00127827"/>
    <w:rsid w:val="00127BA1"/>
    <w:rsid w:val="00127F6A"/>
    <w:rsid w:val="001309EC"/>
    <w:rsid w:val="00130B9A"/>
    <w:rsid w:val="00130CCB"/>
    <w:rsid w:val="0013153D"/>
    <w:rsid w:val="00132585"/>
    <w:rsid w:val="001329D1"/>
    <w:rsid w:val="00132C20"/>
    <w:rsid w:val="00132D8C"/>
    <w:rsid w:val="0013346F"/>
    <w:rsid w:val="0013387A"/>
    <w:rsid w:val="0013440E"/>
    <w:rsid w:val="00134632"/>
    <w:rsid w:val="00134F22"/>
    <w:rsid w:val="00135DAC"/>
    <w:rsid w:val="00135EFB"/>
    <w:rsid w:val="00135F3D"/>
    <w:rsid w:val="001360BF"/>
    <w:rsid w:val="001362B8"/>
    <w:rsid w:val="00136E6A"/>
    <w:rsid w:val="00136F35"/>
    <w:rsid w:val="00137573"/>
    <w:rsid w:val="00141169"/>
    <w:rsid w:val="001411DE"/>
    <w:rsid w:val="001421AE"/>
    <w:rsid w:val="001423E2"/>
    <w:rsid w:val="00143784"/>
    <w:rsid w:val="001438C2"/>
    <w:rsid w:val="001439B1"/>
    <w:rsid w:val="00143CCC"/>
    <w:rsid w:val="00144044"/>
    <w:rsid w:val="00144B2D"/>
    <w:rsid w:val="0014591A"/>
    <w:rsid w:val="00146E62"/>
    <w:rsid w:val="00147462"/>
    <w:rsid w:val="001476F0"/>
    <w:rsid w:val="001502E8"/>
    <w:rsid w:val="00150608"/>
    <w:rsid w:val="0015077D"/>
    <w:rsid w:val="00150DC0"/>
    <w:rsid w:val="00151393"/>
    <w:rsid w:val="001515CD"/>
    <w:rsid w:val="00151DE5"/>
    <w:rsid w:val="001529E0"/>
    <w:rsid w:val="00153DF0"/>
    <w:rsid w:val="00154258"/>
    <w:rsid w:val="00154AFD"/>
    <w:rsid w:val="00154EBC"/>
    <w:rsid w:val="00154F6E"/>
    <w:rsid w:val="00155054"/>
    <w:rsid w:val="001569F8"/>
    <w:rsid w:val="00157108"/>
    <w:rsid w:val="001572EC"/>
    <w:rsid w:val="00160DEA"/>
    <w:rsid w:val="00164634"/>
    <w:rsid w:val="001647C4"/>
    <w:rsid w:val="0016487B"/>
    <w:rsid w:val="00164897"/>
    <w:rsid w:val="00164B03"/>
    <w:rsid w:val="00164ED8"/>
    <w:rsid w:val="001650BC"/>
    <w:rsid w:val="00165734"/>
    <w:rsid w:val="00165F1A"/>
    <w:rsid w:val="00165F75"/>
    <w:rsid w:val="00166429"/>
    <w:rsid w:val="001669ED"/>
    <w:rsid w:val="00166FC2"/>
    <w:rsid w:val="00167A40"/>
    <w:rsid w:val="00167CBA"/>
    <w:rsid w:val="001702FA"/>
    <w:rsid w:val="00170306"/>
    <w:rsid w:val="0017198B"/>
    <w:rsid w:val="001722CA"/>
    <w:rsid w:val="001728F4"/>
    <w:rsid w:val="001735D3"/>
    <w:rsid w:val="00173E36"/>
    <w:rsid w:val="00174756"/>
    <w:rsid w:val="00174BE5"/>
    <w:rsid w:val="00174D81"/>
    <w:rsid w:val="00174F9E"/>
    <w:rsid w:val="0017580F"/>
    <w:rsid w:val="00176260"/>
    <w:rsid w:val="001768A5"/>
    <w:rsid w:val="001768E7"/>
    <w:rsid w:val="00177D72"/>
    <w:rsid w:val="001807A6"/>
    <w:rsid w:val="0018099A"/>
    <w:rsid w:val="00180B88"/>
    <w:rsid w:val="00180E61"/>
    <w:rsid w:val="001812C7"/>
    <w:rsid w:val="00181F24"/>
    <w:rsid w:val="00182279"/>
    <w:rsid w:val="00182521"/>
    <w:rsid w:val="001827B7"/>
    <w:rsid w:val="001828E7"/>
    <w:rsid w:val="00182A6F"/>
    <w:rsid w:val="00183373"/>
    <w:rsid w:val="0018383B"/>
    <w:rsid w:val="00183DAD"/>
    <w:rsid w:val="00183F45"/>
    <w:rsid w:val="00184040"/>
    <w:rsid w:val="00184468"/>
    <w:rsid w:val="00184671"/>
    <w:rsid w:val="00185972"/>
    <w:rsid w:val="0018609D"/>
    <w:rsid w:val="00186BBF"/>
    <w:rsid w:val="00187383"/>
    <w:rsid w:val="00187E5A"/>
    <w:rsid w:val="00187EA4"/>
    <w:rsid w:val="00190B76"/>
    <w:rsid w:val="00190D45"/>
    <w:rsid w:val="00190FB5"/>
    <w:rsid w:val="001921A3"/>
    <w:rsid w:val="00192708"/>
    <w:rsid w:val="0019276D"/>
    <w:rsid w:val="001931A2"/>
    <w:rsid w:val="00194859"/>
    <w:rsid w:val="00194CFF"/>
    <w:rsid w:val="00195358"/>
    <w:rsid w:val="001965B8"/>
    <w:rsid w:val="00196FF9"/>
    <w:rsid w:val="00196FFC"/>
    <w:rsid w:val="00197A7C"/>
    <w:rsid w:val="00197E82"/>
    <w:rsid w:val="001A00E6"/>
    <w:rsid w:val="001A0698"/>
    <w:rsid w:val="001A0A72"/>
    <w:rsid w:val="001A0DA1"/>
    <w:rsid w:val="001A0E52"/>
    <w:rsid w:val="001A167F"/>
    <w:rsid w:val="001A2B0F"/>
    <w:rsid w:val="001A3707"/>
    <w:rsid w:val="001A4638"/>
    <w:rsid w:val="001A476B"/>
    <w:rsid w:val="001A51BF"/>
    <w:rsid w:val="001A5642"/>
    <w:rsid w:val="001A64F7"/>
    <w:rsid w:val="001A7192"/>
    <w:rsid w:val="001A7257"/>
    <w:rsid w:val="001B0400"/>
    <w:rsid w:val="001B144B"/>
    <w:rsid w:val="001B1B86"/>
    <w:rsid w:val="001B1C52"/>
    <w:rsid w:val="001B1D48"/>
    <w:rsid w:val="001B22C5"/>
    <w:rsid w:val="001B29BB"/>
    <w:rsid w:val="001B344C"/>
    <w:rsid w:val="001B3635"/>
    <w:rsid w:val="001B3E50"/>
    <w:rsid w:val="001B42AF"/>
    <w:rsid w:val="001B43C4"/>
    <w:rsid w:val="001B43E6"/>
    <w:rsid w:val="001B462A"/>
    <w:rsid w:val="001B53AA"/>
    <w:rsid w:val="001B54F0"/>
    <w:rsid w:val="001B56A4"/>
    <w:rsid w:val="001B6723"/>
    <w:rsid w:val="001B699A"/>
    <w:rsid w:val="001B6E65"/>
    <w:rsid w:val="001B73A8"/>
    <w:rsid w:val="001B7637"/>
    <w:rsid w:val="001B7A3D"/>
    <w:rsid w:val="001C0838"/>
    <w:rsid w:val="001C0BE4"/>
    <w:rsid w:val="001C0C26"/>
    <w:rsid w:val="001C0D06"/>
    <w:rsid w:val="001C35B3"/>
    <w:rsid w:val="001C3760"/>
    <w:rsid w:val="001C4339"/>
    <w:rsid w:val="001C450F"/>
    <w:rsid w:val="001C45B5"/>
    <w:rsid w:val="001C5238"/>
    <w:rsid w:val="001C52F4"/>
    <w:rsid w:val="001C5B6E"/>
    <w:rsid w:val="001C62C3"/>
    <w:rsid w:val="001C6AB2"/>
    <w:rsid w:val="001D0CC0"/>
    <w:rsid w:val="001D1249"/>
    <w:rsid w:val="001D1768"/>
    <w:rsid w:val="001D25D0"/>
    <w:rsid w:val="001D2BC3"/>
    <w:rsid w:val="001D2CCA"/>
    <w:rsid w:val="001D3B5B"/>
    <w:rsid w:val="001D5468"/>
    <w:rsid w:val="001D5A02"/>
    <w:rsid w:val="001D65E2"/>
    <w:rsid w:val="001D78CC"/>
    <w:rsid w:val="001E03F0"/>
    <w:rsid w:val="001E0699"/>
    <w:rsid w:val="001E0B5B"/>
    <w:rsid w:val="001E0BAB"/>
    <w:rsid w:val="001E38A1"/>
    <w:rsid w:val="001E448C"/>
    <w:rsid w:val="001E4B29"/>
    <w:rsid w:val="001E53D2"/>
    <w:rsid w:val="001E53F5"/>
    <w:rsid w:val="001E5C2E"/>
    <w:rsid w:val="001E6EC3"/>
    <w:rsid w:val="001E7435"/>
    <w:rsid w:val="001F006F"/>
    <w:rsid w:val="001F0BF6"/>
    <w:rsid w:val="001F1B23"/>
    <w:rsid w:val="001F23A0"/>
    <w:rsid w:val="001F2438"/>
    <w:rsid w:val="001F3167"/>
    <w:rsid w:val="001F3402"/>
    <w:rsid w:val="001F41FC"/>
    <w:rsid w:val="001F46E7"/>
    <w:rsid w:val="001F5149"/>
    <w:rsid w:val="001F571D"/>
    <w:rsid w:val="001F5B82"/>
    <w:rsid w:val="001F5B97"/>
    <w:rsid w:val="001F5FF2"/>
    <w:rsid w:val="001F7725"/>
    <w:rsid w:val="001F78A3"/>
    <w:rsid w:val="001F7D9C"/>
    <w:rsid w:val="002004AA"/>
    <w:rsid w:val="002007CE"/>
    <w:rsid w:val="00201332"/>
    <w:rsid w:val="00201BC4"/>
    <w:rsid w:val="00201FE6"/>
    <w:rsid w:val="00202AF1"/>
    <w:rsid w:val="0020433F"/>
    <w:rsid w:val="0020480F"/>
    <w:rsid w:val="00204938"/>
    <w:rsid w:val="00204B87"/>
    <w:rsid w:val="00205853"/>
    <w:rsid w:val="00206755"/>
    <w:rsid w:val="00210DC1"/>
    <w:rsid w:val="00211B4F"/>
    <w:rsid w:val="00212178"/>
    <w:rsid w:val="00212B3E"/>
    <w:rsid w:val="0021325B"/>
    <w:rsid w:val="00213554"/>
    <w:rsid w:val="002135D6"/>
    <w:rsid w:val="00214673"/>
    <w:rsid w:val="00214B2F"/>
    <w:rsid w:val="00214C22"/>
    <w:rsid w:val="0021561E"/>
    <w:rsid w:val="00215D3D"/>
    <w:rsid w:val="00216F25"/>
    <w:rsid w:val="0021765A"/>
    <w:rsid w:val="00217E37"/>
    <w:rsid w:val="00221A14"/>
    <w:rsid w:val="00221DB9"/>
    <w:rsid w:val="0022204C"/>
    <w:rsid w:val="002222C2"/>
    <w:rsid w:val="00222D57"/>
    <w:rsid w:val="00223541"/>
    <w:rsid w:val="00224FC7"/>
    <w:rsid w:val="002259A4"/>
    <w:rsid w:val="00225FC3"/>
    <w:rsid w:val="00226E19"/>
    <w:rsid w:val="002274EC"/>
    <w:rsid w:val="0022799E"/>
    <w:rsid w:val="00227ADB"/>
    <w:rsid w:val="00227B46"/>
    <w:rsid w:val="002309A0"/>
    <w:rsid w:val="00230E0E"/>
    <w:rsid w:val="002312A1"/>
    <w:rsid w:val="002316C4"/>
    <w:rsid w:val="00231883"/>
    <w:rsid w:val="00231F08"/>
    <w:rsid w:val="00232081"/>
    <w:rsid w:val="00234ACD"/>
    <w:rsid w:val="00234D38"/>
    <w:rsid w:val="0023528B"/>
    <w:rsid w:val="002355A4"/>
    <w:rsid w:val="00235CE4"/>
    <w:rsid w:val="00236595"/>
    <w:rsid w:val="00240C92"/>
    <w:rsid w:val="00240DB7"/>
    <w:rsid w:val="00241088"/>
    <w:rsid w:val="00241897"/>
    <w:rsid w:val="00242501"/>
    <w:rsid w:val="00242731"/>
    <w:rsid w:val="00242B99"/>
    <w:rsid w:val="00242BDA"/>
    <w:rsid w:val="002445DE"/>
    <w:rsid w:val="002452EC"/>
    <w:rsid w:val="00245F34"/>
    <w:rsid w:val="0024609F"/>
    <w:rsid w:val="0024655C"/>
    <w:rsid w:val="0024688E"/>
    <w:rsid w:val="00246A13"/>
    <w:rsid w:val="00247553"/>
    <w:rsid w:val="0024773F"/>
    <w:rsid w:val="0024798B"/>
    <w:rsid w:val="00247A1D"/>
    <w:rsid w:val="00247BCF"/>
    <w:rsid w:val="00247BE1"/>
    <w:rsid w:val="00247CE8"/>
    <w:rsid w:val="00247DF4"/>
    <w:rsid w:val="00250F27"/>
    <w:rsid w:val="002510D1"/>
    <w:rsid w:val="00251227"/>
    <w:rsid w:val="00251419"/>
    <w:rsid w:val="002527C2"/>
    <w:rsid w:val="00252856"/>
    <w:rsid w:val="00253F8F"/>
    <w:rsid w:val="00254C29"/>
    <w:rsid w:val="00254CC3"/>
    <w:rsid w:val="002559DD"/>
    <w:rsid w:val="00255DFA"/>
    <w:rsid w:val="00255E1F"/>
    <w:rsid w:val="00255EA8"/>
    <w:rsid w:val="00256073"/>
    <w:rsid w:val="002560A6"/>
    <w:rsid w:val="00257CCF"/>
    <w:rsid w:val="0026008C"/>
    <w:rsid w:val="00260112"/>
    <w:rsid w:val="0026063A"/>
    <w:rsid w:val="00260AF9"/>
    <w:rsid w:val="00260B8E"/>
    <w:rsid w:val="00262112"/>
    <w:rsid w:val="002623CB"/>
    <w:rsid w:val="00262C62"/>
    <w:rsid w:val="00262C85"/>
    <w:rsid w:val="00262CE4"/>
    <w:rsid w:val="00262FD4"/>
    <w:rsid w:val="002634C6"/>
    <w:rsid w:val="00263670"/>
    <w:rsid w:val="00263E6E"/>
    <w:rsid w:val="00264700"/>
    <w:rsid w:val="00265363"/>
    <w:rsid w:val="0026538C"/>
    <w:rsid w:val="00266039"/>
    <w:rsid w:val="0026664C"/>
    <w:rsid w:val="00266B36"/>
    <w:rsid w:val="002711C3"/>
    <w:rsid w:val="002718F0"/>
    <w:rsid w:val="00271B5E"/>
    <w:rsid w:val="0027279D"/>
    <w:rsid w:val="00272E8D"/>
    <w:rsid w:val="00273CF1"/>
    <w:rsid w:val="00273E70"/>
    <w:rsid w:val="00274684"/>
    <w:rsid w:val="0027490D"/>
    <w:rsid w:val="00274CC5"/>
    <w:rsid w:val="0027557B"/>
    <w:rsid w:val="002755CB"/>
    <w:rsid w:val="002757B2"/>
    <w:rsid w:val="00275D19"/>
    <w:rsid w:val="00276DD4"/>
    <w:rsid w:val="0028070C"/>
    <w:rsid w:val="00280E71"/>
    <w:rsid w:val="0028176A"/>
    <w:rsid w:val="00282165"/>
    <w:rsid w:val="00282496"/>
    <w:rsid w:val="00283727"/>
    <w:rsid w:val="002843FE"/>
    <w:rsid w:val="002848B0"/>
    <w:rsid w:val="0028520B"/>
    <w:rsid w:val="00286C3C"/>
    <w:rsid w:val="00287383"/>
    <w:rsid w:val="002876CF"/>
    <w:rsid w:val="0029069F"/>
    <w:rsid w:val="00290C11"/>
    <w:rsid w:val="00291380"/>
    <w:rsid w:val="002931D8"/>
    <w:rsid w:val="00293BC9"/>
    <w:rsid w:val="00294D31"/>
    <w:rsid w:val="00295CFD"/>
    <w:rsid w:val="00295EE2"/>
    <w:rsid w:val="00296099"/>
    <w:rsid w:val="002961DA"/>
    <w:rsid w:val="002968E5"/>
    <w:rsid w:val="00296F8E"/>
    <w:rsid w:val="002A0622"/>
    <w:rsid w:val="002A0919"/>
    <w:rsid w:val="002A18FF"/>
    <w:rsid w:val="002A1C37"/>
    <w:rsid w:val="002A2D7F"/>
    <w:rsid w:val="002A41CF"/>
    <w:rsid w:val="002A57AB"/>
    <w:rsid w:val="002A62C5"/>
    <w:rsid w:val="002A6BB0"/>
    <w:rsid w:val="002A7AF1"/>
    <w:rsid w:val="002A7E9B"/>
    <w:rsid w:val="002B078D"/>
    <w:rsid w:val="002B0937"/>
    <w:rsid w:val="002B1AE0"/>
    <w:rsid w:val="002B26A7"/>
    <w:rsid w:val="002B2E2F"/>
    <w:rsid w:val="002B2E63"/>
    <w:rsid w:val="002B313C"/>
    <w:rsid w:val="002B3DFA"/>
    <w:rsid w:val="002B4034"/>
    <w:rsid w:val="002B4688"/>
    <w:rsid w:val="002B4F1E"/>
    <w:rsid w:val="002B6156"/>
    <w:rsid w:val="002B6A10"/>
    <w:rsid w:val="002B7838"/>
    <w:rsid w:val="002B7A81"/>
    <w:rsid w:val="002B7BD2"/>
    <w:rsid w:val="002B7D48"/>
    <w:rsid w:val="002C025F"/>
    <w:rsid w:val="002C08B4"/>
    <w:rsid w:val="002C0EDF"/>
    <w:rsid w:val="002C26F9"/>
    <w:rsid w:val="002C2982"/>
    <w:rsid w:val="002C2AAA"/>
    <w:rsid w:val="002C3131"/>
    <w:rsid w:val="002C4805"/>
    <w:rsid w:val="002C51A0"/>
    <w:rsid w:val="002C61C2"/>
    <w:rsid w:val="002C7D9F"/>
    <w:rsid w:val="002D0262"/>
    <w:rsid w:val="002D2262"/>
    <w:rsid w:val="002D2FAF"/>
    <w:rsid w:val="002D314D"/>
    <w:rsid w:val="002D329A"/>
    <w:rsid w:val="002D40D5"/>
    <w:rsid w:val="002D5ED6"/>
    <w:rsid w:val="002D7E99"/>
    <w:rsid w:val="002E0BA7"/>
    <w:rsid w:val="002E1683"/>
    <w:rsid w:val="002E297A"/>
    <w:rsid w:val="002E2BDE"/>
    <w:rsid w:val="002E31FA"/>
    <w:rsid w:val="002E36E0"/>
    <w:rsid w:val="002E3932"/>
    <w:rsid w:val="002E3D9A"/>
    <w:rsid w:val="002E4076"/>
    <w:rsid w:val="002E4171"/>
    <w:rsid w:val="002E53AD"/>
    <w:rsid w:val="002E5625"/>
    <w:rsid w:val="002E5B08"/>
    <w:rsid w:val="002E5BC1"/>
    <w:rsid w:val="002E61E7"/>
    <w:rsid w:val="002E6A65"/>
    <w:rsid w:val="002E6C9F"/>
    <w:rsid w:val="002E77CD"/>
    <w:rsid w:val="002E7861"/>
    <w:rsid w:val="002E7F09"/>
    <w:rsid w:val="002F04D5"/>
    <w:rsid w:val="002F1DE6"/>
    <w:rsid w:val="002F51FF"/>
    <w:rsid w:val="002F559E"/>
    <w:rsid w:val="002F5EC6"/>
    <w:rsid w:val="002F62C8"/>
    <w:rsid w:val="002F6B75"/>
    <w:rsid w:val="002F7CD6"/>
    <w:rsid w:val="002F7D1E"/>
    <w:rsid w:val="0030014B"/>
    <w:rsid w:val="003001B5"/>
    <w:rsid w:val="00301249"/>
    <w:rsid w:val="0030352F"/>
    <w:rsid w:val="00303796"/>
    <w:rsid w:val="00303C0B"/>
    <w:rsid w:val="00303EFA"/>
    <w:rsid w:val="003049BC"/>
    <w:rsid w:val="00305DDD"/>
    <w:rsid w:val="00305FE2"/>
    <w:rsid w:val="00306E68"/>
    <w:rsid w:val="003072CB"/>
    <w:rsid w:val="00307F03"/>
    <w:rsid w:val="0031009F"/>
    <w:rsid w:val="00310931"/>
    <w:rsid w:val="00310D90"/>
    <w:rsid w:val="00311D32"/>
    <w:rsid w:val="003120E7"/>
    <w:rsid w:val="0031281F"/>
    <w:rsid w:val="00312E98"/>
    <w:rsid w:val="0031320B"/>
    <w:rsid w:val="00313CFF"/>
    <w:rsid w:val="00314029"/>
    <w:rsid w:val="003140BD"/>
    <w:rsid w:val="003140EE"/>
    <w:rsid w:val="003141EE"/>
    <w:rsid w:val="0031559D"/>
    <w:rsid w:val="00315965"/>
    <w:rsid w:val="00316CA8"/>
    <w:rsid w:val="0031753E"/>
    <w:rsid w:val="0031795E"/>
    <w:rsid w:val="003201F8"/>
    <w:rsid w:val="003218E8"/>
    <w:rsid w:val="00321CA4"/>
    <w:rsid w:val="003234CA"/>
    <w:rsid w:val="00323988"/>
    <w:rsid w:val="00323A73"/>
    <w:rsid w:val="003244A1"/>
    <w:rsid w:val="00325C29"/>
    <w:rsid w:val="00325E26"/>
    <w:rsid w:val="00325FA3"/>
    <w:rsid w:val="003263C8"/>
    <w:rsid w:val="00326A5C"/>
    <w:rsid w:val="0032734E"/>
    <w:rsid w:val="00327A51"/>
    <w:rsid w:val="00327CF4"/>
    <w:rsid w:val="00330030"/>
    <w:rsid w:val="00330D39"/>
    <w:rsid w:val="00331CB5"/>
    <w:rsid w:val="00331E1B"/>
    <w:rsid w:val="00331F57"/>
    <w:rsid w:val="00333338"/>
    <w:rsid w:val="003333ED"/>
    <w:rsid w:val="003339C0"/>
    <w:rsid w:val="0033445F"/>
    <w:rsid w:val="00334AE7"/>
    <w:rsid w:val="00335BA7"/>
    <w:rsid w:val="0033662A"/>
    <w:rsid w:val="003369F5"/>
    <w:rsid w:val="003372F0"/>
    <w:rsid w:val="003373CB"/>
    <w:rsid w:val="00337CE5"/>
    <w:rsid w:val="00337F58"/>
    <w:rsid w:val="00340298"/>
    <w:rsid w:val="00340590"/>
    <w:rsid w:val="00340992"/>
    <w:rsid w:val="00340D33"/>
    <w:rsid w:val="00340F71"/>
    <w:rsid w:val="00341219"/>
    <w:rsid w:val="00341666"/>
    <w:rsid w:val="00343303"/>
    <w:rsid w:val="00343351"/>
    <w:rsid w:val="0034383C"/>
    <w:rsid w:val="00344859"/>
    <w:rsid w:val="00344BBC"/>
    <w:rsid w:val="0034518E"/>
    <w:rsid w:val="00345813"/>
    <w:rsid w:val="00345940"/>
    <w:rsid w:val="00346236"/>
    <w:rsid w:val="00346FFD"/>
    <w:rsid w:val="00347664"/>
    <w:rsid w:val="00350D6C"/>
    <w:rsid w:val="00351102"/>
    <w:rsid w:val="00351A9D"/>
    <w:rsid w:val="00351BA1"/>
    <w:rsid w:val="00352762"/>
    <w:rsid w:val="0035337E"/>
    <w:rsid w:val="00354B36"/>
    <w:rsid w:val="00355184"/>
    <w:rsid w:val="00355442"/>
    <w:rsid w:val="003565B1"/>
    <w:rsid w:val="003565D0"/>
    <w:rsid w:val="00356B3A"/>
    <w:rsid w:val="00357062"/>
    <w:rsid w:val="00357B71"/>
    <w:rsid w:val="00357BB2"/>
    <w:rsid w:val="00360864"/>
    <w:rsid w:val="0036094B"/>
    <w:rsid w:val="003611C2"/>
    <w:rsid w:val="00362749"/>
    <w:rsid w:val="00362C29"/>
    <w:rsid w:val="00364A9A"/>
    <w:rsid w:val="00364C76"/>
    <w:rsid w:val="00365989"/>
    <w:rsid w:val="00365CF5"/>
    <w:rsid w:val="003662AB"/>
    <w:rsid w:val="0036656C"/>
    <w:rsid w:val="00366A46"/>
    <w:rsid w:val="00367641"/>
    <w:rsid w:val="00367814"/>
    <w:rsid w:val="0037068D"/>
    <w:rsid w:val="00370771"/>
    <w:rsid w:val="00370EEE"/>
    <w:rsid w:val="00370F38"/>
    <w:rsid w:val="00371246"/>
    <w:rsid w:val="0037359B"/>
    <w:rsid w:val="00373A11"/>
    <w:rsid w:val="00374722"/>
    <w:rsid w:val="00374E59"/>
    <w:rsid w:val="00374F70"/>
    <w:rsid w:val="003751F5"/>
    <w:rsid w:val="00376DA2"/>
    <w:rsid w:val="00376DA5"/>
    <w:rsid w:val="00377960"/>
    <w:rsid w:val="00377D4E"/>
    <w:rsid w:val="00380CBA"/>
    <w:rsid w:val="0038126B"/>
    <w:rsid w:val="0038155B"/>
    <w:rsid w:val="003818F5"/>
    <w:rsid w:val="00381A38"/>
    <w:rsid w:val="00381FD1"/>
    <w:rsid w:val="0038201F"/>
    <w:rsid w:val="003820E8"/>
    <w:rsid w:val="003827D7"/>
    <w:rsid w:val="00382E6D"/>
    <w:rsid w:val="0038378F"/>
    <w:rsid w:val="00384B46"/>
    <w:rsid w:val="00384DAB"/>
    <w:rsid w:val="00386C60"/>
    <w:rsid w:val="0038703C"/>
    <w:rsid w:val="00387438"/>
    <w:rsid w:val="003902D2"/>
    <w:rsid w:val="00390883"/>
    <w:rsid w:val="00390A62"/>
    <w:rsid w:val="00390E06"/>
    <w:rsid w:val="00391134"/>
    <w:rsid w:val="00391B41"/>
    <w:rsid w:val="003921BC"/>
    <w:rsid w:val="00392E0B"/>
    <w:rsid w:val="00393F2E"/>
    <w:rsid w:val="00395108"/>
    <w:rsid w:val="003955A0"/>
    <w:rsid w:val="00395608"/>
    <w:rsid w:val="00395851"/>
    <w:rsid w:val="00395C62"/>
    <w:rsid w:val="00396C09"/>
    <w:rsid w:val="00396EB5"/>
    <w:rsid w:val="00397140"/>
    <w:rsid w:val="003978A0"/>
    <w:rsid w:val="003A0800"/>
    <w:rsid w:val="003A0D55"/>
    <w:rsid w:val="003A112D"/>
    <w:rsid w:val="003A1534"/>
    <w:rsid w:val="003A1D67"/>
    <w:rsid w:val="003A32F4"/>
    <w:rsid w:val="003A3D86"/>
    <w:rsid w:val="003A3EA2"/>
    <w:rsid w:val="003A584D"/>
    <w:rsid w:val="003A5962"/>
    <w:rsid w:val="003A5AA2"/>
    <w:rsid w:val="003A6179"/>
    <w:rsid w:val="003A6220"/>
    <w:rsid w:val="003A7035"/>
    <w:rsid w:val="003A797F"/>
    <w:rsid w:val="003A7E6F"/>
    <w:rsid w:val="003A7F33"/>
    <w:rsid w:val="003A7F80"/>
    <w:rsid w:val="003B053E"/>
    <w:rsid w:val="003B058A"/>
    <w:rsid w:val="003B178E"/>
    <w:rsid w:val="003B1A24"/>
    <w:rsid w:val="003B22E2"/>
    <w:rsid w:val="003B243C"/>
    <w:rsid w:val="003B2842"/>
    <w:rsid w:val="003B34AE"/>
    <w:rsid w:val="003B3576"/>
    <w:rsid w:val="003B35AE"/>
    <w:rsid w:val="003B3B3F"/>
    <w:rsid w:val="003B3E7E"/>
    <w:rsid w:val="003B402C"/>
    <w:rsid w:val="003B57C9"/>
    <w:rsid w:val="003B5B06"/>
    <w:rsid w:val="003B5D01"/>
    <w:rsid w:val="003B6AA5"/>
    <w:rsid w:val="003B6D4A"/>
    <w:rsid w:val="003B6EB4"/>
    <w:rsid w:val="003B6F67"/>
    <w:rsid w:val="003B77DC"/>
    <w:rsid w:val="003B7B3C"/>
    <w:rsid w:val="003B7D8E"/>
    <w:rsid w:val="003C023F"/>
    <w:rsid w:val="003C0404"/>
    <w:rsid w:val="003C0425"/>
    <w:rsid w:val="003C1082"/>
    <w:rsid w:val="003C1331"/>
    <w:rsid w:val="003C1D05"/>
    <w:rsid w:val="003C1DD1"/>
    <w:rsid w:val="003C2478"/>
    <w:rsid w:val="003C24DE"/>
    <w:rsid w:val="003C270B"/>
    <w:rsid w:val="003C35A3"/>
    <w:rsid w:val="003C35F4"/>
    <w:rsid w:val="003C372F"/>
    <w:rsid w:val="003C3FB0"/>
    <w:rsid w:val="003C47B3"/>
    <w:rsid w:val="003C50AE"/>
    <w:rsid w:val="003C683C"/>
    <w:rsid w:val="003C7510"/>
    <w:rsid w:val="003D0129"/>
    <w:rsid w:val="003D09FA"/>
    <w:rsid w:val="003D0B2E"/>
    <w:rsid w:val="003D329E"/>
    <w:rsid w:val="003D3352"/>
    <w:rsid w:val="003D33AC"/>
    <w:rsid w:val="003D482F"/>
    <w:rsid w:val="003D51A5"/>
    <w:rsid w:val="003D60A7"/>
    <w:rsid w:val="003D6571"/>
    <w:rsid w:val="003D6C06"/>
    <w:rsid w:val="003D7EFD"/>
    <w:rsid w:val="003E01F2"/>
    <w:rsid w:val="003E0485"/>
    <w:rsid w:val="003E1B40"/>
    <w:rsid w:val="003E22E6"/>
    <w:rsid w:val="003E2370"/>
    <w:rsid w:val="003E25F7"/>
    <w:rsid w:val="003E45DF"/>
    <w:rsid w:val="003E466F"/>
    <w:rsid w:val="003E5597"/>
    <w:rsid w:val="003E5D6F"/>
    <w:rsid w:val="003E690D"/>
    <w:rsid w:val="003E6C9D"/>
    <w:rsid w:val="003E7242"/>
    <w:rsid w:val="003E784E"/>
    <w:rsid w:val="003E7AD6"/>
    <w:rsid w:val="003F0DEF"/>
    <w:rsid w:val="003F24B1"/>
    <w:rsid w:val="003F2E93"/>
    <w:rsid w:val="003F369D"/>
    <w:rsid w:val="003F40D3"/>
    <w:rsid w:val="003F4693"/>
    <w:rsid w:val="003F54BA"/>
    <w:rsid w:val="003F5F8B"/>
    <w:rsid w:val="003F6CCD"/>
    <w:rsid w:val="003F7D97"/>
    <w:rsid w:val="00400544"/>
    <w:rsid w:val="004008CB"/>
    <w:rsid w:val="004010C7"/>
    <w:rsid w:val="00401CB7"/>
    <w:rsid w:val="00401EAB"/>
    <w:rsid w:val="00401ED5"/>
    <w:rsid w:val="00402312"/>
    <w:rsid w:val="00403FA1"/>
    <w:rsid w:val="00404D8F"/>
    <w:rsid w:val="004053E1"/>
    <w:rsid w:val="00405A6A"/>
    <w:rsid w:val="00405EF2"/>
    <w:rsid w:val="00406591"/>
    <w:rsid w:val="00406D35"/>
    <w:rsid w:val="00406D70"/>
    <w:rsid w:val="00410D2E"/>
    <w:rsid w:val="00411B99"/>
    <w:rsid w:val="00412769"/>
    <w:rsid w:val="00412911"/>
    <w:rsid w:val="00412A18"/>
    <w:rsid w:val="00413534"/>
    <w:rsid w:val="004137FC"/>
    <w:rsid w:val="004139ED"/>
    <w:rsid w:val="0041471A"/>
    <w:rsid w:val="00415883"/>
    <w:rsid w:val="00415A78"/>
    <w:rsid w:val="00415AD7"/>
    <w:rsid w:val="00415FFC"/>
    <w:rsid w:val="00417CDB"/>
    <w:rsid w:val="00417DD1"/>
    <w:rsid w:val="004210BC"/>
    <w:rsid w:val="00421233"/>
    <w:rsid w:val="00421409"/>
    <w:rsid w:val="00421BCF"/>
    <w:rsid w:val="00422398"/>
    <w:rsid w:val="0042298D"/>
    <w:rsid w:val="00422A90"/>
    <w:rsid w:val="00422B4C"/>
    <w:rsid w:val="00422B8A"/>
    <w:rsid w:val="004231BE"/>
    <w:rsid w:val="00423B25"/>
    <w:rsid w:val="00423FE4"/>
    <w:rsid w:val="0042454A"/>
    <w:rsid w:val="004249AC"/>
    <w:rsid w:val="00424F3E"/>
    <w:rsid w:val="004261BD"/>
    <w:rsid w:val="00426316"/>
    <w:rsid w:val="00426AFA"/>
    <w:rsid w:val="0042734C"/>
    <w:rsid w:val="00430465"/>
    <w:rsid w:val="00430C40"/>
    <w:rsid w:val="0043209C"/>
    <w:rsid w:val="00432340"/>
    <w:rsid w:val="00432405"/>
    <w:rsid w:val="004332D8"/>
    <w:rsid w:val="00433FF7"/>
    <w:rsid w:val="00434CF0"/>
    <w:rsid w:val="00434DD0"/>
    <w:rsid w:val="004356F1"/>
    <w:rsid w:val="00435BC2"/>
    <w:rsid w:val="0043662A"/>
    <w:rsid w:val="00437560"/>
    <w:rsid w:val="00437B1D"/>
    <w:rsid w:val="00440FCF"/>
    <w:rsid w:val="00441043"/>
    <w:rsid w:val="0044108D"/>
    <w:rsid w:val="004414AD"/>
    <w:rsid w:val="00441B66"/>
    <w:rsid w:val="00442EF5"/>
    <w:rsid w:val="004431A8"/>
    <w:rsid w:val="00443839"/>
    <w:rsid w:val="00444700"/>
    <w:rsid w:val="00444810"/>
    <w:rsid w:val="00444CE1"/>
    <w:rsid w:val="00444E44"/>
    <w:rsid w:val="00445E56"/>
    <w:rsid w:val="004461AF"/>
    <w:rsid w:val="0044696A"/>
    <w:rsid w:val="004469D0"/>
    <w:rsid w:val="00446D54"/>
    <w:rsid w:val="004472A2"/>
    <w:rsid w:val="00451817"/>
    <w:rsid w:val="0045222C"/>
    <w:rsid w:val="0045227A"/>
    <w:rsid w:val="00452898"/>
    <w:rsid w:val="00453182"/>
    <w:rsid w:val="004532AB"/>
    <w:rsid w:val="0045354B"/>
    <w:rsid w:val="00453AEF"/>
    <w:rsid w:val="00453C53"/>
    <w:rsid w:val="00455483"/>
    <w:rsid w:val="00455F7B"/>
    <w:rsid w:val="00455FE2"/>
    <w:rsid w:val="00456624"/>
    <w:rsid w:val="00456859"/>
    <w:rsid w:val="00456D26"/>
    <w:rsid w:val="004570A7"/>
    <w:rsid w:val="0045771A"/>
    <w:rsid w:val="00460931"/>
    <w:rsid w:val="00460D1A"/>
    <w:rsid w:val="00460F17"/>
    <w:rsid w:val="00461311"/>
    <w:rsid w:val="004614FD"/>
    <w:rsid w:val="004617B3"/>
    <w:rsid w:val="00463622"/>
    <w:rsid w:val="00463856"/>
    <w:rsid w:val="00464C7D"/>
    <w:rsid w:val="0046636A"/>
    <w:rsid w:val="00466404"/>
    <w:rsid w:val="004676F1"/>
    <w:rsid w:val="00470634"/>
    <w:rsid w:val="004706F0"/>
    <w:rsid w:val="00471C7B"/>
    <w:rsid w:val="0047237E"/>
    <w:rsid w:val="004738D9"/>
    <w:rsid w:val="00473E1C"/>
    <w:rsid w:val="0047427F"/>
    <w:rsid w:val="004744C3"/>
    <w:rsid w:val="00474FE9"/>
    <w:rsid w:val="0047514A"/>
    <w:rsid w:val="00475C32"/>
    <w:rsid w:val="004768F6"/>
    <w:rsid w:val="00476DDD"/>
    <w:rsid w:val="004770D9"/>
    <w:rsid w:val="00477243"/>
    <w:rsid w:val="00481F73"/>
    <w:rsid w:val="0048265D"/>
    <w:rsid w:val="00482BD5"/>
    <w:rsid w:val="0048309D"/>
    <w:rsid w:val="00483221"/>
    <w:rsid w:val="00483A48"/>
    <w:rsid w:val="00483B32"/>
    <w:rsid w:val="00483EFD"/>
    <w:rsid w:val="00484135"/>
    <w:rsid w:val="00484DBE"/>
    <w:rsid w:val="00484DE2"/>
    <w:rsid w:val="00484E0B"/>
    <w:rsid w:val="00484E69"/>
    <w:rsid w:val="00485D47"/>
    <w:rsid w:val="00487156"/>
    <w:rsid w:val="0049109A"/>
    <w:rsid w:val="00491BBA"/>
    <w:rsid w:val="00491E38"/>
    <w:rsid w:val="0049219F"/>
    <w:rsid w:val="00492622"/>
    <w:rsid w:val="0049362E"/>
    <w:rsid w:val="004943E9"/>
    <w:rsid w:val="00495948"/>
    <w:rsid w:val="00495AC1"/>
    <w:rsid w:val="00495BB2"/>
    <w:rsid w:val="0049609F"/>
    <w:rsid w:val="0049612F"/>
    <w:rsid w:val="004968A6"/>
    <w:rsid w:val="00496C00"/>
    <w:rsid w:val="004971D4"/>
    <w:rsid w:val="00497C7C"/>
    <w:rsid w:val="00497E6A"/>
    <w:rsid w:val="004A09A6"/>
    <w:rsid w:val="004A0AEC"/>
    <w:rsid w:val="004A19E3"/>
    <w:rsid w:val="004A1E3A"/>
    <w:rsid w:val="004A2398"/>
    <w:rsid w:val="004A24BA"/>
    <w:rsid w:val="004A2FC6"/>
    <w:rsid w:val="004A3D63"/>
    <w:rsid w:val="004A4E45"/>
    <w:rsid w:val="004A580B"/>
    <w:rsid w:val="004A660B"/>
    <w:rsid w:val="004A6AEC"/>
    <w:rsid w:val="004A6B0E"/>
    <w:rsid w:val="004A71B9"/>
    <w:rsid w:val="004A7BFA"/>
    <w:rsid w:val="004A7FB5"/>
    <w:rsid w:val="004B11AD"/>
    <w:rsid w:val="004B12A5"/>
    <w:rsid w:val="004B1520"/>
    <w:rsid w:val="004B161F"/>
    <w:rsid w:val="004B1953"/>
    <w:rsid w:val="004B1F0D"/>
    <w:rsid w:val="004B2DAA"/>
    <w:rsid w:val="004B2E96"/>
    <w:rsid w:val="004B304C"/>
    <w:rsid w:val="004B365B"/>
    <w:rsid w:val="004B3D4B"/>
    <w:rsid w:val="004B42E8"/>
    <w:rsid w:val="004B492C"/>
    <w:rsid w:val="004B5565"/>
    <w:rsid w:val="004B644B"/>
    <w:rsid w:val="004B6C0C"/>
    <w:rsid w:val="004B6D1F"/>
    <w:rsid w:val="004B7241"/>
    <w:rsid w:val="004B7593"/>
    <w:rsid w:val="004B7678"/>
    <w:rsid w:val="004C1613"/>
    <w:rsid w:val="004C228F"/>
    <w:rsid w:val="004C2A06"/>
    <w:rsid w:val="004C2A09"/>
    <w:rsid w:val="004C2D9B"/>
    <w:rsid w:val="004C2FD0"/>
    <w:rsid w:val="004C376D"/>
    <w:rsid w:val="004C400E"/>
    <w:rsid w:val="004C4859"/>
    <w:rsid w:val="004C4EEC"/>
    <w:rsid w:val="004C4FCD"/>
    <w:rsid w:val="004C6626"/>
    <w:rsid w:val="004C66A9"/>
    <w:rsid w:val="004C761A"/>
    <w:rsid w:val="004D03AC"/>
    <w:rsid w:val="004D051A"/>
    <w:rsid w:val="004D0C35"/>
    <w:rsid w:val="004D0F0C"/>
    <w:rsid w:val="004D0F2B"/>
    <w:rsid w:val="004D20F4"/>
    <w:rsid w:val="004D2339"/>
    <w:rsid w:val="004D2B45"/>
    <w:rsid w:val="004D2EEB"/>
    <w:rsid w:val="004D2EEC"/>
    <w:rsid w:val="004D3813"/>
    <w:rsid w:val="004D3885"/>
    <w:rsid w:val="004D3945"/>
    <w:rsid w:val="004D3966"/>
    <w:rsid w:val="004D3BD3"/>
    <w:rsid w:val="004D3C3B"/>
    <w:rsid w:val="004D3C89"/>
    <w:rsid w:val="004D460A"/>
    <w:rsid w:val="004D4852"/>
    <w:rsid w:val="004D5657"/>
    <w:rsid w:val="004D587B"/>
    <w:rsid w:val="004D6965"/>
    <w:rsid w:val="004D71B6"/>
    <w:rsid w:val="004D7B79"/>
    <w:rsid w:val="004E0239"/>
    <w:rsid w:val="004E0319"/>
    <w:rsid w:val="004E08F6"/>
    <w:rsid w:val="004E09AE"/>
    <w:rsid w:val="004E162B"/>
    <w:rsid w:val="004E1822"/>
    <w:rsid w:val="004E2925"/>
    <w:rsid w:val="004E2E61"/>
    <w:rsid w:val="004E3F87"/>
    <w:rsid w:val="004E4317"/>
    <w:rsid w:val="004E4C9C"/>
    <w:rsid w:val="004E555F"/>
    <w:rsid w:val="004E67FB"/>
    <w:rsid w:val="004E6E71"/>
    <w:rsid w:val="004E6FDC"/>
    <w:rsid w:val="004E70B4"/>
    <w:rsid w:val="004E7711"/>
    <w:rsid w:val="004E7EFE"/>
    <w:rsid w:val="004F066F"/>
    <w:rsid w:val="004F20BD"/>
    <w:rsid w:val="004F2B27"/>
    <w:rsid w:val="004F3F7E"/>
    <w:rsid w:val="004F419D"/>
    <w:rsid w:val="004F44F8"/>
    <w:rsid w:val="004F46C7"/>
    <w:rsid w:val="004F4875"/>
    <w:rsid w:val="004F53D5"/>
    <w:rsid w:val="004F5486"/>
    <w:rsid w:val="004F5961"/>
    <w:rsid w:val="004F5C57"/>
    <w:rsid w:val="004F6254"/>
    <w:rsid w:val="004F69DD"/>
    <w:rsid w:val="004F6BE6"/>
    <w:rsid w:val="004F73BC"/>
    <w:rsid w:val="004F79EA"/>
    <w:rsid w:val="004F7B17"/>
    <w:rsid w:val="00500E90"/>
    <w:rsid w:val="00502E55"/>
    <w:rsid w:val="00503781"/>
    <w:rsid w:val="00504475"/>
    <w:rsid w:val="00505946"/>
    <w:rsid w:val="00505B1A"/>
    <w:rsid w:val="005065CC"/>
    <w:rsid w:val="00507089"/>
    <w:rsid w:val="00507810"/>
    <w:rsid w:val="005078AD"/>
    <w:rsid w:val="00507EDB"/>
    <w:rsid w:val="005102A3"/>
    <w:rsid w:val="00510448"/>
    <w:rsid w:val="00510A3C"/>
    <w:rsid w:val="00510AF6"/>
    <w:rsid w:val="00510D29"/>
    <w:rsid w:val="005110B3"/>
    <w:rsid w:val="005110C1"/>
    <w:rsid w:val="005111A9"/>
    <w:rsid w:val="005119CE"/>
    <w:rsid w:val="00511CDF"/>
    <w:rsid w:val="00512018"/>
    <w:rsid w:val="0051221B"/>
    <w:rsid w:val="005127A1"/>
    <w:rsid w:val="00512AF9"/>
    <w:rsid w:val="00512FF9"/>
    <w:rsid w:val="00513231"/>
    <w:rsid w:val="00514228"/>
    <w:rsid w:val="005144E5"/>
    <w:rsid w:val="00514F5E"/>
    <w:rsid w:val="0051562B"/>
    <w:rsid w:val="00515B68"/>
    <w:rsid w:val="00515C4E"/>
    <w:rsid w:val="00516052"/>
    <w:rsid w:val="005160AD"/>
    <w:rsid w:val="00517D9E"/>
    <w:rsid w:val="00521391"/>
    <w:rsid w:val="00521967"/>
    <w:rsid w:val="00522128"/>
    <w:rsid w:val="00522248"/>
    <w:rsid w:val="00522507"/>
    <w:rsid w:val="00523FC3"/>
    <w:rsid w:val="0052424A"/>
    <w:rsid w:val="00524E7D"/>
    <w:rsid w:val="00525583"/>
    <w:rsid w:val="00525891"/>
    <w:rsid w:val="005265FC"/>
    <w:rsid w:val="00527550"/>
    <w:rsid w:val="00527710"/>
    <w:rsid w:val="00530483"/>
    <w:rsid w:val="00532B25"/>
    <w:rsid w:val="00534BF2"/>
    <w:rsid w:val="00534D71"/>
    <w:rsid w:val="00535B37"/>
    <w:rsid w:val="00535B4C"/>
    <w:rsid w:val="0053628B"/>
    <w:rsid w:val="005367F1"/>
    <w:rsid w:val="00536A42"/>
    <w:rsid w:val="00537505"/>
    <w:rsid w:val="00537617"/>
    <w:rsid w:val="00537A96"/>
    <w:rsid w:val="00540CF8"/>
    <w:rsid w:val="0054150B"/>
    <w:rsid w:val="00542DE3"/>
    <w:rsid w:val="0054321C"/>
    <w:rsid w:val="00543354"/>
    <w:rsid w:val="00543BE4"/>
    <w:rsid w:val="00543E5C"/>
    <w:rsid w:val="005443B7"/>
    <w:rsid w:val="00544D67"/>
    <w:rsid w:val="00545951"/>
    <w:rsid w:val="00545C33"/>
    <w:rsid w:val="0054608F"/>
    <w:rsid w:val="0054742A"/>
    <w:rsid w:val="005474AE"/>
    <w:rsid w:val="00547DFA"/>
    <w:rsid w:val="00550B54"/>
    <w:rsid w:val="0055127D"/>
    <w:rsid w:val="005512C8"/>
    <w:rsid w:val="005512FD"/>
    <w:rsid w:val="005516DE"/>
    <w:rsid w:val="005524EA"/>
    <w:rsid w:val="00554F40"/>
    <w:rsid w:val="005554BE"/>
    <w:rsid w:val="00555591"/>
    <w:rsid w:val="00555D3D"/>
    <w:rsid w:val="005563D8"/>
    <w:rsid w:val="005573E9"/>
    <w:rsid w:val="00557536"/>
    <w:rsid w:val="00560CEC"/>
    <w:rsid w:val="00560FE2"/>
    <w:rsid w:val="005615F6"/>
    <w:rsid w:val="005617C4"/>
    <w:rsid w:val="00561B92"/>
    <w:rsid w:val="00561C4A"/>
    <w:rsid w:val="00561F08"/>
    <w:rsid w:val="005622BC"/>
    <w:rsid w:val="00562399"/>
    <w:rsid w:val="00562F5E"/>
    <w:rsid w:val="005639EA"/>
    <w:rsid w:val="0056440C"/>
    <w:rsid w:val="00564539"/>
    <w:rsid w:val="005646EC"/>
    <w:rsid w:val="0056482A"/>
    <w:rsid w:val="00564F0F"/>
    <w:rsid w:val="00565276"/>
    <w:rsid w:val="0056562A"/>
    <w:rsid w:val="00565B78"/>
    <w:rsid w:val="00565C51"/>
    <w:rsid w:val="00565D18"/>
    <w:rsid w:val="00566D15"/>
    <w:rsid w:val="00566D81"/>
    <w:rsid w:val="005674EA"/>
    <w:rsid w:val="005675EF"/>
    <w:rsid w:val="00567E85"/>
    <w:rsid w:val="00570DDF"/>
    <w:rsid w:val="00571598"/>
    <w:rsid w:val="00571CE0"/>
    <w:rsid w:val="00571EC9"/>
    <w:rsid w:val="00571FAD"/>
    <w:rsid w:val="005725BA"/>
    <w:rsid w:val="00572EF7"/>
    <w:rsid w:val="00573389"/>
    <w:rsid w:val="00573A4E"/>
    <w:rsid w:val="00573BBA"/>
    <w:rsid w:val="00574AFF"/>
    <w:rsid w:val="00575574"/>
    <w:rsid w:val="00575E74"/>
    <w:rsid w:val="00576205"/>
    <w:rsid w:val="005765D0"/>
    <w:rsid w:val="00576605"/>
    <w:rsid w:val="00576878"/>
    <w:rsid w:val="00576A4B"/>
    <w:rsid w:val="00576AC4"/>
    <w:rsid w:val="005771D4"/>
    <w:rsid w:val="00577A4C"/>
    <w:rsid w:val="005810F7"/>
    <w:rsid w:val="00581341"/>
    <w:rsid w:val="00581894"/>
    <w:rsid w:val="005818FB"/>
    <w:rsid w:val="00581AEB"/>
    <w:rsid w:val="00581E5D"/>
    <w:rsid w:val="00581FBC"/>
    <w:rsid w:val="00582616"/>
    <w:rsid w:val="00582E42"/>
    <w:rsid w:val="0058306E"/>
    <w:rsid w:val="0058352F"/>
    <w:rsid w:val="00583922"/>
    <w:rsid w:val="00583A55"/>
    <w:rsid w:val="00583B3D"/>
    <w:rsid w:val="00585EDA"/>
    <w:rsid w:val="00586153"/>
    <w:rsid w:val="0058743C"/>
    <w:rsid w:val="0058756D"/>
    <w:rsid w:val="0059033F"/>
    <w:rsid w:val="00590506"/>
    <w:rsid w:val="00590EB2"/>
    <w:rsid w:val="00590F10"/>
    <w:rsid w:val="00591655"/>
    <w:rsid w:val="00591A61"/>
    <w:rsid w:val="00591FCC"/>
    <w:rsid w:val="0059335D"/>
    <w:rsid w:val="0059339D"/>
    <w:rsid w:val="00594902"/>
    <w:rsid w:val="00595903"/>
    <w:rsid w:val="00595B8D"/>
    <w:rsid w:val="00596C34"/>
    <w:rsid w:val="00597111"/>
    <w:rsid w:val="0059734E"/>
    <w:rsid w:val="00597509"/>
    <w:rsid w:val="005A0253"/>
    <w:rsid w:val="005A0450"/>
    <w:rsid w:val="005A11DE"/>
    <w:rsid w:val="005A22EA"/>
    <w:rsid w:val="005A2E6D"/>
    <w:rsid w:val="005A30D0"/>
    <w:rsid w:val="005A47EA"/>
    <w:rsid w:val="005A5A8C"/>
    <w:rsid w:val="005A70D7"/>
    <w:rsid w:val="005A7926"/>
    <w:rsid w:val="005A7FB5"/>
    <w:rsid w:val="005B05A5"/>
    <w:rsid w:val="005B0C6C"/>
    <w:rsid w:val="005B24D7"/>
    <w:rsid w:val="005B28D2"/>
    <w:rsid w:val="005B2FCC"/>
    <w:rsid w:val="005B344E"/>
    <w:rsid w:val="005B3F18"/>
    <w:rsid w:val="005B5FD7"/>
    <w:rsid w:val="005B783C"/>
    <w:rsid w:val="005B7A97"/>
    <w:rsid w:val="005B7E20"/>
    <w:rsid w:val="005C0078"/>
    <w:rsid w:val="005C0BF7"/>
    <w:rsid w:val="005C212E"/>
    <w:rsid w:val="005C2657"/>
    <w:rsid w:val="005C2FBC"/>
    <w:rsid w:val="005C3361"/>
    <w:rsid w:val="005C374F"/>
    <w:rsid w:val="005C3A27"/>
    <w:rsid w:val="005C4699"/>
    <w:rsid w:val="005C4A56"/>
    <w:rsid w:val="005C4CD5"/>
    <w:rsid w:val="005C51E4"/>
    <w:rsid w:val="005C53EF"/>
    <w:rsid w:val="005C5B5B"/>
    <w:rsid w:val="005C6887"/>
    <w:rsid w:val="005C7DEA"/>
    <w:rsid w:val="005D0E51"/>
    <w:rsid w:val="005D109B"/>
    <w:rsid w:val="005D10C5"/>
    <w:rsid w:val="005D148E"/>
    <w:rsid w:val="005D185C"/>
    <w:rsid w:val="005D1B99"/>
    <w:rsid w:val="005D2941"/>
    <w:rsid w:val="005D38C6"/>
    <w:rsid w:val="005D4B57"/>
    <w:rsid w:val="005D566B"/>
    <w:rsid w:val="005D63F1"/>
    <w:rsid w:val="005D6A3F"/>
    <w:rsid w:val="005D6D6E"/>
    <w:rsid w:val="005D71FC"/>
    <w:rsid w:val="005D7304"/>
    <w:rsid w:val="005D7B96"/>
    <w:rsid w:val="005E00D5"/>
    <w:rsid w:val="005E02AD"/>
    <w:rsid w:val="005E02AF"/>
    <w:rsid w:val="005E04DD"/>
    <w:rsid w:val="005E0732"/>
    <w:rsid w:val="005E0BEC"/>
    <w:rsid w:val="005E10E5"/>
    <w:rsid w:val="005E1323"/>
    <w:rsid w:val="005E1F38"/>
    <w:rsid w:val="005E25C8"/>
    <w:rsid w:val="005E2896"/>
    <w:rsid w:val="005E2CD6"/>
    <w:rsid w:val="005E31F5"/>
    <w:rsid w:val="005E31F8"/>
    <w:rsid w:val="005E3698"/>
    <w:rsid w:val="005E3AD8"/>
    <w:rsid w:val="005E4615"/>
    <w:rsid w:val="005E514B"/>
    <w:rsid w:val="005E51D1"/>
    <w:rsid w:val="005E7504"/>
    <w:rsid w:val="005E7542"/>
    <w:rsid w:val="005E7D1A"/>
    <w:rsid w:val="005F0319"/>
    <w:rsid w:val="005F044B"/>
    <w:rsid w:val="005F0607"/>
    <w:rsid w:val="005F0B19"/>
    <w:rsid w:val="005F20A6"/>
    <w:rsid w:val="005F27C7"/>
    <w:rsid w:val="005F2E61"/>
    <w:rsid w:val="005F358C"/>
    <w:rsid w:val="005F3B6B"/>
    <w:rsid w:val="005F3D8D"/>
    <w:rsid w:val="005F3DE4"/>
    <w:rsid w:val="005F4272"/>
    <w:rsid w:val="005F4369"/>
    <w:rsid w:val="005F4D41"/>
    <w:rsid w:val="005F511A"/>
    <w:rsid w:val="005F5311"/>
    <w:rsid w:val="005F55ED"/>
    <w:rsid w:val="005F63EA"/>
    <w:rsid w:val="005F75DA"/>
    <w:rsid w:val="005F783A"/>
    <w:rsid w:val="005F7C12"/>
    <w:rsid w:val="00603521"/>
    <w:rsid w:val="00603C7B"/>
    <w:rsid w:val="00604239"/>
    <w:rsid w:val="00604519"/>
    <w:rsid w:val="00605A30"/>
    <w:rsid w:val="006069D5"/>
    <w:rsid w:val="00606CA2"/>
    <w:rsid w:val="006106BD"/>
    <w:rsid w:val="00610DAA"/>
    <w:rsid w:val="006113AF"/>
    <w:rsid w:val="006120EE"/>
    <w:rsid w:val="00613283"/>
    <w:rsid w:val="00613381"/>
    <w:rsid w:val="0061407C"/>
    <w:rsid w:val="0061492F"/>
    <w:rsid w:val="00614A5F"/>
    <w:rsid w:val="00614B28"/>
    <w:rsid w:val="00615042"/>
    <w:rsid w:val="006153B7"/>
    <w:rsid w:val="006155E5"/>
    <w:rsid w:val="00615D4C"/>
    <w:rsid w:val="006161BB"/>
    <w:rsid w:val="00616EA4"/>
    <w:rsid w:val="00617AC1"/>
    <w:rsid w:val="00617D45"/>
    <w:rsid w:val="0062037A"/>
    <w:rsid w:val="0062133C"/>
    <w:rsid w:val="006214D8"/>
    <w:rsid w:val="006220BF"/>
    <w:rsid w:val="00622151"/>
    <w:rsid w:val="006241D6"/>
    <w:rsid w:val="006247DA"/>
    <w:rsid w:val="006248B0"/>
    <w:rsid w:val="00625F46"/>
    <w:rsid w:val="006262B6"/>
    <w:rsid w:val="0062657F"/>
    <w:rsid w:val="00626859"/>
    <w:rsid w:val="00626B2D"/>
    <w:rsid w:val="00626B35"/>
    <w:rsid w:val="006271DC"/>
    <w:rsid w:val="00627299"/>
    <w:rsid w:val="006300C7"/>
    <w:rsid w:val="00630172"/>
    <w:rsid w:val="00630B57"/>
    <w:rsid w:val="00630CBF"/>
    <w:rsid w:val="00631152"/>
    <w:rsid w:val="0063133F"/>
    <w:rsid w:val="006313D4"/>
    <w:rsid w:val="00631819"/>
    <w:rsid w:val="006320FD"/>
    <w:rsid w:val="00633006"/>
    <w:rsid w:val="00633424"/>
    <w:rsid w:val="00633836"/>
    <w:rsid w:val="00633AE8"/>
    <w:rsid w:val="00633C25"/>
    <w:rsid w:val="00633EC8"/>
    <w:rsid w:val="00634325"/>
    <w:rsid w:val="00634505"/>
    <w:rsid w:val="00635058"/>
    <w:rsid w:val="0063544A"/>
    <w:rsid w:val="00635F8E"/>
    <w:rsid w:val="00636568"/>
    <w:rsid w:val="006376B2"/>
    <w:rsid w:val="00637E15"/>
    <w:rsid w:val="00637E68"/>
    <w:rsid w:val="0064085F"/>
    <w:rsid w:val="00640E26"/>
    <w:rsid w:val="00641BD4"/>
    <w:rsid w:val="00642476"/>
    <w:rsid w:val="00642579"/>
    <w:rsid w:val="00642F06"/>
    <w:rsid w:val="00642FB3"/>
    <w:rsid w:val="00643420"/>
    <w:rsid w:val="00643EBD"/>
    <w:rsid w:val="006445B7"/>
    <w:rsid w:val="00644650"/>
    <w:rsid w:val="00644DBE"/>
    <w:rsid w:val="00646237"/>
    <w:rsid w:val="0064634C"/>
    <w:rsid w:val="00646686"/>
    <w:rsid w:val="00647174"/>
    <w:rsid w:val="0064773F"/>
    <w:rsid w:val="006501C4"/>
    <w:rsid w:val="0065034A"/>
    <w:rsid w:val="006509DF"/>
    <w:rsid w:val="006512E3"/>
    <w:rsid w:val="0065197B"/>
    <w:rsid w:val="006527C3"/>
    <w:rsid w:val="00653748"/>
    <w:rsid w:val="00654FF3"/>
    <w:rsid w:val="0065748E"/>
    <w:rsid w:val="00657D13"/>
    <w:rsid w:val="00657F07"/>
    <w:rsid w:val="00660627"/>
    <w:rsid w:val="00660A37"/>
    <w:rsid w:val="0066110A"/>
    <w:rsid w:val="0066142D"/>
    <w:rsid w:val="0066146A"/>
    <w:rsid w:val="00661F5B"/>
    <w:rsid w:val="006627B1"/>
    <w:rsid w:val="006627F3"/>
    <w:rsid w:val="0066289A"/>
    <w:rsid w:val="00662A9D"/>
    <w:rsid w:val="00662BCD"/>
    <w:rsid w:val="006635F1"/>
    <w:rsid w:val="006647B7"/>
    <w:rsid w:val="00665A28"/>
    <w:rsid w:val="0066619D"/>
    <w:rsid w:val="00666CB4"/>
    <w:rsid w:val="00667075"/>
    <w:rsid w:val="00667E27"/>
    <w:rsid w:val="006701A8"/>
    <w:rsid w:val="00670211"/>
    <w:rsid w:val="006702DE"/>
    <w:rsid w:val="006702F4"/>
    <w:rsid w:val="00670927"/>
    <w:rsid w:val="00670EF8"/>
    <w:rsid w:val="0067130C"/>
    <w:rsid w:val="006719E0"/>
    <w:rsid w:val="00672198"/>
    <w:rsid w:val="00672516"/>
    <w:rsid w:val="006732B3"/>
    <w:rsid w:val="00673A81"/>
    <w:rsid w:val="00674AE4"/>
    <w:rsid w:val="00674FC1"/>
    <w:rsid w:val="0067508C"/>
    <w:rsid w:val="00675098"/>
    <w:rsid w:val="006762B2"/>
    <w:rsid w:val="00680E6F"/>
    <w:rsid w:val="006815C8"/>
    <w:rsid w:val="006825DD"/>
    <w:rsid w:val="00682F0F"/>
    <w:rsid w:val="006830F3"/>
    <w:rsid w:val="0068346C"/>
    <w:rsid w:val="0068401F"/>
    <w:rsid w:val="0068450A"/>
    <w:rsid w:val="00684FA2"/>
    <w:rsid w:val="00685B10"/>
    <w:rsid w:val="00685E5C"/>
    <w:rsid w:val="00686AE9"/>
    <w:rsid w:val="00687CB7"/>
    <w:rsid w:val="006901DF"/>
    <w:rsid w:val="00691564"/>
    <w:rsid w:val="00691AED"/>
    <w:rsid w:val="00692500"/>
    <w:rsid w:val="006926E8"/>
    <w:rsid w:val="00693C20"/>
    <w:rsid w:val="00694BA5"/>
    <w:rsid w:val="00695A3F"/>
    <w:rsid w:val="006962CE"/>
    <w:rsid w:val="006964BC"/>
    <w:rsid w:val="006971D9"/>
    <w:rsid w:val="00697789"/>
    <w:rsid w:val="00697CD2"/>
    <w:rsid w:val="006A002A"/>
    <w:rsid w:val="006A0B4D"/>
    <w:rsid w:val="006A0E97"/>
    <w:rsid w:val="006A1752"/>
    <w:rsid w:val="006A195D"/>
    <w:rsid w:val="006A1EED"/>
    <w:rsid w:val="006A1FDF"/>
    <w:rsid w:val="006A2392"/>
    <w:rsid w:val="006A28EA"/>
    <w:rsid w:val="006A2BD1"/>
    <w:rsid w:val="006A2D7A"/>
    <w:rsid w:val="006A2DF8"/>
    <w:rsid w:val="006A3118"/>
    <w:rsid w:val="006A3D5F"/>
    <w:rsid w:val="006A436B"/>
    <w:rsid w:val="006A4F66"/>
    <w:rsid w:val="006A51F3"/>
    <w:rsid w:val="006A5F70"/>
    <w:rsid w:val="006A6351"/>
    <w:rsid w:val="006A6353"/>
    <w:rsid w:val="006A6B3F"/>
    <w:rsid w:val="006B01F2"/>
    <w:rsid w:val="006B106E"/>
    <w:rsid w:val="006B2015"/>
    <w:rsid w:val="006B223A"/>
    <w:rsid w:val="006B41F4"/>
    <w:rsid w:val="006B4F73"/>
    <w:rsid w:val="006B50FC"/>
    <w:rsid w:val="006B5598"/>
    <w:rsid w:val="006B5C3E"/>
    <w:rsid w:val="006B61CB"/>
    <w:rsid w:val="006B690C"/>
    <w:rsid w:val="006C0DC5"/>
    <w:rsid w:val="006C10DD"/>
    <w:rsid w:val="006C1AC3"/>
    <w:rsid w:val="006C2797"/>
    <w:rsid w:val="006C2EFD"/>
    <w:rsid w:val="006C34B5"/>
    <w:rsid w:val="006C35B0"/>
    <w:rsid w:val="006C373C"/>
    <w:rsid w:val="006C37B0"/>
    <w:rsid w:val="006C3A5F"/>
    <w:rsid w:val="006C4945"/>
    <w:rsid w:val="006C4AFE"/>
    <w:rsid w:val="006C51F5"/>
    <w:rsid w:val="006C5224"/>
    <w:rsid w:val="006C5555"/>
    <w:rsid w:val="006C5558"/>
    <w:rsid w:val="006C62C6"/>
    <w:rsid w:val="006C65E4"/>
    <w:rsid w:val="006C7FB2"/>
    <w:rsid w:val="006D000C"/>
    <w:rsid w:val="006D0238"/>
    <w:rsid w:val="006D0940"/>
    <w:rsid w:val="006D1042"/>
    <w:rsid w:val="006D11D5"/>
    <w:rsid w:val="006D1AC7"/>
    <w:rsid w:val="006D1B45"/>
    <w:rsid w:val="006D32D2"/>
    <w:rsid w:val="006D32DE"/>
    <w:rsid w:val="006D3602"/>
    <w:rsid w:val="006D372B"/>
    <w:rsid w:val="006D3D8D"/>
    <w:rsid w:val="006D3FCE"/>
    <w:rsid w:val="006D467E"/>
    <w:rsid w:val="006D5083"/>
    <w:rsid w:val="006D581C"/>
    <w:rsid w:val="006D6D6C"/>
    <w:rsid w:val="006D742E"/>
    <w:rsid w:val="006D76E9"/>
    <w:rsid w:val="006D7742"/>
    <w:rsid w:val="006E0099"/>
    <w:rsid w:val="006E085B"/>
    <w:rsid w:val="006E0959"/>
    <w:rsid w:val="006E0A24"/>
    <w:rsid w:val="006E0B75"/>
    <w:rsid w:val="006E15BA"/>
    <w:rsid w:val="006E280E"/>
    <w:rsid w:val="006E2AE2"/>
    <w:rsid w:val="006E34E5"/>
    <w:rsid w:val="006E35C5"/>
    <w:rsid w:val="006E3880"/>
    <w:rsid w:val="006E3C10"/>
    <w:rsid w:val="006E41DA"/>
    <w:rsid w:val="006E4F7C"/>
    <w:rsid w:val="006E508A"/>
    <w:rsid w:val="006E50B5"/>
    <w:rsid w:val="006E6E13"/>
    <w:rsid w:val="006F004B"/>
    <w:rsid w:val="006F0121"/>
    <w:rsid w:val="006F0844"/>
    <w:rsid w:val="006F0EDC"/>
    <w:rsid w:val="006F125D"/>
    <w:rsid w:val="006F18AA"/>
    <w:rsid w:val="006F1BA1"/>
    <w:rsid w:val="006F29F8"/>
    <w:rsid w:val="006F2DBD"/>
    <w:rsid w:val="006F4EF1"/>
    <w:rsid w:val="006F53C9"/>
    <w:rsid w:val="006F585C"/>
    <w:rsid w:val="006F78DB"/>
    <w:rsid w:val="006F7B8A"/>
    <w:rsid w:val="00700102"/>
    <w:rsid w:val="007003F9"/>
    <w:rsid w:val="00700BBD"/>
    <w:rsid w:val="00700CF3"/>
    <w:rsid w:val="00701007"/>
    <w:rsid w:val="00703C3D"/>
    <w:rsid w:val="00703FA2"/>
    <w:rsid w:val="00704113"/>
    <w:rsid w:val="00705070"/>
    <w:rsid w:val="00705096"/>
    <w:rsid w:val="00705868"/>
    <w:rsid w:val="00705DE4"/>
    <w:rsid w:val="00706127"/>
    <w:rsid w:val="00706717"/>
    <w:rsid w:val="0071074D"/>
    <w:rsid w:val="007109BC"/>
    <w:rsid w:val="00710FC3"/>
    <w:rsid w:val="007111B0"/>
    <w:rsid w:val="00711618"/>
    <w:rsid w:val="007127BE"/>
    <w:rsid w:val="00712BED"/>
    <w:rsid w:val="00713501"/>
    <w:rsid w:val="00713CCE"/>
    <w:rsid w:val="007148C3"/>
    <w:rsid w:val="00714EEB"/>
    <w:rsid w:val="00715679"/>
    <w:rsid w:val="00715E62"/>
    <w:rsid w:val="007169A9"/>
    <w:rsid w:val="00716A8C"/>
    <w:rsid w:val="0071753B"/>
    <w:rsid w:val="00717852"/>
    <w:rsid w:val="00717B76"/>
    <w:rsid w:val="00717D3A"/>
    <w:rsid w:val="00720138"/>
    <w:rsid w:val="00721502"/>
    <w:rsid w:val="007216A0"/>
    <w:rsid w:val="00721706"/>
    <w:rsid w:val="00721A8A"/>
    <w:rsid w:val="00721F83"/>
    <w:rsid w:val="00722000"/>
    <w:rsid w:val="00722058"/>
    <w:rsid w:val="00722365"/>
    <w:rsid w:val="00722507"/>
    <w:rsid w:val="00723565"/>
    <w:rsid w:val="00723B0C"/>
    <w:rsid w:val="00723F50"/>
    <w:rsid w:val="00724591"/>
    <w:rsid w:val="007250E2"/>
    <w:rsid w:val="007254AE"/>
    <w:rsid w:val="00725617"/>
    <w:rsid w:val="007258D5"/>
    <w:rsid w:val="007261B0"/>
    <w:rsid w:val="007266E0"/>
    <w:rsid w:val="00726AA1"/>
    <w:rsid w:val="00726CE9"/>
    <w:rsid w:val="00727757"/>
    <w:rsid w:val="007278A1"/>
    <w:rsid w:val="00727DC4"/>
    <w:rsid w:val="007300D8"/>
    <w:rsid w:val="00730A7B"/>
    <w:rsid w:val="007313DC"/>
    <w:rsid w:val="0073148A"/>
    <w:rsid w:val="00732024"/>
    <w:rsid w:val="007333A3"/>
    <w:rsid w:val="007343F8"/>
    <w:rsid w:val="00734426"/>
    <w:rsid w:val="0073478F"/>
    <w:rsid w:val="00734B79"/>
    <w:rsid w:val="00735192"/>
    <w:rsid w:val="00735213"/>
    <w:rsid w:val="007357A6"/>
    <w:rsid w:val="00735AA5"/>
    <w:rsid w:val="007368EA"/>
    <w:rsid w:val="00736FE9"/>
    <w:rsid w:val="00736FFB"/>
    <w:rsid w:val="00737B38"/>
    <w:rsid w:val="007400A1"/>
    <w:rsid w:val="0074035B"/>
    <w:rsid w:val="00740679"/>
    <w:rsid w:val="007407D3"/>
    <w:rsid w:val="00740F25"/>
    <w:rsid w:val="00741CB6"/>
    <w:rsid w:val="007420C3"/>
    <w:rsid w:val="00742B5F"/>
    <w:rsid w:val="00742C25"/>
    <w:rsid w:val="00742CA1"/>
    <w:rsid w:val="0074372C"/>
    <w:rsid w:val="00743EB7"/>
    <w:rsid w:val="00744557"/>
    <w:rsid w:val="0074524E"/>
    <w:rsid w:val="007458F5"/>
    <w:rsid w:val="00746337"/>
    <w:rsid w:val="0074638C"/>
    <w:rsid w:val="00746A76"/>
    <w:rsid w:val="00746CB7"/>
    <w:rsid w:val="0074710A"/>
    <w:rsid w:val="00747359"/>
    <w:rsid w:val="007473EE"/>
    <w:rsid w:val="00747A52"/>
    <w:rsid w:val="00750807"/>
    <w:rsid w:val="007510D5"/>
    <w:rsid w:val="00751499"/>
    <w:rsid w:val="007519F4"/>
    <w:rsid w:val="00751B98"/>
    <w:rsid w:val="00751DB7"/>
    <w:rsid w:val="00752FC1"/>
    <w:rsid w:val="00753B81"/>
    <w:rsid w:val="00754481"/>
    <w:rsid w:val="00754851"/>
    <w:rsid w:val="00754A7D"/>
    <w:rsid w:val="00754E0D"/>
    <w:rsid w:val="00754E48"/>
    <w:rsid w:val="007553B8"/>
    <w:rsid w:val="00755591"/>
    <w:rsid w:val="007558B0"/>
    <w:rsid w:val="00755A28"/>
    <w:rsid w:val="00755B5E"/>
    <w:rsid w:val="00755BCF"/>
    <w:rsid w:val="007566A4"/>
    <w:rsid w:val="007601E9"/>
    <w:rsid w:val="0076023C"/>
    <w:rsid w:val="00760350"/>
    <w:rsid w:val="00760EA3"/>
    <w:rsid w:val="0076112A"/>
    <w:rsid w:val="00761876"/>
    <w:rsid w:val="007619E5"/>
    <w:rsid w:val="00761A58"/>
    <w:rsid w:val="00761CB7"/>
    <w:rsid w:val="0076256F"/>
    <w:rsid w:val="00762985"/>
    <w:rsid w:val="0076306C"/>
    <w:rsid w:val="007639A8"/>
    <w:rsid w:val="0076443D"/>
    <w:rsid w:val="00764724"/>
    <w:rsid w:val="007654DF"/>
    <w:rsid w:val="00765927"/>
    <w:rsid w:val="00766679"/>
    <w:rsid w:val="00767DDE"/>
    <w:rsid w:val="00767E2F"/>
    <w:rsid w:val="007708D2"/>
    <w:rsid w:val="007711EB"/>
    <w:rsid w:val="00771230"/>
    <w:rsid w:val="0077148A"/>
    <w:rsid w:val="00771761"/>
    <w:rsid w:val="007719F8"/>
    <w:rsid w:val="00771A96"/>
    <w:rsid w:val="00771CA9"/>
    <w:rsid w:val="0077393C"/>
    <w:rsid w:val="00774948"/>
    <w:rsid w:val="0077534A"/>
    <w:rsid w:val="0077537F"/>
    <w:rsid w:val="007756A0"/>
    <w:rsid w:val="007759C6"/>
    <w:rsid w:val="00775A91"/>
    <w:rsid w:val="00776F3B"/>
    <w:rsid w:val="00777223"/>
    <w:rsid w:val="00777481"/>
    <w:rsid w:val="007801D0"/>
    <w:rsid w:val="0078085A"/>
    <w:rsid w:val="007819D8"/>
    <w:rsid w:val="00783B5A"/>
    <w:rsid w:val="007840A2"/>
    <w:rsid w:val="00784552"/>
    <w:rsid w:val="00784661"/>
    <w:rsid w:val="007847CA"/>
    <w:rsid w:val="00784BFD"/>
    <w:rsid w:val="00785914"/>
    <w:rsid w:val="00786216"/>
    <w:rsid w:val="00786A55"/>
    <w:rsid w:val="00786C9E"/>
    <w:rsid w:val="00786DAF"/>
    <w:rsid w:val="00786F96"/>
    <w:rsid w:val="00787B80"/>
    <w:rsid w:val="007900EB"/>
    <w:rsid w:val="00790EC6"/>
    <w:rsid w:val="007911AE"/>
    <w:rsid w:val="007915AC"/>
    <w:rsid w:val="0079171F"/>
    <w:rsid w:val="00791EC5"/>
    <w:rsid w:val="0079356D"/>
    <w:rsid w:val="007937F4"/>
    <w:rsid w:val="007940F8"/>
    <w:rsid w:val="00794F3E"/>
    <w:rsid w:val="00794FCB"/>
    <w:rsid w:val="007950A4"/>
    <w:rsid w:val="0079515D"/>
    <w:rsid w:val="0079538C"/>
    <w:rsid w:val="00797AE2"/>
    <w:rsid w:val="007A09EE"/>
    <w:rsid w:val="007A0EFA"/>
    <w:rsid w:val="007A1504"/>
    <w:rsid w:val="007A1808"/>
    <w:rsid w:val="007A2131"/>
    <w:rsid w:val="007A2A58"/>
    <w:rsid w:val="007A2DAE"/>
    <w:rsid w:val="007A2DCD"/>
    <w:rsid w:val="007A32F5"/>
    <w:rsid w:val="007A334B"/>
    <w:rsid w:val="007A3696"/>
    <w:rsid w:val="007A3E70"/>
    <w:rsid w:val="007A3FC0"/>
    <w:rsid w:val="007A4BE2"/>
    <w:rsid w:val="007A641E"/>
    <w:rsid w:val="007A65B4"/>
    <w:rsid w:val="007A695D"/>
    <w:rsid w:val="007A7CE5"/>
    <w:rsid w:val="007A7ECE"/>
    <w:rsid w:val="007A7F2A"/>
    <w:rsid w:val="007B009A"/>
    <w:rsid w:val="007B0124"/>
    <w:rsid w:val="007B04B3"/>
    <w:rsid w:val="007B1494"/>
    <w:rsid w:val="007B1673"/>
    <w:rsid w:val="007B17D2"/>
    <w:rsid w:val="007B18E3"/>
    <w:rsid w:val="007B1C10"/>
    <w:rsid w:val="007B2251"/>
    <w:rsid w:val="007B3A3A"/>
    <w:rsid w:val="007B3DFF"/>
    <w:rsid w:val="007B41BE"/>
    <w:rsid w:val="007B4970"/>
    <w:rsid w:val="007B6840"/>
    <w:rsid w:val="007B7284"/>
    <w:rsid w:val="007B7B83"/>
    <w:rsid w:val="007C0E2C"/>
    <w:rsid w:val="007C133A"/>
    <w:rsid w:val="007C192E"/>
    <w:rsid w:val="007C1E75"/>
    <w:rsid w:val="007C1FEC"/>
    <w:rsid w:val="007C2C25"/>
    <w:rsid w:val="007C346A"/>
    <w:rsid w:val="007C4461"/>
    <w:rsid w:val="007C4E14"/>
    <w:rsid w:val="007C56E3"/>
    <w:rsid w:val="007C57E1"/>
    <w:rsid w:val="007C5AA3"/>
    <w:rsid w:val="007C5EDB"/>
    <w:rsid w:val="007C646A"/>
    <w:rsid w:val="007C68FB"/>
    <w:rsid w:val="007D01E0"/>
    <w:rsid w:val="007D0237"/>
    <w:rsid w:val="007D035E"/>
    <w:rsid w:val="007D0CE3"/>
    <w:rsid w:val="007D0FD1"/>
    <w:rsid w:val="007D2252"/>
    <w:rsid w:val="007D27FB"/>
    <w:rsid w:val="007D2A5A"/>
    <w:rsid w:val="007D2E8D"/>
    <w:rsid w:val="007D3503"/>
    <w:rsid w:val="007D39D7"/>
    <w:rsid w:val="007D3AB6"/>
    <w:rsid w:val="007D4285"/>
    <w:rsid w:val="007D4A93"/>
    <w:rsid w:val="007D4CE2"/>
    <w:rsid w:val="007D4D67"/>
    <w:rsid w:val="007D4FE8"/>
    <w:rsid w:val="007D5A3D"/>
    <w:rsid w:val="007D62D7"/>
    <w:rsid w:val="007D6E32"/>
    <w:rsid w:val="007D6E43"/>
    <w:rsid w:val="007D76C8"/>
    <w:rsid w:val="007D78E9"/>
    <w:rsid w:val="007E0082"/>
    <w:rsid w:val="007E00FF"/>
    <w:rsid w:val="007E038E"/>
    <w:rsid w:val="007E07F5"/>
    <w:rsid w:val="007E30E6"/>
    <w:rsid w:val="007E3490"/>
    <w:rsid w:val="007E4477"/>
    <w:rsid w:val="007E4E4E"/>
    <w:rsid w:val="007E50DC"/>
    <w:rsid w:val="007E5216"/>
    <w:rsid w:val="007E52E2"/>
    <w:rsid w:val="007E5957"/>
    <w:rsid w:val="007E5DAA"/>
    <w:rsid w:val="007E60F8"/>
    <w:rsid w:val="007E721A"/>
    <w:rsid w:val="007E7838"/>
    <w:rsid w:val="007E7A60"/>
    <w:rsid w:val="007F1411"/>
    <w:rsid w:val="007F2445"/>
    <w:rsid w:val="007F3185"/>
    <w:rsid w:val="007F33A9"/>
    <w:rsid w:val="007F3B18"/>
    <w:rsid w:val="007F3DFF"/>
    <w:rsid w:val="007F4573"/>
    <w:rsid w:val="007F45E1"/>
    <w:rsid w:val="007F4644"/>
    <w:rsid w:val="007F4C0E"/>
    <w:rsid w:val="007F5045"/>
    <w:rsid w:val="007F53EE"/>
    <w:rsid w:val="007F5B19"/>
    <w:rsid w:val="007F6319"/>
    <w:rsid w:val="007F65FB"/>
    <w:rsid w:val="007F6DE5"/>
    <w:rsid w:val="007F6F27"/>
    <w:rsid w:val="007F73F0"/>
    <w:rsid w:val="007F792F"/>
    <w:rsid w:val="007F7C0B"/>
    <w:rsid w:val="007F7F62"/>
    <w:rsid w:val="007F7FA9"/>
    <w:rsid w:val="008002B3"/>
    <w:rsid w:val="00800F5E"/>
    <w:rsid w:val="008012BF"/>
    <w:rsid w:val="00801CB2"/>
    <w:rsid w:val="0080236C"/>
    <w:rsid w:val="00802641"/>
    <w:rsid w:val="00802728"/>
    <w:rsid w:val="0080298D"/>
    <w:rsid w:val="00802BC8"/>
    <w:rsid w:val="00803859"/>
    <w:rsid w:val="00804077"/>
    <w:rsid w:val="00804B08"/>
    <w:rsid w:val="008052E1"/>
    <w:rsid w:val="00805B63"/>
    <w:rsid w:val="00806546"/>
    <w:rsid w:val="00806D0E"/>
    <w:rsid w:val="0080707C"/>
    <w:rsid w:val="00810D26"/>
    <w:rsid w:val="0081114C"/>
    <w:rsid w:val="0081138B"/>
    <w:rsid w:val="00811B5E"/>
    <w:rsid w:val="00811DF5"/>
    <w:rsid w:val="00812C4B"/>
    <w:rsid w:val="0081420B"/>
    <w:rsid w:val="0081446B"/>
    <w:rsid w:val="00815241"/>
    <w:rsid w:val="00815368"/>
    <w:rsid w:val="00815B05"/>
    <w:rsid w:val="008173AC"/>
    <w:rsid w:val="00817547"/>
    <w:rsid w:val="00817C5B"/>
    <w:rsid w:val="00820F43"/>
    <w:rsid w:val="00821450"/>
    <w:rsid w:val="008215DF"/>
    <w:rsid w:val="00821B0E"/>
    <w:rsid w:val="0082253B"/>
    <w:rsid w:val="008226F6"/>
    <w:rsid w:val="00822859"/>
    <w:rsid w:val="00822A59"/>
    <w:rsid w:val="00823726"/>
    <w:rsid w:val="008238BA"/>
    <w:rsid w:val="00823915"/>
    <w:rsid w:val="008242BF"/>
    <w:rsid w:val="00824530"/>
    <w:rsid w:val="00824770"/>
    <w:rsid w:val="00824A40"/>
    <w:rsid w:val="0082531A"/>
    <w:rsid w:val="008253B1"/>
    <w:rsid w:val="008255CD"/>
    <w:rsid w:val="008265E5"/>
    <w:rsid w:val="00826A68"/>
    <w:rsid w:val="00826B1E"/>
    <w:rsid w:val="00826C62"/>
    <w:rsid w:val="008300A4"/>
    <w:rsid w:val="008317EA"/>
    <w:rsid w:val="00831ED2"/>
    <w:rsid w:val="00832106"/>
    <w:rsid w:val="00832A38"/>
    <w:rsid w:val="00832A8D"/>
    <w:rsid w:val="00832EE3"/>
    <w:rsid w:val="008333FB"/>
    <w:rsid w:val="008338F0"/>
    <w:rsid w:val="0083396D"/>
    <w:rsid w:val="00833B07"/>
    <w:rsid w:val="008341A2"/>
    <w:rsid w:val="00834A87"/>
    <w:rsid w:val="00835CB6"/>
    <w:rsid w:val="00835D08"/>
    <w:rsid w:val="0083660F"/>
    <w:rsid w:val="00836777"/>
    <w:rsid w:val="00836822"/>
    <w:rsid w:val="00837BFB"/>
    <w:rsid w:val="008419DE"/>
    <w:rsid w:val="00842A62"/>
    <w:rsid w:val="00842BC9"/>
    <w:rsid w:val="00842D3E"/>
    <w:rsid w:val="00843017"/>
    <w:rsid w:val="00843066"/>
    <w:rsid w:val="008437F0"/>
    <w:rsid w:val="00843B28"/>
    <w:rsid w:val="00843F33"/>
    <w:rsid w:val="00844060"/>
    <w:rsid w:val="00844178"/>
    <w:rsid w:val="00844197"/>
    <w:rsid w:val="0084421F"/>
    <w:rsid w:val="00844D32"/>
    <w:rsid w:val="008454FD"/>
    <w:rsid w:val="00845F7D"/>
    <w:rsid w:val="00846AF4"/>
    <w:rsid w:val="00847315"/>
    <w:rsid w:val="00847871"/>
    <w:rsid w:val="0084794B"/>
    <w:rsid w:val="00847BD4"/>
    <w:rsid w:val="008501B3"/>
    <w:rsid w:val="00850E6A"/>
    <w:rsid w:val="00851BF9"/>
    <w:rsid w:val="0085202A"/>
    <w:rsid w:val="0085358A"/>
    <w:rsid w:val="00853C44"/>
    <w:rsid w:val="00854436"/>
    <w:rsid w:val="00854511"/>
    <w:rsid w:val="0085471A"/>
    <w:rsid w:val="008550EE"/>
    <w:rsid w:val="0085608F"/>
    <w:rsid w:val="00856763"/>
    <w:rsid w:val="00856BBA"/>
    <w:rsid w:val="00856CCB"/>
    <w:rsid w:val="0086004F"/>
    <w:rsid w:val="0086006D"/>
    <w:rsid w:val="0086025A"/>
    <w:rsid w:val="008613E3"/>
    <w:rsid w:val="00861E22"/>
    <w:rsid w:val="00862644"/>
    <w:rsid w:val="00862A76"/>
    <w:rsid w:val="00862BB5"/>
    <w:rsid w:val="00862D91"/>
    <w:rsid w:val="0086343E"/>
    <w:rsid w:val="00863AB5"/>
    <w:rsid w:val="00863CBE"/>
    <w:rsid w:val="008650DC"/>
    <w:rsid w:val="00865118"/>
    <w:rsid w:val="00865516"/>
    <w:rsid w:val="00865687"/>
    <w:rsid w:val="008660BC"/>
    <w:rsid w:val="0086733F"/>
    <w:rsid w:val="0086764C"/>
    <w:rsid w:val="0087019F"/>
    <w:rsid w:val="008705F8"/>
    <w:rsid w:val="008716E1"/>
    <w:rsid w:val="00871BA4"/>
    <w:rsid w:val="00872716"/>
    <w:rsid w:val="00873244"/>
    <w:rsid w:val="008736C2"/>
    <w:rsid w:val="008743A3"/>
    <w:rsid w:val="00875937"/>
    <w:rsid w:val="008762EF"/>
    <w:rsid w:val="00876651"/>
    <w:rsid w:val="00876B42"/>
    <w:rsid w:val="00876BE2"/>
    <w:rsid w:val="00877DB0"/>
    <w:rsid w:val="00877E72"/>
    <w:rsid w:val="00880570"/>
    <w:rsid w:val="008805AB"/>
    <w:rsid w:val="00881040"/>
    <w:rsid w:val="008812AE"/>
    <w:rsid w:val="00882EC6"/>
    <w:rsid w:val="008834B0"/>
    <w:rsid w:val="008837B6"/>
    <w:rsid w:val="00884CA1"/>
    <w:rsid w:val="00885080"/>
    <w:rsid w:val="008850D2"/>
    <w:rsid w:val="008853E8"/>
    <w:rsid w:val="00885742"/>
    <w:rsid w:val="00886297"/>
    <w:rsid w:val="00886BFF"/>
    <w:rsid w:val="0088739C"/>
    <w:rsid w:val="00890115"/>
    <w:rsid w:val="00890DA8"/>
    <w:rsid w:val="00890FEB"/>
    <w:rsid w:val="00892164"/>
    <w:rsid w:val="008927D3"/>
    <w:rsid w:val="00893427"/>
    <w:rsid w:val="00893442"/>
    <w:rsid w:val="008940E5"/>
    <w:rsid w:val="008941D9"/>
    <w:rsid w:val="00895063"/>
    <w:rsid w:val="008958C1"/>
    <w:rsid w:val="00896274"/>
    <w:rsid w:val="00896B53"/>
    <w:rsid w:val="00897396"/>
    <w:rsid w:val="0089766F"/>
    <w:rsid w:val="008976C5"/>
    <w:rsid w:val="00897997"/>
    <w:rsid w:val="00897A62"/>
    <w:rsid w:val="00897C07"/>
    <w:rsid w:val="008A02DD"/>
    <w:rsid w:val="008A0A87"/>
    <w:rsid w:val="008A18CD"/>
    <w:rsid w:val="008A1B2A"/>
    <w:rsid w:val="008A250A"/>
    <w:rsid w:val="008A4644"/>
    <w:rsid w:val="008A5AC0"/>
    <w:rsid w:val="008A6617"/>
    <w:rsid w:val="008A6DC3"/>
    <w:rsid w:val="008A796C"/>
    <w:rsid w:val="008B04EE"/>
    <w:rsid w:val="008B0C00"/>
    <w:rsid w:val="008B2682"/>
    <w:rsid w:val="008B27FE"/>
    <w:rsid w:val="008B41D0"/>
    <w:rsid w:val="008B4483"/>
    <w:rsid w:val="008B453F"/>
    <w:rsid w:val="008B4D19"/>
    <w:rsid w:val="008B6060"/>
    <w:rsid w:val="008B78F0"/>
    <w:rsid w:val="008B7CC0"/>
    <w:rsid w:val="008C04BA"/>
    <w:rsid w:val="008C0AEE"/>
    <w:rsid w:val="008C1284"/>
    <w:rsid w:val="008C1DC6"/>
    <w:rsid w:val="008C31A7"/>
    <w:rsid w:val="008C35A0"/>
    <w:rsid w:val="008C39B9"/>
    <w:rsid w:val="008C3D28"/>
    <w:rsid w:val="008C3F0B"/>
    <w:rsid w:val="008C4113"/>
    <w:rsid w:val="008C552D"/>
    <w:rsid w:val="008C6045"/>
    <w:rsid w:val="008C69A4"/>
    <w:rsid w:val="008C6E0B"/>
    <w:rsid w:val="008C7773"/>
    <w:rsid w:val="008C7897"/>
    <w:rsid w:val="008C7BB4"/>
    <w:rsid w:val="008D0124"/>
    <w:rsid w:val="008D0183"/>
    <w:rsid w:val="008D1049"/>
    <w:rsid w:val="008D14F6"/>
    <w:rsid w:val="008D199E"/>
    <w:rsid w:val="008D27CF"/>
    <w:rsid w:val="008D2CE1"/>
    <w:rsid w:val="008D34D4"/>
    <w:rsid w:val="008D3CD5"/>
    <w:rsid w:val="008D3DB8"/>
    <w:rsid w:val="008D4B7A"/>
    <w:rsid w:val="008D5F22"/>
    <w:rsid w:val="008D665A"/>
    <w:rsid w:val="008D698B"/>
    <w:rsid w:val="008D6EF9"/>
    <w:rsid w:val="008D78A9"/>
    <w:rsid w:val="008D7D33"/>
    <w:rsid w:val="008E0512"/>
    <w:rsid w:val="008E1799"/>
    <w:rsid w:val="008E1FBE"/>
    <w:rsid w:val="008E26CF"/>
    <w:rsid w:val="008E2A92"/>
    <w:rsid w:val="008E2C01"/>
    <w:rsid w:val="008E303E"/>
    <w:rsid w:val="008E3499"/>
    <w:rsid w:val="008E4A0E"/>
    <w:rsid w:val="008E5061"/>
    <w:rsid w:val="008E5099"/>
    <w:rsid w:val="008E50E1"/>
    <w:rsid w:val="008E5BA0"/>
    <w:rsid w:val="008E6AC6"/>
    <w:rsid w:val="008E7240"/>
    <w:rsid w:val="008E72D0"/>
    <w:rsid w:val="008E7831"/>
    <w:rsid w:val="008E7D3A"/>
    <w:rsid w:val="008F12AC"/>
    <w:rsid w:val="008F1623"/>
    <w:rsid w:val="008F1E90"/>
    <w:rsid w:val="008F23E6"/>
    <w:rsid w:val="008F266C"/>
    <w:rsid w:val="008F27CD"/>
    <w:rsid w:val="008F3495"/>
    <w:rsid w:val="008F34CA"/>
    <w:rsid w:val="008F4198"/>
    <w:rsid w:val="008F467B"/>
    <w:rsid w:val="008F4DDC"/>
    <w:rsid w:val="008F65E8"/>
    <w:rsid w:val="008F6B4E"/>
    <w:rsid w:val="008F6D02"/>
    <w:rsid w:val="008F6EE2"/>
    <w:rsid w:val="008F7A60"/>
    <w:rsid w:val="00900562"/>
    <w:rsid w:val="00900EE9"/>
    <w:rsid w:val="009014FF"/>
    <w:rsid w:val="009018D5"/>
    <w:rsid w:val="00901921"/>
    <w:rsid w:val="00901F20"/>
    <w:rsid w:val="0090250F"/>
    <w:rsid w:val="00904103"/>
    <w:rsid w:val="00904C9E"/>
    <w:rsid w:val="00904FFF"/>
    <w:rsid w:val="00905CFA"/>
    <w:rsid w:val="0090664F"/>
    <w:rsid w:val="00907A03"/>
    <w:rsid w:val="00907AE6"/>
    <w:rsid w:val="00910C24"/>
    <w:rsid w:val="00910CC0"/>
    <w:rsid w:val="00911036"/>
    <w:rsid w:val="0091185E"/>
    <w:rsid w:val="0091308C"/>
    <w:rsid w:val="009131E9"/>
    <w:rsid w:val="00914FA5"/>
    <w:rsid w:val="0091586F"/>
    <w:rsid w:val="0091689B"/>
    <w:rsid w:val="00916932"/>
    <w:rsid w:val="00920534"/>
    <w:rsid w:val="0092091E"/>
    <w:rsid w:val="00920EB2"/>
    <w:rsid w:val="0092106A"/>
    <w:rsid w:val="00921C79"/>
    <w:rsid w:val="00921CBA"/>
    <w:rsid w:val="00922B08"/>
    <w:rsid w:val="00923558"/>
    <w:rsid w:val="00923B86"/>
    <w:rsid w:val="00923DBD"/>
    <w:rsid w:val="00924099"/>
    <w:rsid w:val="00925B30"/>
    <w:rsid w:val="0092625E"/>
    <w:rsid w:val="00926BEF"/>
    <w:rsid w:val="00926F16"/>
    <w:rsid w:val="00927371"/>
    <w:rsid w:val="0092746C"/>
    <w:rsid w:val="0092751D"/>
    <w:rsid w:val="00927619"/>
    <w:rsid w:val="00930D5D"/>
    <w:rsid w:val="00931C34"/>
    <w:rsid w:val="00931DC7"/>
    <w:rsid w:val="0093240A"/>
    <w:rsid w:val="009325A3"/>
    <w:rsid w:val="009333A1"/>
    <w:rsid w:val="0093351B"/>
    <w:rsid w:val="00934478"/>
    <w:rsid w:val="00934958"/>
    <w:rsid w:val="009353FC"/>
    <w:rsid w:val="0093552F"/>
    <w:rsid w:val="00935ABF"/>
    <w:rsid w:val="00936356"/>
    <w:rsid w:val="00936919"/>
    <w:rsid w:val="0093779F"/>
    <w:rsid w:val="00940480"/>
    <w:rsid w:val="00940645"/>
    <w:rsid w:val="00940B9A"/>
    <w:rsid w:val="009410D1"/>
    <w:rsid w:val="00941398"/>
    <w:rsid w:val="00941C90"/>
    <w:rsid w:val="0094260B"/>
    <w:rsid w:val="009426E3"/>
    <w:rsid w:val="00942DD0"/>
    <w:rsid w:val="00943378"/>
    <w:rsid w:val="0094383C"/>
    <w:rsid w:val="009448FC"/>
    <w:rsid w:val="009457EC"/>
    <w:rsid w:val="009467E2"/>
    <w:rsid w:val="009472CE"/>
    <w:rsid w:val="00947442"/>
    <w:rsid w:val="00947E14"/>
    <w:rsid w:val="009503FF"/>
    <w:rsid w:val="00954007"/>
    <w:rsid w:val="0095401C"/>
    <w:rsid w:val="00955530"/>
    <w:rsid w:val="009557B8"/>
    <w:rsid w:val="00955C44"/>
    <w:rsid w:val="00955F95"/>
    <w:rsid w:val="00956355"/>
    <w:rsid w:val="009573B8"/>
    <w:rsid w:val="0096096D"/>
    <w:rsid w:val="00962B1A"/>
    <w:rsid w:val="00962F15"/>
    <w:rsid w:val="00963112"/>
    <w:rsid w:val="0096546B"/>
    <w:rsid w:val="00965B56"/>
    <w:rsid w:val="009665A7"/>
    <w:rsid w:val="00966E02"/>
    <w:rsid w:val="0096724E"/>
    <w:rsid w:val="009675EF"/>
    <w:rsid w:val="00970019"/>
    <w:rsid w:val="00970944"/>
    <w:rsid w:val="00970E75"/>
    <w:rsid w:val="00971F37"/>
    <w:rsid w:val="0097231B"/>
    <w:rsid w:val="009723AB"/>
    <w:rsid w:val="00972541"/>
    <w:rsid w:val="009730C6"/>
    <w:rsid w:val="00973940"/>
    <w:rsid w:val="00973984"/>
    <w:rsid w:val="009745FC"/>
    <w:rsid w:val="009746A4"/>
    <w:rsid w:val="00974A05"/>
    <w:rsid w:val="00974A42"/>
    <w:rsid w:val="00975E2D"/>
    <w:rsid w:val="00975EE1"/>
    <w:rsid w:val="00976DAF"/>
    <w:rsid w:val="009803B9"/>
    <w:rsid w:val="00980652"/>
    <w:rsid w:val="009807EA"/>
    <w:rsid w:val="00981C59"/>
    <w:rsid w:val="00982631"/>
    <w:rsid w:val="00982EC9"/>
    <w:rsid w:val="00982F81"/>
    <w:rsid w:val="00983501"/>
    <w:rsid w:val="009843A8"/>
    <w:rsid w:val="0098469C"/>
    <w:rsid w:val="00985719"/>
    <w:rsid w:val="00985AE7"/>
    <w:rsid w:val="009863B5"/>
    <w:rsid w:val="00986522"/>
    <w:rsid w:val="009868A0"/>
    <w:rsid w:val="00986B62"/>
    <w:rsid w:val="00987AED"/>
    <w:rsid w:val="00987E02"/>
    <w:rsid w:val="00990002"/>
    <w:rsid w:val="009907F6"/>
    <w:rsid w:val="00990991"/>
    <w:rsid w:val="009915F2"/>
    <w:rsid w:val="009926B1"/>
    <w:rsid w:val="0099308C"/>
    <w:rsid w:val="00993B7D"/>
    <w:rsid w:val="00993CD6"/>
    <w:rsid w:val="00994C75"/>
    <w:rsid w:val="00995836"/>
    <w:rsid w:val="009975ED"/>
    <w:rsid w:val="009975EE"/>
    <w:rsid w:val="00997880"/>
    <w:rsid w:val="009A1062"/>
    <w:rsid w:val="009A32A6"/>
    <w:rsid w:val="009A3554"/>
    <w:rsid w:val="009A3BC4"/>
    <w:rsid w:val="009A423D"/>
    <w:rsid w:val="009A42ED"/>
    <w:rsid w:val="009A47B2"/>
    <w:rsid w:val="009A48A3"/>
    <w:rsid w:val="009A5C56"/>
    <w:rsid w:val="009A5EA3"/>
    <w:rsid w:val="009A5F48"/>
    <w:rsid w:val="009A7213"/>
    <w:rsid w:val="009A7408"/>
    <w:rsid w:val="009A79E3"/>
    <w:rsid w:val="009B0360"/>
    <w:rsid w:val="009B1255"/>
    <w:rsid w:val="009B19EA"/>
    <w:rsid w:val="009B1AE9"/>
    <w:rsid w:val="009B1CD5"/>
    <w:rsid w:val="009B1F7F"/>
    <w:rsid w:val="009B2C64"/>
    <w:rsid w:val="009B3A9D"/>
    <w:rsid w:val="009B554B"/>
    <w:rsid w:val="009C1FA0"/>
    <w:rsid w:val="009C2459"/>
    <w:rsid w:val="009C2876"/>
    <w:rsid w:val="009C28BE"/>
    <w:rsid w:val="009C447E"/>
    <w:rsid w:val="009C4595"/>
    <w:rsid w:val="009C4C50"/>
    <w:rsid w:val="009C4D03"/>
    <w:rsid w:val="009C52F6"/>
    <w:rsid w:val="009C5B29"/>
    <w:rsid w:val="009C6122"/>
    <w:rsid w:val="009C67A1"/>
    <w:rsid w:val="009C6B6E"/>
    <w:rsid w:val="009C6DBC"/>
    <w:rsid w:val="009C71EF"/>
    <w:rsid w:val="009C72AC"/>
    <w:rsid w:val="009C7753"/>
    <w:rsid w:val="009C7F46"/>
    <w:rsid w:val="009D0718"/>
    <w:rsid w:val="009D100D"/>
    <w:rsid w:val="009D136D"/>
    <w:rsid w:val="009D17CF"/>
    <w:rsid w:val="009D2145"/>
    <w:rsid w:val="009D2FF1"/>
    <w:rsid w:val="009D322D"/>
    <w:rsid w:val="009D3A8C"/>
    <w:rsid w:val="009D3BAE"/>
    <w:rsid w:val="009D407B"/>
    <w:rsid w:val="009D4215"/>
    <w:rsid w:val="009D4F65"/>
    <w:rsid w:val="009D5C12"/>
    <w:rsid w:val="009D7692"/>
    <w:rsid w:val="009E000B"/>
    <w:rsid w:val="009E09B5"/>
    <w:rsid w:val="009E3379"/>
    <w:rsid w:val="009E3E21"/>
    <w:rsid w:val="009E4330"/>
    <w:rsid w:val="009E4493"/>
    <w:rsid w:val="009E5611"/>
    <w:rsid w:val="009E5745"/>
    <w:rsid w:val="009E5BD4"/>
    <w:rsid w:val="009E60DC"/>
    <w:rsid w:val="009E657F"/>
    <w:rsid w:val="009E6665"/>
    <w:rsid w:val="009E6C1F"/>
    <w:rsid w:val="009E7CBE"/>
    <w:rsid w:val="009E7EE8"/>
    <w:rsid w:val="009F0D58"/>
    <w:rsid w:val="009F0E9B"/>
    <w:rsid w:val="009F127F"/>
    <w:rsid w:val="009F129A"/>
    <w:rsid w:val="009F12CB"/>
    <w:rsid w:val="009F16AB"/>
    <w:rsid w:val="009F1A7F"/>
    <w:rsid w:val="009F1CC5"/>
    <w:rsid w:val="009F2060"/>
    <w:rsid w:val="009F33FB"/>
    <w:rsid w:val="009F363A"/>
    <w:rsid w:val="009F3ADD"/>
    <w:rsid w:val="009F3BAB"/>
    <w:rsid w:val="009F3F66"/>
    <w:rsid w:val="009F47FC"/>
    <w:rsid w:val="009F4BD3"/>
    <w:rsid w:val="009F52AA"/>
    <w:rsid w:val="009F5B82"/>
    <w:rsid w:val="009F5D63"/>
    <w:rsid w:val="009F5F23"/>
    <w:rsid w:val="009F6E6A"/>
    <w:rsid w:val="009F7953"/>
    <w:rsid w:val="009F7A2C"/>
    <w:rsid w:val="009F7ED2"/>
    <w:rsid w:val="00A0039A"/>
    <w:rsid w:val="00A01192"/>
    <w:rsid w:val="00A02339"/>
    <w:rsid w:val="00A0312F"/>
    <w:rsid w:val="00A0336D"/>
    <w:rsid w:val="00A037A0"/>
    <w:rsid w:val="00A038E2"/>
    <w:rsid w:val="00A04678"/>
    <w:rsid w:val="00A04A27"/>
    <w:rsid w:val="00A06644"/>
    <w:rsid w:val="00A067DC"/>
    <w:rsid w:val="00A06813"/>
    <w:rsid w:val="00A069CE"/>
    <w:rsid w:val="00A06DD2"/>
    <w:rsid w:val="00A07A24"/>
    <w:rsid w:val="00A11169"/>
    <w:rsid w:val="00A1139C"/>
    <w:rsid w:val="00A11A1B"/>
    <w:rsid w:val="00A12324"/>
    <w:rsid w:val="00A12665"/>
    <w:rsid w:val="00A1283E"/>
    <w:rsid w:val="00A12890"/>
    <w:rsid w:val="00A13063"/>
    <w:rsid w:val="00A13781"/>
    <w:rsid w:val="00A13808"/>
    <w:rsid w:val="00A139D4"/>
    <w:rsid w:val="00A13F99"/>
    <w:rsid w:val="00A14015"/>
    <w:rsid w:val="00A14E65"/>
    <w:rsid w:val="00A158A3"/>
    <w:rsid w:val="00A15BAC"/>
    <w:rsid w:val="00A165BA"/>
    <w:rsid w:val="00A16D8D"/>
    <w:rsid w:val="00A201A2"/>
    <w:rsid w:val="00A20689"/>
    <w:rsid w:val="00A20A60"/>
    <w:rsid w:val="00A21313"/>
    <w:rsid w:val="00A21DD8"/>
    <w:rsid w:val="00A221DE"/>
    <w:rsid w:val="00A224A6"/>
    <w:rsid w:val="00A22CF4"/>
    <w:rsid w:val="00A23C58"/>
    <w:rsid w:val="00A24718"/>
    <w:rsid w:val="00A250AB"/>
    <w:rsid w:val="00A2625E"/>
    <w:rsid w:val="00A27267"/>
    <w:rsid w:val="00A27C79"/>
    <w:rsid w:val="00A302E3"/>
    <w:rsid w:val="00A30C16"/>
    <w:rsid w:val="00A3178A"/>
    <w:rsid w:val="00A31DBE"/>
    <w:rsid w:val="00A32163"/>
    <w:rsid w:val="00A32518"/>
    <w:rsid w:val="00A326B4"/>
    <w:rsid w:val="00A32E0C"/>
    <w:rsid w:val="00A33332"/>
    <w:rsid w:val="00A33F19"/>
    <w:rsid w:val="00A357E2"/>
    <w:rsid w:val="00A36141"/>
    <w:rsid w:val="00A3679E"/>
    <w:rsid w:val="00A37832"/>
    <w:rsid w:val="00A40812"/>
    <w:rsid w:val="00A413BB"/>
    <w:rsid w:val="00A414B4"/>
    <w:rsid w:val="00A41A09"/>
    <w:rsid w:val="00A425BB"/>
    <w:rsid w:val="00A42C38"/>
    <w:rsid w:val="00A42D4D"/>
    <w:rsid w:val="00A4373C"/>
    <w:rsid w:val="00A45659"/>
    <w:rsid w:val="00A45765"/>
    <w:rsid w:val="00A462A7"/>
    <w:rsid w:val="00A4644B"/>
    <w:rsid w:val="00A468D9"/>
    <w:rsid w:val="00A46BBA"/>
    <w:rsid w:val="00A47178"/>
    <w:rsid w:val="00A4765E"/>
    <w:rsid w:val="00A476A2"/>
    <w:rsid w:val="00A50E3C"/>
    <w:rsid w:val="00A517DF"/>
    <w:rsid w:val="00A51D80"/>
    <w:rsid w:val="00A52219"/>
    <w:rsid w:val="00A529DB"/>
    <w:rsid w:val="00A52C4B"/>
    <w:rsid w:val="00A52F84"/>
    <w:rsid w:val="00A537E1"/>
    <w:rsid w:val="00A53F83"/>
    <w:rsid w:val="00A54C29"/>
    <w:rsid w:val="00A55A4A"/>
    <w:rsid w:val="00A56027"/>
    <w:rsid w:val="00A561BE"/>
    <w:rsid w:val="00A56A27"/>
    <w:rsid w:val="00A571C3"/>
    <w:rsid w:val="00A571CB"/>
    <w:rsid w:val="00A573A4"/>
    <w:rsid w:val="00A57B6A"/>
    <w:rsid w:val="00A57EE9"/>
    <w:rsid w:val="00A60340"/>
    <w:rsid w:val="00A621AD"/>
    <w:rsid w:val="00A624CB"/>
    <w:rsid w:val="00A630CA"/>
    <w:rsid w:val="00A63812"/>
    <w:rsid w:val="00A63CFF"/>
    <w:rsid w:val="00A646FB"/>
    <w:rsid w:val="00A65DF6"/>
    <w:rsid w:val="00A6693C"/>
    <w:rsid w:val="00A678E0"/>
    <w:rsid w:val="00A67F5A"/>
    <w:rsid w:val="00A70796"/>
    <w:rsid w:val="00A70BE3"/>
    <w:rsid w:val="00A72327"/>
    <w:rsid w:val="00A72467"/>
    <w:rsid w:val="00A72862"/>
    <w:rsid w:val="00A72F9D"/>
    <w:rsid w:val="00A73168"/>
    <w:rsid w:val="00A754B1"/>
    <w:rsid w:val="00A75643"/>
    <w:rsid w:val="00A75925"/>
    <w:rsid w:val="00A759FB"/>
    <w:rsid w:val="00A763AF"/>
    <w:rsid w:val="00A764A4"/>
    <w:rsid w:val="00A77A39"/>
    <w:rsid w:val="00A804A6"/>
    <w:rsid w:val="00A8057C"/>
    <w:rsid w:val="00A80822"/>
    <w:rsid w:val="00A80C46"/>
    <w:rsid w:val="00A81149"/>
    <w:rsid w:val="00A813E8"/>
    <w:rsid w:val="00A82253"/>
    <w:rsid w:val="00A82334"/>
    <w:rsid w:val="00A82B24"/>
    <w:rsid w:val="00A83060"/>
    <w:rsid w:val="00A8351A"/>
    <w:rsid w:val="00A84AF6"/>
    <w:rsid w:val="00A863FE"/>
    <w:rsid w:val="00A86631"/>
    <w:rsid w:val="00A874E2"/>
    <w:rsid w:val="00A90398"/>
    <w:rsid w:val="00A90415"/>
    <w:rsid w:val="00A90692"/>
    <w:rsid w:val="00A92A01"/>
    <w:rsid w:val="00A92A6B"/>
    <w:rsid w:val="00A92A91"/>
    <w:rsid w:val="00A92D39"/>
    <w:rsid w:val="00A92EA6"/>
    <w:rsid w:val="00A93117"/>
    <w:rsid w:val="00A933A1"/>
    <w:rsid w:val="00A936B8"/>
    <w:rsid w:val="00A93774"/>
    <w:rsid w:val="00A945CA"/>
    <w:rsid w:val="00A94783"/>
    <w:rsid w:val="00A949D0"/>
    <w:rsid w:val="00A94A9B"/>
    <w:rsid w:val="00A9581D"/>
    <w:rsid w:val="00A9685E"/>
    <w:rsid w:val="00A96C7A"/>
    <w:rsid w:val="00A97512"/>
    <w:rsid w:val="00A97BE6"/>
    <w:rsid w:val="00A97F44"/>
    <w:rsid w:val="00AA1741"/>
    <w:rsid w:val="00AA3180"/>
    <w:rsid w:val="00AA328C"/>
    <w:rsid w:val="00AA3392"/>
    <w:rsid w:val="00AA39C5"/>
    <w:rsid w:val="00AA43F0"/>
    <w:rsid w:val="00AA491D"/>
    <w:rsid w:val="00AA5228"/>
    <w:rsid w:val="00AA5328"/>
    <w:rsid w:val="00AA5BF7"/>
    <w:rsid w:val="00AA6712"/>
    <w:rsid w:val="00AA696D"/>
    <w:rsid w:val="00AA6B70"/>
    <w:rsid w:val="00AA7B22"/>
    <w:rsid w:val="00AA7C24"/>
    <w:rsid w:val="00AA7CAA"/>
    <w:rsid w:val="00AA7E01"/>
    <w:rsid w:val="00AA7EAF"/>
    <w:rsid w:val="00AB0087"/>
    <w:rsid w:val="00AB009C"/>
    <w:rsid w:val="00AB07C7"/>
    <w:rsid w:val="00AB1195"/>
    <w:rsid w:val="00AB20CB"/>
    <w:rsid w:val="00AB21F2"/>
    <w:rsid w:val="00AB2DC7"/>
    <w:rsid w:val="00AB37B3"/>
    <w:rsid w:val="00AB3929"/>
    <w:rsid w:val="00AB43A3"/>
    <w:rsid w:val="00AB47F1"/>
    <w:rsid w:val="00AB5182"/>
    <w:rsid w:val="00AB526F"/>
    <w:rsid w:val="00AB621B"/>
    <w:rsid w:val="00AB6262"/>
    <w:rsid w:val="00AB6779"/>
    <w:rsid w:val="00AB67C1"/>
    <w:rsid w:val="00AB6858"/>
    <w:rsid w:val="00AB692C"/>
    <w:rsid w:val="00AB6CB6"/>
    <w:rsid w:val="00AB78EA"/>
    <w:rsid w:val="00AB78F3"/>
    <w:rsid w:val="00AC0895"/>
    <w:rsid w:val="00AC093A"/>
    <w:rsid w:val="00AC1339"/>
    <w:rsid w:val="00AC1CCA"/>
    <w:rsid w:val="00AC2CC2"/>
    <w:rsid w:val="00AC2F73"/>
    <w:rsid w:val="00AC36BF"/>
    <w:rsid w:val="00AC3C3E"/>
    <w:rsid w:val="00AC3D00"/>
    <w:rsid w:val="00AC43F7"/>
    <w:rsid w:val="00AC4A67"/>
    <w:rsid w:val="00AC53B0"/>
    <w:rsid w:val="00AC5AA4"/>
    <w:rsid w:val="00AC6945"/>
    <w:rsid w:val="00AC6AB3"/>
    <w:rsid w:val="00AC7F80"/>
    <w:rsid w:val="00AD0162"/>
    <w:rsid w:val="00AD0E36"/>
    <w:rsid w:val="00AD0EFA"/>
    <w:rsid w:val="00AD12FA"/>
    <w:rsid w:val="00AD1CF4"/>
    <w:rsid w:val="00AD2391"/>
    <w:rsid w:val="00AD2A3D"/>
    <w:rsid w:val="00AD2D31"/>
    <w:rsid w:val="00AD375A"/>
    <w:rsid w:val="00AD4BD2"/>
    <w:rsid w:val="00AD5092"/>
    <w:rsid w:val="00AD5C56"/>
    <w:rsid w:val="00AD65C1"/>
    <w:rsid w:val="00AD6885"/>
    <w:rsid w:val="00AD7088"/>
    <w:rsid w:val="00AD70E9"/>
    <w:rsid w:val="00AD7886"/>
    <w:rsid w:val="00AD7EC0"/>
    <w:rsid w:val="00AE1029"/>
    <w:rsid w:val="00AE1855"/>
    <w:rsid w:val="00AE1863"/>
    <w:rsid w:val="00AE1D8D"/>
    <w:rsid w:val="00AE2378"/>
    <w:rsid w:val="00AE2E35"/>
    <w:rsid w:val="00AE3120"/>
    <w:rsid w:val="00AE3710"/>
    <w:rsid w:val="00AE386B"/>
    <w:rsid w:val="00AE3E94"/>
    <w:rsid w:val="00AE3FC4"/>
    <w:rsid w:val="00AE4D86"/>
    <w:rsid w:val="00AE4E1D"/>
    <w:rsid w:val="00AE577D"/>
    <w:rsid w:val="00AE5C10"/>
    <w:rsid w:val="00AE60ED"/>
    <w:rsid w:val="00AE661B"/>
    <w:rsid w:val="00AE7957"/>
    <w:rsid w:val="00AF05C3"/>
    <w:rsid w:val="00AF0AD8"/>
    <w:rsid w:val="00AF0BBB"/>
    <w:rsid w:val="00AF0C33"/>
    <w:rsid w:val="00AF233E"/>
    <w:rsid w:val="00AF3224"/>
    <w:rsid w:val="00AF3344"/>
    <w:rsid w:val="00AF338B"/>
    <w:rsid w:val="00AF3427"/>
    <w:rsid w:val="00AF34B0"/>
    <w:rsid w:val="00AF49BA"/>
    <w:rsid w:val="00AF4FCE"/>
    <w:rsid w:val="00AF5163"/>
    <w:rsid w:val="00AF64D0"/>
    <w:rsid w:val="00AF6542"/>
    <w:rsid w:val="00AF72AE"/>
    <w:rsid w:val="00AF7411"/>
    <w:rsid w:val="00AF7C39"/>
    <w:rsid w:val="00AF7F6E"/>
    <w:rsid w:val="00B008D9"/>
    <w:rsid w:val="00B0112D"/>
    <w:rsid w:val="00B02430"/>
    <w:rsid w:val="00B0278C"/>
    <w:rsid w:val="00B02ED7"/>
    <w:rsid w:val="00B04EB1"/>
    <w:rsid w:val="00B059C2"/>
    <w:rsid w:val="00B05C39"/>
    <w:rsid w:val="00B06E1B"/>
    <w:rsid w:val="00B07FFC"/>
    <w:rsid w:val="00B108C9"/>
    <w:rsid w:val="00B1285C"/>
    <w:rsid w:val="00B137E7"/>
    <w:rsid w:val="00B14729"/>
    <w:rsid w:val="00B147A5"/>
    <w:rsid w:val="00B14E97"/>
    <w:rsid w:val="00B15BDC"/>
    <w:rsid w:val="00B17FDD"/>
    <w:rsid w:val="00B20A73"/>
    <w:rsid w:val="00B20BC0"/>
    <w:rsid w:val="00B20D78"/>
    <w:rsid w:val="00B20E05"/>
    <w:rsid w:val="00B20ECE"/>
    <w:rsid w:val="00B22907"/>
    <w:rsid w:val="00B2307D"/>
    <w:rsid w:val="00B230A1"/>
    <w:rsid w:val="00B232DE"/>
    <w:rsid w:val="00B23536"/>
    <w:rsid w:val="00B23C63"/>
    <w:rsid w:val="00B23F9E"/>
    <w:rsid w:val="00B246EC"/>
    <w:rsid w:val="00B24905"/>
    <w:rsid w:val="00B24D7A"/>
    <w:rsid w:val="00B25A8F"/>
    <w:rsid w:val="00B2646D"/>
    <w:rsid w:val="00B2649B"/>
    <w:rsid w:val="00B27A27"/>
    <w:rsid w:val="00B32AB7"/>
    <w:rsid w:val="00B33219"/>
    <w:rsid w:val="00B3355A"/>
    <w:rsid w:val="00B33D02"/>
    <w:rsid w:val="00B34986"/>
    <w:rsid w:val="00B34B62"/>
    <w:rsid w:val="00B3515F"/>
    <w:rsid w:val="00B351A8"/>
    <w:rsid w:val="00B35ED6"/>
    <w:rsid w:val="00B36041"/>
    <w:rsid w:val="00B37CF0"/>
    <w:rsid w:val="00B4080C"/>
    <w:rsid w:val="00B40DED"/>
    <w:rsid w:val="00B41239"/>
    <w:rsid w:val="00B4165C"/>
    <w:rsid w:val="00B41F8C"/>
    <w:rsid w:val="00B42C9C"/>
    <w:rsid w:val="00B42F40"/>
    <w:rsid w:val="00B437C4"/>
    <w:rsid w:val="00B448CA"/>
    <w:rsid w:val="00B4496B"/>
    <w:rsid w:val="00B44CF8"/>
    <w:rsid w:val="00B45A4F"/>
    <w:rsid w:val="00B45A6D"/>
    <w:rsid w:val="00B45BF2"/>
    <w:rsid w:val="00B46622"/>
    <w:rsid w:val="00B468A7"/>
    <w:rsid w:val="00B4758C"/>
    <w:rsid w:val="00B504C1"/>
    <w:rsid w:val="00B5089C"/>
    <w:rsid w:val="00B508DE"/>
    <w:rsid w:val="00B51BDF"/>
    <w:rsid w:val="00B5250E"/>
    <w:rsid w:val="00B52694"/>
    <w:rsid w:val="00B52817"/>
    <w:rsid w:val="00B52935"/>
    <w:rsid w:val="00B5375B"/>
    <w:rsid w:val="00B53E1E"/>
    <w:rsid w:val="00B543B2"/>
    <w:rsid w:val="00B54C4E"/>
    <w:rsid w:val="00B55C93"/>
    <w:rsid w:val="00B55E09"/>
    <w:rsid w:val="00B55F45"/>
    <w:rsid w:val="00B55FAE"/>
    <w:rsid w:val="00B562AA"/>
    <w:rsid w:val="00B56819"/>
    <w:rsid w:val="00B56A6D"/>
    <w:rsid w:val="00B56EC7"/>
    <w:rsid w:val="00B57051"/>
    <w:rsid w:val="00B57BA3"/>
    <w:rsid w:val="00B604D2"/>
    <w:rsid w:val="00B608D9"/>
    <w:rsid w:val="00B61157"/>
    <w:rsid w:val="00B6154A"/>
    <w:rsid w:val="00B621A9"/>
    <w:rsid w:val="00B621BF"/>
    <w:rsid w:val="00B63634"/>
    <w:rsid w:val="00B63796"/>
    <w:rsid w:val="00B64469"/>
    <w:rsid w:val="00B64DF4"/>
    <w:rsid w:val="00B65BC6"/>
    <w:rsid w:val="00B65E9E"/>
    <w:rsid w:val="00B65EDA"/>
    <w:rsid w:val="00B6609A"/>
    <w:rsid w:val="00B662ED"/>
    <w:rsid w:val="00B665D1"/>
    <w:rsid w:val="00B669C0"/>
    <w:rsid w:val="00B67B01"/>
    <w:rsid w:val="00B703A8"/>
    <w:rsid w:val="00B704D3"/>
    <w:rsid w:val="00B70560"/>
    <w:rsid w:val="00B709BE"/>
    <w:rsid w:val="00B70A43"/>
    <w:rsid w:val="00B71203"/>
    <w:rsid w:val="00B7166F"/>
    <w:rsid w:val="00B71EC6"/>
    <w:rsid w:val="00B72E51"/>
    <w:rsid w:val="00B731F7"/>
    <w:rsid w:val="00B73763"/>
    <w:rsid w:val="00B738E9"/>
    <w:rsid w:val="00B73963"/>
    <w:rsid w:val="00B74B47"/>
    <w:rsid w:val="00B74F7D"/>
    <w:rsid w:val="00B7583F"/>
    <w:rsid w:val="00B77874"/>
    <w:rsid w:val="00B77B15"/>
    <w:rsid w:val="00B77DEB"/>
    <w:rsid w:val="00B80987"/>
    <w:rsid w:val="00B815C7"/>
    <w:rsid w:val="00B818F0"/>
    <w:rsid w:val="00B81E0B"/>
    <w:rsid w:val="00B8257D"/>
    <w:rsid w:val="00B825D3"/>
    <w:rsid w:val="00B82E25"/>
    <w:rsid w:val="00B8383C"/>
    <w:rsid w:val="00B84349"/>
    <w:rsid w:val="00B844BD"/>
    <w:rsid w:val="00B866D6"/>
    <w:rsid w:val="00B86BE0"/>
    <w:rsid w:val="00B90AC2"/>
    <w:rsid w:val="00B90E91"/>
    <w:rsid w:val="00B915DA"/>
    <w:rsid w:val="00B9175B"/>
    <w:rsid w:val="00B91AC7"/>
    <w:rsid w:val="00B92A4C"/>
    <w:rsid w:val="00B9357B"/>
    <w:rsid w:val="00B93807"/>
    <w:rsid w:val="00B94045"/>
    <w:rsid w:val="00B94B6D"/>
    <w:rsid w:val="00B94C00"/>
    <w:rsid w:val="00B95040"/>
    <w:rsid w:val="00B957E3"/>
    <w:rsid w:val="00B95999"/>
    <w:rsid w:val="00B959A5"/>
    <w:rsid w:val="00B95FE1"/>
    <w:rsid w:val="00B96540"/>
    <w:rsid w:val="00BA0006"/>
    <w:rsid w:val="00BA078C"/>
    <w:rsid w:val="00BA122E"/>
    <w:rsid w:val="00BA1702"/>
    <w:rsid w:val="00BA1C28"/>
    <w:rsid w:val="00BA37E2"/>
    <w:rsid w:val="00BA39F5"/>
    <w:rsid w:val="00BA3D92"/>
    <w:rsid w:val="00BA469E"/>
    <w:rsid w:val="00BA487B"/>
    <w:rsid w:val="00BA4A62"/>
    <w:rsid w:val="00BA50AF"/>
    <w:rsid w:val="00BA50C2"/>
    <w:rsid w:val="00BA54CE"/>
    <w:rsid w:val="00BA5942"/>
    <w:rsid w:val="00BA60D7"/>
    <w:rsid w:val="00BA6D21"/>
    <w:rsid w:val="00BA7B89"/>
    <w:rsid w:val="00BB1445"/>
    <w:rsid w:val="00BB2607"/>
    <w:rsid w:val="00BB277B"/>
    <w:rsid w:val="00BB41F0"/>
    <w:rsid w:val="00BB54F4"/>
    <w:rsid w:val="00BB5BAE"/>
    <w:rsid w:val="00BB5F78"/>
    <w:rsid w:val="00BB6B6E"/>
    <w:rsid w:val="00BB6CDD"/>
    <w:rsid w:val="00BB7071"/>
    <w:rsid w:val="00BB71BC"/>
    <w:rsid w:val="00BB7578"/>
    <w:rsid w:val="00BB78AA"/>
    <w:rsid w:val="00BC028B"/>
    <w:rsid w:val="00BC046F"/>
    <w:rsid w:val="00BC0EE6"/>
    <w:rsid w:val="00BC0FE1"/>
    <w:rsid w:val="00BC2F03"/>
    <w:rsid w:val="00BC340C"/>
    <w:rsid w:val="00BC34A5"/>
    <w:rsid w:val="00BC37F9"/>
    <w:rsid w:val="00BC3BE4"/>
    <w:rsid w:val="00BC3F9C"/>
    <w:rsid w:val="00BC4852"/>
    <w:rsid w:val="00BC6BEB"/>
    <w:rsid w:val="00BC6BF2"/>
    <w:rsid w:val="00BC7C0F"/>
    <w:rsid w:val="00BC7C15"/>
    <w:rsid w:val="00BC7CBB"/>
    <w:rsid w:val="00BC7CD1"/>
    <w:rsid w:val="00BC7E95"/>
    <w:rsid w:val="00BD01F0"/>
    <w:rsid w:val="00BD05A1"/>
    <w:rsid w:val="00BD134E"/>
    <w:rsid w:val="00BD1678"/>
    <w:rsid w:val="00BD171C"/>
    <w:rsid w:val="00BD1F87"/>
    <w:rsid w:val="00BD24FF"/>
    <w:rsid w:val="00BD28DF"/>
    <w:rsid w:val="00BD2E2F"/>
    <w:rsid w:val="00BD2EDE"/>
    <w:rsid w:val="00BD363A"/>
    <w:rsid w:val="00BD38DD"/>
    <w:rsid w:val="00BD3DFD"/>
    <w:rsid w:val="00BD49CE"/>
    <w:rsid w:val="00BD532C"/>
    <w:rsid w:val="00BD5DF1"/>
    <w:rsid w:val="00BD6229"/>
    <w:rsid w:val="00BD673B"/>
    <w:rsid w:val="00BD7CBB"/>
    <w:rsid w:val="00BE0561"/>
    <w:rsid w:val="00BE0D43"/>
    <w:rsid w:val="00BE2266"/>
    <w:rsid w:val="00BE2C01"/>
    <w:rsid w:val="00BE32B0"/>
    <w:rsid w:val="00BE5CD1"/>
    <w:rsid w:val="00BE6D65"/>
    <w:rsid w:val="00BE7D3B"/>
    <w:rsid w:val="00BE7F3D"/>
    <w:rsid w:val="00BF0582"/>
    <w:rsid w:val="00BF0DB3"/>
    <w:rsid w:val="00BF13E8"/>
    <w:rsid w:val="00BF1D40"/>
    <w:rsid w:val="00BF2143"/>
    <w:rsid w:val="00BF270D"/>
    <w:rsid w:val="00BF27EC"/>
    <w:rsid w:val="00BF2812"/>
    <w:rsid w:val="00BF3009"/>
    <w:rsid w:val="00BF3CE8"/>
    <w:rsid w:val="00BF41E5"/>
    <w:rsid w:val="00BF4285"/>
    <w:rsid w:val="00BF6B95"/>
    <w:rsid w:val="00BF7177"/>
    <w:rsid w:val="00BF72A7"/>
    <w:rsid w:val="00BF7398"/>
    <w:rsid w:val="00BF7B91"/>
    <w:rsid w:val="00C00732"/>
    <w:rsid w:val="00C00BAF"/>
    <w:rsid w:val="00C00DDE"/>
    <w:rsid w:val="00C01752"/>
    <w:rsid w:val="00C01E9F"/>
    <w:rsid w:val="00C02596"/>
    <w:rsid w:val="00C028B7"/>
    <w:rsid w:val="00C02B11"/>
    <w:rsid w:val="00C03809"/>
    <w:rsid w:val="00C039A7"/>
    <w:rsid w:val="00C0514E"/>
    <w:rsid w:val="00C053A5"/>
    <w:rsid w:val="00C053DA"/>
    <w:rsid w:val="00C05457"/>
    <w:rsid w:val="00C05AC0"/>
    <w:rsid w:val="00C062E0"/>
    <w:rsid w:val="00C068FF"/>
    <w:rsid w:val="00C079CE"/>
    <w:rsid w:val="00C07CC9"/>
    <w:rsid w:val="00C10253"/>
    <w:rsid w:val="00C10539"/>
    <w:rsid w:val="00C12979"/>
    <w:rsid w:val="00C12D11"/>
    <w:rsid w:val="00C133AB"/>
    <w:rsid w:val="00C133BF"/>
    <w:rsid w:val="00C13DCB"/>
    <w:rsid w:val="00C14374"/>
    <w:rsid w:val="00C1440D"/>
    <w:rsid w:val="00C147AE"/>
    <w:rsid w:val="00C14A84"/>
    <w:rsid w:val="00C155BE"/>
    <w:rsid w:val="00C161E8"/>
    <w:rsid w:val="00C17370"/>
    <w:rsid w:val="00C1748D"/>
    <w:rsid w:val="00C176D6"/>
    <w:rsid w:val="00C17CFC"/>
    <w:rsid w:val="00C17F9A"/>
    <w:rsid w:val="00C20508"/>
    <w:rsid w:val="00C21392"/>
    <w:rsid w:val="00C215DF"/>
    <w:rsid w:val="00C21639"/>
    <w:rsid w:val="00C216AF"/>
    <w:rsid w:val="00C217BE"/>
    <w:rsid w:val="00C2295F"/>
    <w:rsid w:val="00C22D12"/>
    <w:rsid w:val="00C23D92"/>
    <w:rsid w:val="00C23F4A"/>
    <w:rsid w:val="00C250F4"/>
    <w:rsid w:val="00C25E8B"/>
    <w:rsid w:val="00C2646D"/>
    <w:rsid w:val="00C26D83"/>
    <w:rsid w:val="00C27091"/>
    <w:rsid w:val="00C27258"/>
    <w:rsid w:val="00C27982"/>
    <w:rsid w:val="00C27C4F"/>
    <w:rsid w:val="00C30079"/>
    <w:rsid w:val="00C30F13"/>
    <w:rsid w:val="00C31412"/>
    <w:rsid w:val="00C31C23"/>
    <w:rsid w:val="00C3295C"/>
    <w:rsid w:val="00C32AD8"/>
    <w:rsid w:val="00C33751"/>
    <w:rsid w:val="00C33DB0"/>
    <w:rsid w:val="00C3429E"/>
    <w:rsid w:val="00C34AA2"/>
    <w:rsid w:val="00C34BA2"/>
    <w:rsid w:val="00C34E99"/>
    <w:rsid w:val="00C35EFB"/>
    <w:rsid w:val="00C3614F"/>
    <w:rsid w:val="00C36936"/>
    <w:rsid w:val="00C37FDD"/>
    <w:rsid w:val="00C40351"/>
    <w:rsid w:val="00C4245E"/>
    <w:rsid w:val="00C424AA"/>
    <w:rsid w:val="00C42650"/>
    <w:rsid w:val="00C42711"/>
    <w:rsid w:val="00C42CE9"/>
    <w:rsid w:val="00C432A0"/>
    <w:rsid w:val="00C433FB"/>
    <w:rsid w:val="00C43767"/>
    <w:rsid w:val="00C43AC5"/>
    <w:rsid w:val="00C43D8B"/>
    <w:rsid w:val="00C447E6"/>
    <w:rsid w:val="00C44EE4"/>
    <w:rsid w:val="00C454CD"/>
    <w:rsid w:val="00C45A40"/>
    <w:rsid w:val="00C461C2"/>
    <w:rsid w:val="00C46552"/>
    <w:rsid w:val="00C46D85"/>
    <w:rsid w:val="00C505D6"/>
    <w:rsid w:val="00C5095B"/>
    <w:rsid w:val="00C50F08"/>
    <w:rsid w:val="00C520DA"/>
    <w:rsid w:val="00C53606"/>
    <w:rsid w:val="00C5426E"/>
    <w:rsid w:val="00C54309"/>
    <w:rsid w:val="00C5434E"/>
    <w:rsid w:val="00C546CE"/>
    <w:rsid w:val="00C54A47"/>
    <w:rsid w:val="00C54B7E"/>
    <w:rsid w:val="00C54C6C"/>
    <w:rsid w:val="00C54E46"/>
    <w:rsid w:val="00C5643F"/>
    <w:rsid w:val="00C5665A"/>
    <w:rsid w:val="00C56772"/>
    <w:rsid w:val="00C574F0"/>
    <w:rsid w:val="00C57C00"/>
    <w:rsid w:val="00C57DBC"/>
    <w:rsid w:val="00C6013E"/>
    <w:rsid w:val="00C60829"/>
    <w:rsid w:val="00C6159C"/>
    <w:rsid w:val="00C6164F"/>
    <w:rsid w:val="00C61CF2"/>
    <w:rsid w:val="00C62777"/>
    <w:rsid w:val="00C629EE"/>
    <w:rsid w:val="00C62C79"/>
    <w:rsid w:val="00C633C1"/>
    <w:rsid w:val="00C634FC"/>
    <w:rsid w:val="00C63D25"/>
    <w:rsid w:val="00C64D30"/>
    <w:rsid w:val="00C6648F"/>
    <w:rsid w:val="00C677BF"/>
    <w:rsid w:val="00C67846"/>
    <w:rsid w:val="00C70895"/>
    <w:rsid w:val="00C70B8D"/>
    <w:rsid w:val="00C7152F"/>
    <w:rsid w:val="00C736E5"/>
    <w:rsid w:val="00C73B56"/>
    <w:rsid w:val="00C73C2F"/>
    <w:rsid w:val="00C7432C"/>
    <w:rsid w:val="00C74340"/>
    <w:rsid w:val="00C75580"/>
    <w:rsid w:val="00C75D06"/>
    <w:rsid w:val="00C75F9A"/>
    <w:rsid w:val="00C76361"/>
    <w:rsid w:val="00C765F2"/>
    <w:rsid w:val="00C76B5F"/>
    <w:rsid w:val="00C77150"/>
    <w:rsid w:val="00C777E4"/>
    <w:rsid w:val="00C77E4B"/>
    <w:rsid w:val="00C77F14"/>
    <w:rsid w:val="00C80559"/>
    <w:rsid w:val="00C80919"/>
    <w:rsid w:val="00C81182"/>
    <w:rsid w:val="00C81EB8"/>
    <w:rsid w:val="00C81F1D"/>
    <w:rsid w:val="00C82E45"/>
    <w:rsid w:val="00C8375D"/>
    <w:rsid w:val="00C8381E"/>
    <w:rsid w:val="00C83971"/>
    <w:rsid w:val="00C83AEF"/>
    <w:rsid w:val="00C84BF9"/>
    <w:rsid w:val="00C84E06"/>
    <w:rsid w:val="00C84E85"/>
    <w:rsid w:val="00C85830"/>
    <w:rsid w:val="00C85D54"/>
    <w:rsid w:val="00C85FE7"/>
    <w:rsid w:val="00C8631A"/>
    <w:rsid w:val="00C86718"/>
    <w:rsid w:val="00C868AE"/>
    <w:rsid w:val="00C871D8"/>
    <w:rsid w:val="00C873EA"/>
    <w:rsid w:val="00C87C6D"/>
    <w:rsid w:val="00C90061"/>
    <w:rsid w:val="00C900C1"/>
    <w:rsid w:val="00C903D5"/>
    <w:rsid w:val="00C9070F"/>
    <w:rsid w:val="00C911A5"/>
    <w:rsid w:val="00C92132"/>
    <w:rsid w:val="00C92DA2"/>
    <w:rsid w:val="00C93188"/>
    <w:rsid w:val="00C94055"/>
    <w:rsid w:val="00C94120"/>
    <w:rsid w:val="00C95668"/>
    <w:rsid w:val="00C95C99"/>
    <w:rsid w:val="00C96151"/>
    <w:rsid w:val="00C96545"/>
    <w:rsid w:val="00C965A2"/>
    <w:rsid w:val="00C96BEF"/>
    <w:rsid w:val="00C975A3"/>
    <w:rsid w:val="00C97726"/>
    <w:rsid w:val="00CA00F7"/>
    <w:rsid w:val="00CA00FC"/>
    <w:rsid w:val="00CA3151"/>
    <w:rsid w:val="00CA32FF"/>
    <w:rsid w:val="00CA552A"/>
    <w:rsid w:val="00CA5897"/>
    <w:rsid w:val="00CA5E7F"/>
    <w:rsid w:val="00CA60A1"/>
    <w:rsid w:val="00CA7A8F"/>
    <w:rsid w:val="00CB0C8C"/>
    <w:rsid w:val="00CB0E19"/>
    <w:rsid w:val="00CB0EC6"/>
    <w:rsid w:val="00CB126B"/>
    <w:rsid w:val="00CB16AB"/>
    <w:rsid w:val="00CB184D"/>
    <w:rsid w:val="00CB1C9B"/>
    <w:rsid w:val="00CB2766"/>
    <w:rsid w:val="00CB2A1F"/>
    <w:rsid w:val="00CB39CA"/>
    <w:rsid w:val="00CB3B70"/>
    <w:rsid w:val="00CB629E"/>
    <w:rsid w:val="00CB696E"/>
    <w:rsid w:val="00CB6CCB"/>
    <w:rsid w:val="00CB6D3A"/>
    <w:rsid w:val="00CB79CB"/>
    <w:rsid w:val="00CB7BF9"/>
    <w:rsid w:val="00CC0DFB"/>
    <w:rsid w:val="00CC11B5"/>
    <w:rsid w:val="00CC1937"/>
    <w:rsid w:val="00CC2D66"/>
    <w:rsid w:val="00CC31C8"/>
    <w:rsid w:val="00CC32ED"/>
    <w:rsid w:val="00CC3AC6"/>
    <w:rsid w:val="00CC3E5F"/>
    <w:rsid w:val="00CC40D1"/>
    <w:rsid w:val="00CC4608"/>
    <w:rsid w:val="00CC4A98"/>
    <w:rsid w:val="00CC4CB2"/>
    <w:rsid w:val="00CC5F07"/>
    <w:rsid w:val="00CC5F88"/>
    <w:rsid w:val="00CC67BD"/>
    <w:rsid w:val="00CC6E3A"/>
    <w:rsid w:val="00CC7158"/>
    <w:rsid w:val="00CC78F2"/>
    <w:rsid w:val="00CD0BC9"/>
    <w:rsid w:val="00CD13E8"/>
    <w:rsid w:val="00CD1619"/>
    <w:rsid w:val="00CD2307"/>
    <w:rsid w:val="00CD25EA"/>
    <w:rsid w:val="00CD334C"/>
    <w:rsid w:val="00CD3D83"/>
    <w:rsid w:val="00CD4752"/>
    <w:rsid w:val="00CD6084"/>
    <w:rsid w:val="00CD6321"/>
    <w:rsid w:val="00CD6349"/>
    <w:rsid w:val="00CD6D92"/>
    <w:rsid w:val="00CD76C1"/>
    <w:rsid w:val="00CD77C8"/>
    <w:rsid w:val="00CD77E9"/>
    <w:rsid w:val="00CE02CF"/>
    <w:rsid w:val="00CE0C42"/>
    <w:rsid w:val="00CE1CCC"/>
    <w:rsid w:val="00CE2266"/>
    <w:rsid w:val="00CE2451"/>
    <w:rsid w:val="00CE2B9D"/>
    <w:rsid w:val="00CE2EAE"/>
    <w:rsid w:val="00CE4753"/>
    <w:rsid w:val="00CE4C40"/>
    <w:rsid w:val="00CE4CFC"/>
    <w:rsid w:val="00CE4E38"/>
    <w:rsid w:val="00CE4EC0"/>
    <w:rsid w:val="00CE53D1"/>
    <w:rsid w:val="00CE5D0D"/>
    <w:rsid w:val="00CE5D23"/>
    <w:rsid w:val="00CE6BC7"/>
    <w:rsid w:val="00CE734B"/>
    <w:rsid w:val="00CE7871"/>
    <w:rsid w:val="00CF035C"/>
    <w:rsid w:val="00CF0ABC"/>
    <w:rsid w:val="00CF0C87"/>
    <w:rsid w:val="00CF1556"/>
    <w:rsid w:val="00CF1CBB"/>
    <w:rsid w:val="00CF1CFA"/>
    <w:rsid w:val="00CF1D97"/>
    <w:rsid w:val="00CF252D"/>
    <w:rsid w:val="00CF2E0E"/>
    <w:rsid w:val="00CF3C24"/>
    <w:rsid w:val="00CF4D69"/>
    <w:rsid w:val="00CF4EAB"/>
    <w:rsid w:val="00CF5166"/>
    <w:rsid w:val="00CF53D9"/>
    <w:rsid w:val="00CF5528"/>
    <w:rsid w:val="00CF5645"/>
    <w:rsid w:val="00CF5E83"/>
    <w:rsid w:val="00CF5EB5"/>
    <w:rsid w:val="00CF672B"/>
    <w:rsid w:val="00CF6A43"/>
    <w:rsid w:val="00CF73FB"/>
    <w:rsid w:val="00CF7F6A"/>
    <w:rsid w:val="00D0144A"/>
    <w:rsid w:val="00D01453"/>
    <w:rsid w:val="00D014BD"/>
    <w:rsid w:val="00D0203A"/>
    <w:rsid w:val="00D025FC"/>
    <w:rsid w:val="00D026F9"/>
    <w:rsid w:val="00D02AF1"/>
    <w:rsid w:val="00D036F7"/>
    <w:rsid w:val="00D0463A"/>
    <w:rsid w:val="00D04A15"/>
    <w:rsid w:val="00D04E40"/>
    <w:rsid w:val="00D06CCE"/>
    <w:rsid w:val="00D0742D"/>
    <w:rsid w:val="00D10727"/>
    <w:rsid w:val="00D10D27"/>
    <w:rsid w:val="00D10E01"/>
    <w:rsid w:val="00D10ED9"/>
    <w:rsid w:val="00D11171"/>
    <w:rsid w:val="00D116F5"/>
    <w:rsid w:val="00D11B90"/>
    <w:rsid w:val="00D11CEA"/>
    <w:rsid w:val="00D11DBE"/>
    <w:rsid w:val="00D11F79"/>
    <w:rsid w:val="00D1221F"/>
    <w:rsid w:val="00D135AB"/>
    <w:rsid w:val="00D145C6"/>
    <w:rsid w:val="00D1461D"/>
    <w:rsid w:val="00D14784"/>
    <w:rsid w:val="00D157F3"/>
    <w:rsid w:val="00D16317"/>
    <w:rsid w:val="00D16747"/>
    <w:rsid w:val="00D167E2"/>
    <w:rsid w:val="00D174B4"/>
    <w:rsid w:val="00D17CD5"/>
    <w:rsid w:val="00D20542"/>
    <w:rsid w:val="00D2091C"/>
    <w:rsid w:val="00D21364"/>
    <w:rsid w:val="00D21C2E"/>
    <w:rsid w:val="00D238A1"/>
    <w:rsid w:val="00D239C8"/>
    <w:rsid w:val="00D23B00"/>
    <w:rsid w:val="00D24667"/>
    <w:rsid w:val="00D2491C"/>
    <w:rsid w:val="00D25245"/>
    <w:rsid w:val="00D259DE"/>
    <w:rsid w:val="00D2619E"/>
    <w:rsid w:val="00D266A0"/>
    <w:rsid w:val="00D273B0"/>
    <w:rsid w:val="00D2742B"/>
    <w:rsid w:val="00D275C0"/>
    <w:rsid w:val="00D278ED"/>
    <w:rsid w:val="00D27D34"/>
    <w:rsid w:val="00D306FF"/>
    <w:rsid w:val="00D30A0C"/>
    <w:rsid w:val="00D30B86"/>
    <w:rsid w:val="00D30CEC"/>
    <w:rsid w:val="00D316F5"/>
    <w:rsid w:val="00D3175D"/>
    <w:rsid w:val="00D32073"/>
    <w:rsid w:val="00D324C4"/>
    <w:rsid w:val="00D32EAA"/>
    <w:rsid w:val="00D339F5"/>
    <w:rsid w:val="00D33A59"/>
    <w:rsid w:val="00D33BD4"/>
    <w:rsid w:val="00D33F77"/>
    <w:rsid w:val="00D34040"/>
    <w:rsid w:val="00D34220"/>
    <w:rsid w:val="00D34957"/>
    <w:rsid w:val="00D34D55"/>
    <w:rsid w:val="00D34E61"/>
    <w:rsid w:val="00D35085"/>
    <w:rsid w:val="00D3668E"/>
    <w:rsid w:val="00D36B19"/>
    <w:rsid w:val="00D3795E"/>
    <w:rsid w:val="00D37C5F"/>
    <w:rsid w:val="00D37FE5"/>
    <w:rsid w:val="00D413FA"/>
    <w:rsid w:val="00D41943"/>
    <w:rsid w:val="00D427BE"/>
    <w:rsid w:val="00D435AA"/>
    <w:rsid w:val="00D438C6"/>
    <w:rsid w:val="00D44C02"/>
    <w:rsid w:val="00D44D7A"/>
    <w:rsid w:val="00D46CB3"/>
    <w:rsid w:val="00D4715F"/>
    <w:rsid w:val="00D4719C"/>
    <w:rsid w:val="00D473A7"/>
    <w:rsid w:val="00D474F5"/>
    <w:rsid w:val="00D47C1B"/>
    <w:rsid w:val="00D5003A"/>
    <w:rsid w:val="00D5006C"/>
    <w:rsid w:val="00D50206"/>
    <w:rsid w:val="00D50A04"/>
    <w:rsid w:val="00D50D95"/>
    <w:rsid w:val="00D51ACF"/>
    <w:rsid w:val="00D528E8"/>
    <w:rsid w:val="00D52ED3"/>
    <w:rsid w:val="00D55389"/>
    <w:rsid w:val="00D5643A"/>
    <w:rsid w:val="00D5657D"/>
    <w:rsid w:val="00D56BD6"/>
    <w:rsid w:val="00D56C24"/>
    <w:rsid w:val="00D56EE6"/>
    <w:rsid w:val="00D56FA5"/>
    <w:rsid w:val="00D57839"/>
    <w:rsid w:val="00D578EF"/>
    <w:rsid w:val="00D57D87"/>
    <w:rsid w:val="00D616F4"/>
    <w:rsid w:val="00D61E51"/>
    <w:rsid w:val="00D6250A"/>
    <w:rsid w:val="00D63650"/>
    <w:rsid w:val="00D639DF"/>
    <w:rsid w:val="00D63E62"/>
    <w:rsid w:val="00D653E4"/>
    <w:rsid w:val="00D6582B"/>
    <w:rsid w:val="00D6594B"/>
    <w:rsid w:val="00D66A89"/>
    <w:rsid w:val="00D66CD4"/>
    <w:rsid w:val="00D66DA3"/>
    <w:rsid w:val="00D6705E"/>
    <w:rsid w:val="00D672C1"/>
    <w:rsid w:val="00D67DD0"/>
    <w:rsid w:val="00D70752"/>
    <w:rsid w:val="00D71058"/>
    <w:rsid w:val="00D71906"/>
    <w:rsid w:val="00D72471"/>
    <w:rsid w:val="00D730E7"/>
    <w:rsid w:val="00D734C8"/>
    <w:rsid w:val="00D73763"/>
    <w:rsid w:val="00D73A3D"/>
    <w:rsid w:val="00D73A9A"/>
    <w:rsid w:val="00D73C22"/>
    <w:rsid w:val="00D73CA0"/>
    <w:rsid w:val="00D7619D"/>
    <w:rsid w:val="00D76462"/>
    <w:rsid w:val="00D76B79"/>
    <w:rsid w:val="00D76BBF"/>
    <w:rsid w:val="00D77764"/>
    <w:rsid w:val="00D77E18"/>
    <w:rsid w:val="00D802E6"/>
    <w:rsid w:val="00D80735"/>
    <w:rsid w:val="00D8116B"/>
    <w:rsid w:val="00D8132B"/>
    <w:rsid w:val="00D816AC"/>
    <w:rsid w:val="00D817E1"/>
    <w:rsid w:val="00D81B21"/>
    <w:rsid w:val="00D81F17"/>
    <w:rsid w:val="00D82D2A"/>
    <w:rsid w:val="00D83FF6"/>
    <w:rsid w:val="00D8463E"/>
    <w:rsid w:val="00D847DC"/>
    <w:rsid w:val="00D8604A"/>
    <w:rsid w:val="00D86E4B"/>
    <w:rsid w:val="00D86F46"/>
    <w:rsid w:val="00D876B4"/>
    <w:rsid w:val="00D9016B"/>
    <w:rsid w:val="00D90438"/>
    <w:rsid w:val="00D907AE"/>
    <w:rsid w:val="00D90CCE"/>
    <w:rsid w:val="00D90D50"/>
    <w:rsid w:val="00D91748"/>
    <w:rsid w:val="00D917D4"/>
    <w:rsid w:val="00D9191E"/>
    <w:rsid w:val="00D92483"/>
    <w:rsid w:val="00D92667"/>
    <w:rsid w:val="00D92932"/>
    <w:rsid w:val="00D946AE"/>
    <w:rsid w:val="00D946B1"/>
    <w:rsid w:val="00D94D45"/>
    <w:rsid w:val="00D951EC"/>
    <w:rsid w:val="00D9579D"/>
    <w:rsid w:val="00D95EE3"/>
    <w:rsid w:val="00DA0691"/>
    <w:rsid w:val="00DA0B60"/>
    <w:rsid w:val="00DA21E1"/>
    <w:rsid w:val="00DA22A1"/>
    <w:rsid w:val="00DA27CA"/>
    <w:rsid w:val="00DA2CCF"/>
    <w:rsid w:val="00DA2D75"/>
    <w:rsid w:val="00DA2D7C"/>
    <w:rsid w:val="00DA35A1"/>
    <w:rsid w:val="00DA4052"/>
    <w:rsid w:val="00DA43BF"/>
    <w:rsid w:val="00DA49F1"/>
    <w:rsid w:val="00DA4A77"/>
    <w:rsid w:val="00DA5657"/>
    <w:rsid w:val="00DA56AC"/>
    <w:rsid w:val="00DA58DA"/>
    <w:rsid w:val="00DA6DEC"/>
    <w:rsid w:val="00DA733F"/>
    <w:rsid w:val="00DA7AC6"/>
    <w:rsid w:val="00DB10BE"/>
    <w:rsid w:val="00DB1198"/>
    <w:rsid w:val="00DB142A"/>
    <w:rsid w:val="00DB1C01"/>
    <w:rsid w:val="00DB1E11"/>
    <w:rsid w:val="00DB215B"/>
    <w:rsid w:val="00DB2B3C"/>
    <w:rsid w:val="00DB33CE"/>
    <w:rsid w:val="00DB36AF"/>
    <w:rsid w:val="00DB41C2"/>
    <w:rsid w:val="00DB469A"/>
    <w:rsid w:val="00DB4B86"/>
    <w:rsid w:val="00DB4FCA"/>
    <w:rsid w:val="00DB5AFE"/>
    <w:rsid w:val="00DB5BC4"/>
    <w:rsid w:val="00DB6B88"/>
    <w:rsid w:val="00DB7A3D"/>
    <w:rsid w:val="00DB7DD5"/>
    <w:rsid w:val="00DC0149"/>
    <w:rsid w:val="00DC0555"/>
    <w:rsid w:val="00DC0585"/>
    <w:rsid w:val="00DC05AC"/>
    <w:rsid w:val="00DC05C3"/>
    <w:rsid w:val="00DC0DC4"/>
    <w:rsid w:val="00DC1718"/>
    <w:rsid w:val="00DC1E0C"/>
    <w:rsid w:val="00DC347F"/>
    <w:rsid w:val="00DC3BBF"/>
    <w:rsid w:val="00DC3BC2"/>
    <w:rsid w:val="00DC4159"/>
    <w:rsid w:val="00DC45C8"/>
    <w:rsid w:val="00DC4769"/>
    <w:rsid w:val="00DC4D9F"/>
    <w:rsid w:val="00DC5369"/>
    <w:rsid w:val="00DC541C"/>
    <w:rsid w:val="00DC590A"/>
    <w:rsid w:val="00DC591F"/>
    <w:rsid w:val="00DC6327"/>
    <w:rsid w:val="00DC6F6C"/>
    <w:rsid w:val="00DD0347"/>
    <w:rsid w:val="00DD07F0"/>
    <w:rsid w:val="00DD120D"/>
    <w:rsid w:val="00DD12D2"/>
    <w:rsid w:val="00DD1AD8"/>
    <w:rsid w:val="00DD4A1E"/>
    <w:rsid w:val="00DD52C3"/>
    <w:rsid w:val="00DD5492"/>
    <w:rsid w:val="00DD57AE"/>
    <w:rsid w:val="00DD5D96"/>
    <w:rsid w:val="00DD60FC"/>
    <w:rsid w:val="00DD66CA"/>
    <w:rsid w:val="00DD6CDC"/>
    <w:rsid w:val="00DD7181"/>
    <w:rsid w:val="00DD7A2C"/>
    <w:rsid w:val="00DD7C88"/>
    <w:rsid w:val="00DE002C"/>
    <w:rsid w:val="00DE00B2"/>
    <w:rsid w:val="00DE07F7"/>
    <w:rsid w:val="00DE0A37"/>
    <w:rsid w:val="00DE1BCB"/>
    <w:rsid w:val="00DE1CC9"/>
    <w:rsid w:val="00DE1CD3"/>
    <w:rsid w:val="00DE1D51"/>
    <w:rsid w:val="00DE291D"/>
    <w:rsid w:val="00DE355F"/>
    <w:rsid w:val="00DE3C66"/>
    <w:rsid w:val="00DE4F50"/>
    <w:rsid w:val="00DE6113"/>
    <w:rsid w:val="00DE73CB"/>
    <w:rsid w:val="00DE7C1F"/>
    <w:rsid w:val="00DF05DD"/>
    <w:rsid w:val="00DF065C"/>
    <w:rsid w:val="00DF0A46"/>
    <w:rsid w:val="00DF1A88"/>
    <w:rsid w:val="00DF28DF"/>
    <w:rsid w:val="00DF296C"/>
    <w:rsid w:val="00DF3474"/>
    <w:rsid w:val="00DF407A"/>
    <w:rsid w:val="00DF41E6"/>
    <w:rsid w:val="00DF45C2"/>
    <w:rsid w:val="00DF4FAF"/>
    <w:rsid w:val="00DF525B"/>
    <w:rsid w:val="00DF5B5F"/>
    <w:rsid w:val="00DF5C90"/>
    <w:rsid w:val="00DF6392"/>
    <w:rsid w:val="00DF65AC"/>
    <w:rsid w:val="00DF7460"/>
    <w:rsid w:val="00DF7819"/>
    <w:rsid w:val="00E00634"/>
    <w:rsid w:val="00E01237"/>
    <w:rsid w:val="00E014ED"/>
    <w:rsid w:val="00E0161C"/>
    <w:rsid w:val="00E016D1"/>
    <w:rsid w:val="00E0216E"/>
    <w:rsid w:val="00E02501"/>
    <w:rsid w:val="00E03B9A"/>
    <w:rsid w:val="00E03E4A"/>
    <w:rsid w:val="00E043C5"/>
    <w:rsid w:val="00E045A4"/>
    <w:rsid w:val="00E0485F"/>
    <w:rsid w:val="00E05148"/>
    <w:rsid w:val="00E054DE"/>
    <w:rsid w:val="00E05ECC"/>
    <w:rsid w:val="00E05FD8"/>
    <w:rsid w:val="00E06481"/>
    <w:rsid w:val="00E068FF"/>
    <w:rsid w:val="00E10680"/>
    <w:rsid w:val="00E11A7D"/>
    <w:rsid w:val="00E11BA4"/>
    <w:rsid w:val="00E1210E"/>
    <w:rsid w:val="00E1316B"/>
    <w:rsid w:val="00E14779"/>
    <w:rsid w:val="00E152F2"/>
    <w:rsid w:val="00E161BF"/>
    <w:rsid w:val="00E1648E"/>
    <w:rsid w:val="00E16857"/>
    <w:rsid w:val="00E1776E"/>
    <w:rsid w:val="00E208C7"/>
    <w:rsid w:val="00E211BB"/>
    <w:rsid w:val="00E21EAA"/>
    <w:rsid w:val="00E21EBB"/>
    <w:rsid w:val="00E22B7F"/>
    <w:rsid w:val="00E24CEF"/>
    <w:rsid w:val="00E2540E"/>
    <w:rsid w:val="00E257A7"/>
    <w:rsid w:val="00E25B97"/>
    <w:rsid w:val="00E260AB"/>
    <w:rsid w:val="00E26DCE"/>
    <w:rsid w:val="00E27318"/>
    <w:rsid w:val="00E27D61"/>
    <w:rsid w:val="00E30237"/>
    <w:rsid w:val="00E30E0E"/>
    <w:rsid w:val="00E31095"/>
    <w:rsid w:val="00E31173"/>
    <w:rsid w:val="00E31815"/>
    <w:rsid w:val="00E31E24"/>
    <w:rsid w:val="00E32818"/>
    <w:rsid w:val="00E3291A"/>
    <w:rsid w:val="00E32F04"/>
    <w:rsid w:val="00E34D36"/>
    <w:rsid w:val="00E34E2C"/>
    <w:rsid w:val="00E3570B"/>
    <w:rsid w:val="00E3673A"/>
    <w:rsid w:val="00E400FC"/>
    <w:rsid w:val="00E412A4"/>
    <w:rsid w:val="00E41674"/>
    <w:rsid w:val="00E41827"/>
    <w:rsid w:val="00E4280C"/>
    <w:rsid w:val="00E4355D"/>
    <w:rsid w:val="00E43A2A"/>
    <w:rsid w:val="00E43A87"/>
    <w:rsid w:val="00E43FB5"/>
    <w:rsid w:val="00E446F7"/>
    <w:rsid w:val="00E457CA"/>
    <w:rsid w:val="00E4618F"/>
    <w:rsid w:val="00E46366"/>
    <w:rsid w:val="00E46C13"/>
    <w:rsid w:val="00E47B18"/>
    <w:rsid w:val="00E51583"/>
    <w:rsid w:val="00E51DA5"/>
    <w:rsid w:val="00E534FC"/>
    <w:rsid w:val="00E53BC5"/>
    <w:rsid w:val="00E54671"/>
    <w:rsid w:val="00E5536F"/>
    <w:rsid w:val="00E55F33"/>
    <w:rsid w:val="00E5601D"/>
    <w:rsid w:val="00E571CD"/>
    <w:rsid w:val="00E57C90"/>
    <w:rsid w:val="00E60D67"/>
    <w:rsid w:val="00E6154F"/>
    <w:rsid w:val="00E61973"/>
    <w:rsid w:val="00E61EED"/>
    <w:rsid w:val="00E623B6"/>
    <w:rsid w:val="00E62A1D"/>
    <w:rsid w:val="00E639C1"/>
    <w:rsid w:val="00E64555"/>
    <w:rsid w:val="00E649AD"/>
    <w:rsid w:val="00E65755"/>
    <w:rsid w:val="00E660A9"/>
    <w:rsid w:val="00E66A7C"/>
    <w:rsid w:val="00E67934"/>
    <w:rsid w:val="00E70DE1"/>
    <w:rsid w:val="00E717EB"/>
    <w:rsid w:val="00E718C7"/>
    <w:rsid w:val="00E71FD3"/>
    <w:rsid w:val="00E7330B"/>
    <w:rsid w:val="00E735CA"/>
    <w:rsid w:val="00E73A92"/>
    <w:rsid w:val="00E74F58"/>
    <w:rsid w:val="00E75500"/>
    <w:rsid w:val="00E75B86"/>
    <w:rsid w:val="00E75F79"/>
    <w:rsid w:val="00E76094"/>
    <w:rsid w:val="00E76448"/>
    <w:rsid w:val="00E76DF8"/>
    <w:rsid w:val="00E80662"/>
    <w:rsid w:val="00E808AA"/>
    <w:rsid w:val="00E80B42"/>
    <w:rsid w:val="00E815A5"/>
    <w:rsid w:val="00E819B0"/>
    <w:rsid w:val="00E820D3"/>
    <w:rsid w:val="00E822F0"/>
    <w:rsid w:val="00E82692"/>
    <w:rsid w:val="00E832C4"/>
    <w:rsid w:val="00E83F43"/>
    <w:rsid w:val="00E84E5F"/>
    <w:rsid w:val="00E8547F"/>
    <w:rsid w:val="00E8588D"/>
    <w:rsid w:val="00E85D6B"/>
    <w:rsid w:val="00E85FE0"/>
    <w:rsid w:val="00E876A3"/>
    <w:rsid w:val="00E87830"/>
    <w:rsid w:val="00E87D79"/>
    <w:rsid w:val="00E9013E"/>
    <w:rsid w:val="00E906F3"/>
    <w:rsid w:val="00E90E3A"/>
    <w:rsid w:val="00E9166B"/>
    <w:rsid w:val="00E918F9"/>
    <w:rsid w:val="00E921D8"/>
    <w:rsid w:val="00E92CBC"/>
    <w:rsid w:val="00E941CF"/>
    <w:rsid w:val="00E94339"/>
    <w:rsid w:val="00E94489"/>
    <w:rsid w:val="00E9453E"/>
    <w:rsid w:val="00E94629"/>
    <w:rsid w:val="00E948D6"/>
    <w:rsid w:val="00E94B76"/>
    <w:rsid w:val="00E95461"/>
    <w:rsid w:val="00E956FB"/>
    <w:rsid w:val="00E95BD7"/>
    <w:rsid w:val="00E9622C"/>
    <w:rsid w:val="00E969CB"/>
    <w:rsid w:val="00E97251"/>
    <w:rsid w:val="00E97CBF"/>
    <w:rsid w:val="00EA0726"/>
    <w:rsid w:val="00EA111A"/>
    <w:rsid w:val="00EA138A"/>
    <w:rsid w:val="00EA2572"/>
    <w:rsid w:val="00EA25A5"/>
    <w:rsid w:val="00EA25C6"/>
    <w:rsid w:val="00EA360A"/>
    <w:rsid w:val="00EA3845"/>
    <w:rsid w:val="00EA3B5F"/>
    <w:rsid w:val="00EA3F80"/>
    <w:rsid w:val="00EA5750"/>
    <w:rsid w:val="00EA579B"/>
    <w:rsid w:val="00EA58FC"/>
    <w:rsid w:val="00EA594C"/>
    <w:rsid w:val="00EA631C"/>
    <w:rsid w:val="00EA6C06"/>
    <w:rsid w:val="00EA7F94"/>
    <w:rsid w:val="00EB022D"/>
    <w:rsid w:val="00EB0516"/>
    <w:rsid w:val="00EB08CE"/>
    <w:rsid w:val="00EB102F"/>
    <w:rsid w:val="00EB2F91"/>
    <w:rsid w:val="00EB5733"/>
    <w:rsid w:val="00EB5C39"/>
    <w:rsid w:val="00EB673E"/>
    <w:rsid w:val="00EB6905"/>
    <w:rsid w:val="00EB7098"/>
    <w:rsid w:val="00EB743D"/>
    <w:rsid w:val="00EB7820"/>
    <w:rsid w:val="00EB7F32"/>
    <w:rsid w:val="00EC0832"/>
    <w:rsid w:val="00EC0A07"/>
    <w:rsid w:val="00EC16DA"/>
    <w:rsid w:val="00EC19FD"/>
    <w:rsid w:val="00EC27C4"/>
    <w:rsid w:val="00EC2EF1"/>
    <w:rsid w:val="00EC45F8"/>
    <w:rsid w:val="00EC4F02"/>
    <w:rsid w:val="00EC502C"/>
    <w:rsid w:val="00EC539B"/>
    <w:rsid w:val="00EC619D"/>
    <w:rsid w:val="00EC6648"/>
    <w:rsid w:val="00EC74D2"/>
    <w:rsid w:val="00EC78E1"/>
    <w:rsid w:val="00EC790D"/>
    <w:rsid w:val="00EC7BA8"/>
    <w:rsid w:val="00ED08DD"/>
    <w:rsid w:val="00ED14A2"/>
    <w:rsid w:val="00ED192A"/>
    <w:rsid w:val="00ED1F05"/>
    <w:rsid w:val="00ED2334"/>
    <w:rsid w:val="00ED3460"/>
    <w:rsid w:val="00ED3513"/>
    <w:rsid w:val="00ED351B"/>
    <w:rsid w:val="00ED36A1"/>
    <w:rsid w:val="00ED3B95"/>
    <w:rsid w:val="00ED5AB8"/>
    <w:rsid w:val="00ED5AEC"/>
    <w:rsid w:val="00ED5B56"/>
    <w:rsid w:val="00ED6503"/>
    <w:rsid w:val="00ED69D6"/>
    <w:rsid w:val="00EE0B2D"/>
    <w:rsid w:val="00EE0E45"/>
    <w:rsid w:val="00EE1178"/>
    <w:rsid w:val="00EE1C89"/>
    <w:rsid w:val="00EE21E8"/>
    <w:rsid w:val="00EE2278"/>
    <w:rsid w:val="00EE2D74"/>
    <w:rsid w:val="00EE3064"/>
    <w:rsid w:val="00EE45FA"/>
    <w:rsid w:val="00EE4E13"/>
    <w:rsid w:val="00EE51AC"/>
    <w:rsid w:val="00EE5203"/>
    <w:rsid w:val="00EE572A"/>
    <w:rsid w:val="00EE6179"/>
    <w:rsid w:val="00EE6542"/>
    <w:rsid w:val="00EE679D"/>
    <w:rsid w:val="00EE67B6"/>
    <w:rsid w:val="00EE6FC0"/>
    <w:rsid w:val="00EE74C3"/>
    <w:rsid w:val="00EE76B5"/>
    <w:rsid w:val="00EE7F34"/>
    <w:rsid w:val="00EE7F54"/>
    <w:rsid w:val="00EF068A"/>
    <w:rsid w:val="00EF128A"/>
    <w:rsid w:val="00EF18F6"/>
    <w:rsid w:val="00EF19C2"/>
    <w:rsid w:val="00EF1A40"/>
    <w:rsid w:val="00EF1D5D"/>
    <w:rsid w:val="00EF1F62"/>
    <w:rsid w:val="00EF287E"/>
    <w:rsid w:val="00EF36F2"/>
    <w:rsid w:val="00EF38CA"/>
    <w:rsid w:val="00EF3A91"/>
    <w:rsid w:val="00EF4457"/>
    <w:rsid w:val="00EF4B9D"/>
    <w:rsid w:val="00EF4BDA"/>
    <w:rsid w:val="00EF4F9A"/>
    <w:rsid w:val="00EF56DB"/>
    <w:rsid w:val="00EF5CEC"/>
    <w:rsid w:val="00EF61AB"/>
    <w:rsid w:val="00EF6AA0"/>
    <w:rsid w:val="00EF7491"/>
    <w:rsid w:val="00EF789D"/>
    <w:rsid w:val="00F005F7"/>
    <w:rsid w:val="00F0063E"/>
    <w:rsid w:val="00F010FD"/>
    <w:rsid w:val="00F0134F"/>
    <w:rsid w:val="00F0257D"/>
    <w:rsid w:val="00F027FE"/>
    <w:rsid w:val="00F02A3D"/>
    <w:rsid w:val="00F03124"/>
    <w:rsid w:val="00F03289"/>
    <w:rsid w:val="00F037D8"/>
    <w:rsid w:val="00F041FF"/>
    <w:rsid w:val="00F04555"/>
    <w:rsid w:val="00F04C90"/>
    <w:rsid w:val="00F0592D"/>
    <w:rsid w:val="00F059E1"/>
    <w:rsid w:val="00F061F4"/>
    <w:rsid w:val="00F06345"/>
    <w:rsid w:val="00F06D81"/>
    <w:rsid w:val="00F07E71"/>
    <w:rsid w:val="00F10EA3"/>
    <w:rsid w:val="00F11876"/>
    <w:rsid w:val="00F118F2"/>
    <w:rsid w:val="00F12A4B"/>
    <w:rsid w:val="00F12FE7"/>
    <w:rsid w:val="00F13B4C"/>
    <w:rsid w:val="00F14264"/>
    <w:rsid w:val="00F142CC"/>
    <w:rsid w:val="00F14CBA"/>
    <w:rsid w:val="00F156FF"/>
    <w:rsid w:val="00F1580D"/>
    <w:rsid w:val="00F15E3B"/>
    <w:rsid w:val="00F15FAA"/>
    <w:rsid w:val="00F16072"/>
    <w:rsid w:val="00F17D68"/>
    <w:rsid w:val="00F20087"/>
    <w:rsid w:val="00F20ACC"/>
    <w:rsid w:val="00F21AE2"/>
    <w:rsid w:val="00F2236A"/>
    <w:rsid w:val="00F22A08"/>
    <w:rsid w:val="00F2362A"/>
    <w:rsid w:val="00F24A94"/>
    <w:rsid w:val="00F25968"/>
    <w:rsid w:val="00F2598D"/>
    <w:rsid w:val="00F25D63"/>
    <w:rsid w:val="00F265A1"/>
    <w:rsid w:val="00F26805"/>
    <w:rsid w:val="00F2790B"/>
    <w:rsid w:val="00F27FC2"/>
    <w:rsid w:val="00F31677"/>
    <w:rsid w:val="00F321EB"/>
    <w:rsid w:val="00F329C5"/>
    <w:rsid w:val="00F332AF"/>
    <w:rsid w:val="00F352FC"/>
    <w:rsid w:val="00F354D5"/>
    <w:rsid w:val="00F35D59"/>
    <w:rsid w:val="00F3609F"/>
    <w:rsid w:val="00F36BFF"/>
    <w:rsid w:val="00F377C0"/>
    <w:rsid w:val="00F37E5C"/>
    <w:rsid w:val="00F40380"/>
    <w:rsid w:val="00F40637"/>
    <w:rsid w:val="00F40838"/>
    <w:rsid w:val="00F409F4"/>
    <w:rsid w:val="00F4192A"/>
    <w:rsid w:val="00F41982"/>
    <w:rsid w:val="00F41C0B"/>
    <w:rsid w:val="00F42249"/>
    <w:rsid w:val="00F42E54"/>
    <w:rsid w:val="00F42E6A"/>
    <w:rsid w:val="00F43DC6"/>
    <w:rsid w:val="00F44565"/>
    <w:rsid w:val="00F447E0"/>
    <w:rsid w:val="00F44CBC"/>
    <w:rsid w:val="00F46C39"/>
    <w:rsid w:val="00F46C72"/>
    <w:rsid w:val="00F47724"/>
    <w:rsid w:val="00F477C7"/>
    <w:rsid w:val="00F478E4"/>
    <w:rsid w:val="00F47A21"/>
    <w:rsid w:val="00F51438"/>
    <w:rsid w:val="00F52073"/>
    <w:rsid w:val="00F52AAB"/>
    <w:rsid w:val="00F52E5E"/>
    <w:rsid w:val="00F531EB"/>
    <w:rsid w:val="00F535C8"/>
    <w:rsid w:val="00F53701"/>
    <w:rsid w:val="00F53A60"/>
    <w:rsid w:val="00F54904"/>
    <w:rsid w:val="00F549F0"/>
    <w:rsid w:val="00F55330"/>
    <w:rsid w:val="00F55A70"/>
    <w:rsid w:val="00F56551"/>
    <w:rsid w:val="00F57E18"/>
    <w:rsid w:val="00F601E5"/>
    <w:rsid w:val="00F60359"/>
    <w:rsid w:val="00F60A7E"/>
    <w:rsid w:val="00F60EF8"/>
    <w:rsid w:val="00F6135E"/>
    <w:rsid w:val="00F617D2"/>
    <w:rsid w:val="00F61C8F"/>
    <w:rsid w:val="00F62019"/>
    <w:rsid w:val="00F62030"/>
    <w:rsid w:val="00F62C98"/>
    <w:rsid w:val="00F63385"/>
    <w:rsid w:val="00F63949"/>
    <w:rsid w:val="00F64E1D"/>
    <w:rsid w:val="00F64F59"/>
    <w:rsid w:val="00F6517C"/>
    <w:rsid w:val="00F661D8"/>
    <w:rsid w:val="00F6629C"/>
    <w:rsid w:val="00F67009"/>
    <w:rsid w:val="00F6710A"/>
    <w:rsid w:val="00F70AA9"/>
    <w:rsid w:val="00F727ED"/>
    <w:rsid w:val="00F72AD8"/>
    <w:rsid w:val="00F74242"/>
    <w:rsid w:val="00F7429F"/>
    <w:rsid w:val="00F7478B"/>
    <w:rsid w:val="00F75033"/>
    <w:rsid w:val="00F755B6"/>
    <w:rsid w:val="00F7566C"/>
    <w:rsid w:val="00F759C0"/>
    <w:rsid w:val="00F766F8"/>
    <w:rsid w:val="00F7751C"/>
    <w:rsid w:val="00F77C47"/>
    <w:rsid w:val="00F77E11"/>
    <w:rsid w:val="00F804C3"/>
    <w:rsid w:val="00F80606"/>
    <w:rsid w:val="00F80E23"/>
    <w:rsid w:val="00F823CE"/>
    <w:rsid w:val="00F82630"/>
    <w:rsid w:val="00F830C3"/>
    <w:rsid w:val="00F83646"/>
    <w:rsid w:val="00F846D4"/>
    <w:rsid w:val="00F84846"/>
    <w:rsid w:val="00F852AE"/>
    <w:rsid w:val="00F86056"/>
    <w:rsid w:val="00F8614A"/>
    <w:rsid w:val="00F86A18"/>
    <w:rsid w:val="00F86BAC"/>
    <w:rsid w:val="00F86DCE"/>
    <w:rsid w:val="00F871E1"/>
    <w:rsid w:val="00F87670"/>
    <w:rsid w:val="00F90AD2"/>
    <w:rsid w:val="00F91323"/>
    <w:rsid w:val="00F915FF"/>
    <w:rsid w:val="00F92C98"/>
    <w:rsid w:val="00F92CC1"/>
    <w:rsid w:val="00F93642"/>
    <w:rsid w:val="00F93750"/>
    <w:rsid w:val="00F94137"/>
    <w:rsid w:val="00F9445B"/>
    <w:rsid w:val="00F94739"/>
    <w:rsid w:val="00F94C6F"/>
    <w:rsid w:val="00F94E98"/>
    <w:rsid w:val="00F95756"/>
    <w:rsid w:val="00F957A2"/>
    <w:rsid w:val="00F9591A"/>
    <w:rsid w:val="00F95E0F"/>
    <w:rsid w:val="00F97094"/>
    <w:rsid w:val="00F97FB9"/>
    <w:rsid w:val="00F97FD2"/>
    <w:rsid w:val="00FA0632"/>
    <w:rsid w:val="00FA0B12"/>
    <w:rsid w:val="00FA0C93"/>
    <w:rsid w:val="00FA146B"/>
    <w:rsid w:val="00FA3834"/>
    <w:rsid w:val="00FA3B7A"/>
    <w:rsid w:val="00FA4FB1"/>
    <w:rsid w:val="00FA65EB"/>
    <w:rsid w:val="00FA6616"/>
    <w:rsid w:val="00FA6745"/>
    <w:rsid w:val="00FA7017"/>
    <w:rsid w:val="00FA71EB"/>
    <w:rsid w:val="00FA743E"/>
    <w:rsid w:val="00FA7A3A"/>
    <w:rsid w:val="00FA7F46"/>
    <w:rsid w:val="00FB081C"/>
    <w:rsid w:val="00FB0AF4"/>
    <w:rsid w:val="00FB10C3"/>
    <w:rsid w:val="00FB15D1"/>
    <w:rsid w:val="00FB1865"/>
    <w:rsid w:val="00FB18CE"/>
    <w:rsid w:val="00FB18EE"/>
    <w:rsid w:val="00FB29F2"/>
    <w:rsid w:val="00FB2EC9"/>
    <w:rsid w:val="00FB3442"/>
    <w:rsid w:val="00FB365E"/>
    <w:rsid w:val="00FB3D75"/>
    <w:rsid w:val="00FB53D6"/>
    <w:rsid w:val="00FB5924"/>
    <w:rsid w:val="00FC0B3F"/>
    <w:rsid w:val="00FC141A"/>
    <w:rsid w:val="00FC1ECA"/>
    <w:rsid w:val="00FC284C"/>
    <w:rsid w:val="00FC312D"/>
    <w:rsid w:val="00FC36D6"/>
    <w:rsid w:val="00FC3C0F"/>
    <w:rsid w:val="00FC41FD"/>
    <w:rsid w:val="00FC4DB1"/>
    <w:rsid w:val="00FC5690"/>
    <w:rsid w:val="00FC5D72"/>
    <w:rsid w:val="00FC6537"/>
    <w:rsid w:val="00FC6DE8"/>
    <w:rsid w:val="00FC71FF"/>
    <w:rsid w:val="00FD03D8"/>
    <w:rsid w:val="00FD1357"/>
    <w:rsid w:val="00FD21E0"/>
    <w:rsid w:val="00FD2274"/>
    <w:rsid w:val="00FD31E6"/>
    <w:rsid w:val="00FD3650"/>
    <w:rsid w:val="00FD4BB0"/>
    <w:rsid w:val="00FD4CBF"/>
    <w:rsid w:val="00FD58D5"/>
    <w:rsid w:val="00FD5C47"/>
    <w:rsid w:val="00FD5EF8"/>
    <w:rsid w:val="00FD639B"/>
    <w:rsid w:val="00FD6B3F"/>
    <w:rsid w:val="00FD705E"/>
    <w:rsid w:val="00FD7312"/>
    <w:rsid w:val="00FD7E67"/>
    <w:rsid w:val="00FD7E93"/>
    <w:rsid w:val="00FE00BC"/>
    <w:rsid w:val="00FE018F"/>
    <w:rsid w:val="00FE0C35"/>
    <w:rsid w:val="00FE0CF4"/>
    <w:rsid w:val="00FE1675"/>
    <w:rsid w:val="00FE1857"/>
    <w:rsid w:val="00FE2181"/>
    <w:rsid w:val="00FE21E2"/>
    <w:rsid w:val="00FE2C8A"/>
    <w:rsid w:val="00FE40AC"/>
    <w:rsid w:val="00FE40FA"/>
    <w:rsid w:val="00FE4D65"/>
    <w:rsid w:val="00FE520B"/>
    <w:rsid w:val="00FE52E8"/>
    <w:rsid w:val="00FE6559"/>
    <w:rsid w:val="00FE6CA6"/>
    <w:rsid w:val="00FE7B2A"/>
    <w:rsid w:val="00FF0961"/>
    <w:rsid w:val="00FF1003"/>
    <w:rsid w:val="00FF1BD0"/>
    <w:rsid w:val="00FF1CA5"/>
    <w:rsid w:val="00FF1EFF"/>
    <w:rsid w:val="00FF2485"/>
    <w:rsid w:val="00FF29DF"/>
    <w:rsid w:val="00FF2BB6"/>
    <w:rsid w:val="00FF2D8A"/>
    <w:rsid w:val="00FF30FC"/>
    <w:rsid w:val="00FF3198"/>
    <w:rsid w:val="00FF3F5E"/>
    <w:rsid w:val="00FF458E"/>
    <w:rsid w:val="00FF4C22"/>
    <w:rsid w:val="00FF4F56"/>
    <w:rsid w:val="00FF539D"/>
    <w:rsid w:val="00FF5C11"/>
    <w:rsid w:val="00FF67A7"/>
    <w:rsid w:val="00FF6827"/>
    <w:rsid w:val="00FF7706"/>
    <w:rsid w:val="00FF78BB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CF8EF"/>
  <w15:docId w15:val="{79A0D006-28D2-4BCE-9775-C355F932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9BC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266A0"/>
    <w:pPr>
      <w:keepNext/>
      <w:numPr>
        <w:numId w:val="18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266A0"/>
    <w:pPr>
      <w:keepNext/>
      <w:numPr>
        <w:ilvl w:val="2"/>
        <w:numId w:val="18"/>
      </w:numPr>
      <w:jc w:val="both"/>
      <w:outlineLvl w:val="2"/>
    </w:pPr>
    <w:rPr>
      <w:rFonts w:ascii="Cambria" w:hAnsi="Cambria"/>
      <w:b/>
      <w:sz w:val="26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D266A0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D266A0"/>
    <w:rPr>
      <w:rFonts w:ascii="Cambria" w:hAnsi="Cambria"/>
      <w:b/>
      <w:kern w:val="32"/>
      <w:sz w:val="32"/>
    </w:rPr>
  </w:style>
  <w:style w:type="character" w:customStyle="1" w:styleId="3Char">
    <w:name w:val="Επικεφαλίδα 3 Char"/>
    <w:link w:val="3"/>
    <w:uiPriority w:val="99"/>
    <w:locked/>
    <w:rsid w:val="00D266A0"/>
    <w:rPr>
      <w:rFonts w:ascii="Cambria" w:hAnsi="Cambria"/>
      <w:b/>
      <w:sz w:val="26"/>
    </w:rPr>
  </w:style>
  <w:style w:type="character" w:customStyle="1" w:styleId="7Char">
    <w:name w:val="Επικεφαλίδα 7 Char"/>
    <w:link w:val="7"/>
    <w:uiPriority w:val="9"/>
    <w:semiHidden/>
    <w:locked/>
    <w:rsid w:val="00D266A0"/>
    <w:rPr>
      <w:rFonts w:ascii="Calibri" w:hAnsi="Calibri" w:cs="Times New Roman"/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B504C1"/>
    <w:pPr>
      <w:ind w:left="720"/>
    </w:pPr>
  </w:style>
  <w:style w:type="paragraph" w:styleId="a3">
    <w:name w:val="footer"/>
    <w:basedOn w:val="a"/>
    <w:link w:val="Char"/>
    <w:uiPriority w:val="99"/>
    <w:rsid w:val="00B504C1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link w:val="a3"/>
    <w:uiPriority w:val="99"/>
    <w:locked/>
    <w:rsid w:val="00B504C1"/>
    <w:rPr>
      <w:sz w:val="24"/>
    </w:rPr>
  </w:style>
  <w:style w:type="paragraph" w:customStyle="1" w:styleId="11">
    <w:name w:val="Σώμα κείμενου με εσοχή1"/>
    <w:basedOn w:val="a"/>
    <w:uiPriority w:val="99"/>
    <w:rsid w:val="00B504C1"/>
    <w:pPr>
      <w:ind w:firstLine="360"/>
      <w:jc w:val="both"/>
    </w:pPr>
  </w:style>
  <w:style w:type="paragraph" w:styleId="a4">
    <w:name w:val="Body Text"/>
    <w:basedOn w:val="a"/>
    <w:link w:val="Char0"/>
    <w:uiPriority w:val="99"/>
    <w:rsid w:val="00B504C1"/>
    <w:pPr>
      <w:jc w:val="both"/>
    </w:pPr>
    <w:rPr>
      <w:szCs w:val="20"/>
    </w:rPr>
  </w:style>
  <w:style w:type="character" w:customStyle="1" w:styleId="Char0">
    <w:name w:val="Σώμα κειμένου Char"/>
    <w:link w:val="a4"/>
    <w:uiPriority w:val="99"/>
    <w:locked/>
    <w:rsid w:val="00B504C1"/>
    <w:rPr>
      <w:sz w:val="24"/>
    </w:rPr>
  </w:style>
  <w:style w:type="paragraph" w:styleId="a5">
    <w:name w:val="Body Text Indent"/>
    <w:basedOn w:val="a"/>
    <w:link w:val="Char1"/>
    <w:uiPriority w:val="99"/>
    <w:rsid w:val="00B504C1"/>
    <w:pPr>
      <w:jc w:val="center"/>
    </w:pPr>
    <w:rPr>
      <w:szCs w:val="20"/>
    </w:rPr>
  </w:style>
  <w:style w:type="character" w:customStyle="1" w:styleId="Char1">
    <w:name w:val="Σώμα κείμενου με εσοχή Char"/>
    <w:link w:val="a5"/>
    <w:uiPriority w:val="99"/>
    <w:locked/>
    <w:rsid w:val="00B504C1"/>
    <w:rPr>
      <w:sz w:val="24"/>
    </w:rPr>
  </w:style>
  <w:style w:type="paragraph" w:styleId="2">
    <w:name w:val="Body Text Indent 2"/>
    <w:basedOn w:val="a"/>
    <w:link w:val="2Char"/>
    <w:uiPriority w:val="99"/>
    <w:rsid w:val="00B504C1"/>
    <w:pPr>
      <w:ind w:firstLine="360"/>
      <w:jc w:val="both"/>
    </w:pPr>
    <w:rPr>
      <w:szCs w:val="20"/>
    </w:rPr>
  </w:style>
  <w:style w:type="character" w:customStyle="1" w:styleId="2Char">
    <w:name w:val="Σώμα κείμενου με εσοχή 2 Char"/>
    <w:link w:val="2"/>
    <w:uiPriority w:val="99"/>
    <w:locked/>
    <w:rsid w:val="00B504C1"/>
    <w:rPr>
      <w:sz w:val="24"/>
    </w:rPr>
  </w:style>
  <w:style w:type="paragraph" w:styleId="20">
    <w:name w:val="Body Text 2"/>
    <w:basedOn w:val="a"/>
    <w:link w:val="2Char0"/>
    <w:uiPriority w:val="99"/>
    <w:rsid w:val="00B504C1"/>
    <w:pPr>
      <w:ind w:right="-514"/>
      <w:jc w:val="both"/>
    </w:pPr>
    <w:rPr>
      <w:szCs w:val="20"/>
    </w:rPr>
  </w:style>
  <w:style w:type="character" w:customStyle="1" w:styleId="2Char0">
    <w:name w:val="Σώμα κείμενου 2 Char"/>
    <w:link w:val="20"/>
    <w:uiPriority w:val="99"/>
    <w:locked/>
    <w:rsid w:val="00B504C1"/>
    <w:rPr>
      <w:sz w:val="24"/>
    </w:rPr>
  </w:style>
  <w:style w:type="character" w:styleId="a6">
    <w:name w:val="Book Title"/>
    <w:uiPriority w:val="99"/>
    <w:qFormat/>
    <w:rsid w:val="00B504C1"/>
    <w:rPr>
      <w:b/>
      <w:smallCaps/>
      <w:spacing w:val="5"/>
    </w:rPr>
  </w:style>
  <w:style w:type="character" w:styleId="a7">
    <w:name w:val="annotation reference"/>
    <w:semiHidden/>
    <w:rsid w:val="00B504C1"/>
    <w:rPr>
      <w:sz w:val="16"/>
    </w:rPr>
  </w:style>
  <w:style w:type="paragraph" w:styleId="a8">
    <w:name w:val="annotation text"/>
    <w:basedOn w:val="a"/>
    <w:link w:val="Char2"/>
    <w:semiHidden/>
    <w:rsid w:val="00B504C1"/>
    <w:rPr>
      <w:sz w:val="20"/>
      <w:szCs w:val="20"/>
    </w:rPr>
  </w:style>
  <w:style w:type="character" w:customStyle="1" w:styleId="Char2">
    <w:name w:val="Κείμενο σχολίου Char"/>
    <w:link w:val="a8"/>
    <w:semiHidden/>
    <w:locked/>
    <w:rsid w:val="00FA7017"/>
    <w:rPr>
      <w:sz w:val="20"/>
    </w:rPr>
  </w:style>
  <w:style w:type="paragraph" w:styleId="a9">
    <w:name w:val="annotation subject"/>
    <w:basedOn w:val="a8"/>
    <w:next w:val="a8"/>
    <w:link w:val="Char3"/>
    <w:uiPriority w:val="99"/>
    <w:semiHidden/>
    <w:rsid w:val="00B504C1"/>
    <w:rPr>
      <w:b/>
    </w:rPr>
  </w:style>
  <w:style w:type="character" w:customStyle="1" w:styleId="Char3">
    <w:name w:val="Θέμα σχολίου Char"/>
    <w:link w:val="a9"/>
    <w:uiPriority w:val="99"/>
    <w:semiHidden/>
    <w:locked/>
    <w:rsid w:val="00FA7017"/>
    <w:rPr>
      <w:b/>
      <w:sz w:val="20"/>
    </w:rPr>
  </w:style>
  <w:style w:type="paragraph" w:styleId="aa">
    <w:name w:val="Balloon Text"/>
    <w:basedOn w:val="a"/>
    <w:link w:val="Char4"/>
    <w:uiPriority w:val="99"/>
    <w:semiHidden/>
    <w:rsid w:val="00D266A0"/>
    <w:rPr>
      <w:sz w:val="2"/>
      <w:szCs w:val="20"/>
    </w:rPr>
  </w:style>
  <w:style w:type="character" w:customStyle="1" w:styleId="Char4">
    <w:name w:val="Κείμενο πλαισίου Char"/>
    <w:link w:val="aa"/>
    <w:uiPriority w:val="99"/>
    <w:semiHidden/>
    <w:locked/>
    <w:rsid w:val="00D266A0"/>
    <w:rPr>
      <w:sz w:val="2"/>
    </w:rPr>
  </w:style>
  <w:style w:type="paragraph" w:styleId="ab">
    <w:name w:val="header"/>
    <w:basedOn w:val="a"/>
    <w:link w:val="Char5"/>
    <w:uiPriority w:val="99"/>
    <w:rsid w:val="001B54F0"/>
    <w:pPr>
      <w:tabs>
        <w:tab w:val="center" w:pos="4153"/>
        <w:tab w:val="right" w:pos="8306"/>
      </w:tabs>
    </w:pPr>
    <w:rPr>
      <w:szCs w:val="20"/>
    </w:rPr>
  </w:style>
  <w:style w:type="character" w:customStyle="1" w:styleId="Char5">
    <w:name w:val="Κεφαλίδα Char"/>
    <w:link w:val="ab"/>
    <w:uiPriority w:val="99"/>
    <w:semiHidden/>
    <w:locked/>
    <w:rsid w:val="00FA7017"/>
    <w:rPr>
      <w:sz w:val="24"/>
    </w:rPr>
  </w:style>
  <w:style w:type="character" w:styleId="ac">
    <w:name w:val="page number"/>
    <w:uiPriority w:val="99"/>
    <w:rsid w:val="00FE52E8"/>
    <w:rPr>
      <w:rFonts w:cs="Times New Roman"/>
    </w:rPr>
  </w:style>
  <w:style w:type="character" w:styleId="-">
    <w:name w:val="Hyperlink"/>
    <w:uiPriority w:val="99"/>
    <w:rsid w:val="00EF4B9D"/>
    <w:rPr>
      <w:color w:val="0000FF"/>
      <w:u w:val="single"/>
    </w:rPr>
  </w:style>
  <w:style w:type="paragraph" w:styleId="ad">
    <w:name w:val="Revision"/>
    <w:hidden/>
    <w:uiPriority w:val="99"/>
    <w:semiHidden/>
    <w:rsid w:val="00C1440D"/>
    <w:rPr>
      <w:sz w:val="24"/>
      <w:szCs w:val="24"/>
    </w:rPr>
  </w:style>
  <w:style w:type="character" w:styleId="ae">
    <w:name w:val="Emphasis"/>
    <w:uiPriority w:val="99"/>
    <w:qFormat/>
    <w:rsid w:val="00514F5E"/>
    <w:rPr>
      <w:i/>
    </w:rPr>
  </w:style>
  <w:style w:type="paragraph" w:styleId="af">
    <w:name w:val="footnote text"/>
    <w:basedOn w:val="a"/>
    <w:link w:val="Char6"/>
    <w:uiPriority w:val="99"/>
    <w:semiHidden/>
    <w:rsid w:val="003F5F8B"/>
    <w:rPr>
      <w:sz w:val="20"/>
      <w:szCs w:val="20"/>
    </w:rPr>
  </w:style>
  <w:style w:type="character" w:customStyle="1" w:styleId="Char6">
    <w:name w:val="Κείμενο υποσημείωσης Char"/>
    <w:link w:val="af"/>
    <w:uiPriority w:val="99"/>
    <w:semiHidden/>
    <w:locked/>
    <w:rsid w:val="003F5F8B"/>
    <w:rPr>
      <w:rFonts w:cs="Times New Roman"/>
    </w:rPr>
  </w:style>
  <w:style w:type="character" w:styleId="af0">
    <w:name w:val="footnote reference"/>
    <w:uiPriority w:val="99"/>
    <w:semiHidden/>
    <w:rsid w:val="003F5F8B"/>
    <w:rPr>
      <w:vertAlign w:val="superscript"/>
    </w:rPr>
  </w:style>
  <w:style w:type="paragraph" w:styleId="af1">
    <w:name w:val="List Paragraph"/>
    <w:basedOn w:val="a"/>
    <w:uiPriority w:val="34"/>
    <w:qFormat/>
    <w:rsid w:val="000D3B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">
    <w:name w:val="Char Char Char"/>
    <w:basedOn w:val="a"/>
    <w:uiPriority w:val="99"/>
    <w:rsid w:val="00E878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har10">
    <w:name w:val="Κείμενο σχολίου Char1"/>
    <w:semiHidden/>
    <w:locked/>
    <w:rsid w:val="003C1DD1"/>
    <w:rPr>
      <w:sz w:val="20"/>
      <w:lang w:eastAsia="ar-SA" w:bidi="ar-SA"/>
    </w:rPr>
  </w:style>
  <w:style w:type="character" w:customStyle="1" w:styleId="msoins0">
    <w:name w:val="msoins"/>
    <w:rsid w:val="000054BE"/>
    <w:rPr>
      <w:rFonts w:cs="Times New Roman"/>
    </w:rPr>
  </w:style>
  <w:style w:type="paragraph" w:customStyle="1" w:styleId="ListParagraph1">
    <w:name w:val="List Paragraph1"/>
    <w:basedOn w:val="a"/>
    <w:rsid w:val="00C42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8A5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1">
    <w:name w:val="long_text1"/>
    <w:rsid w:val="00564539"/>
    <w:rPr>
      <w:sz w:val="20"/>
    </w:rPr>
  </w:style>
  <w:style w:type="character" w:styleId="-0">
    <w:name w:val="FollowedHyperlink"/>
    <w:uiPriority w:val="99"/>
    <w:semiHidden/>
    <w:unhideWhenUsed/>
    <w:rsid w:val="000B05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0B05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0B054D"/>
    <w:pPr>
      <w:spacing w:before="100" w:beforeAutospacing="1" w:after="100" w:afterAutospacing="1"/>
    </w:pPr>
  </w:style>
  <w:style w:type="paragraph" w:customStyle="1" w:styleId="xl71">
    <w:name w:val="xl71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B054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0B0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0B0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B05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B054D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0B05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B0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3">
    <w:name w:val="Plain Text"/>
    <w:basedOn w:val="a"/>
    <w:link w:val="Char7"/>
    <w:uiPriority w:val="99"/>
    <w:semiHidden/>
    <w:unhideWhenUsed/>
    <w:rsid w:val="00376DA2"/>
    <w:rPr>
      <w:rFonts w:ascii="Consolas" w:eastAsia="Calibri" w:hAnsi="Consolas"/>
      <w:sz w:val="21"/>
      <w:szCs w:val="21"/>
      <w:lang w:eastAsia="en-US"/>
    </w:rPr>
  </w:style>
  <w:style w:type="character" w:customStyle="1" w:styleId="Char7">
    <w:name w:val="Απλό κείμενο Char"/>
    <w:link w:val="af3"/>
    <w:uiPriority w:val="99"/>
    <w:semiHidden/>
    <w:rsid w:val="00376DA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im">
    <w:name w:val="im"/>
    <w:basedOn w:val="a0"/>
    <w:rsid w:val="00390E06"/>
  </w:style>
  <w:style w:type="paragraph" w:styleId="21">
    <w:name w:val="List 2"/>
    <w:basedOn w:val="a"/>
    <w:rsid w:val="00FD7E93"/>
    <w:pPr>
      <w:ind w:left="566" w:hanging="283"/>
    </w:pPr>
  </w:style>
  <w:style w:type="paragraph" w:customStyle="1" w:styleId="Default">
    <w:name w:val="Default"/>
    <w:rsid w:val="00633C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170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1702FA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2;&#933;&#913;%20&#913;&#928;&#927;&#918;.&#923;&#917;&#921;&#932;&#927;&#933;&#929;&#915;&#921;&#922;&#937;&#925;%202024\&#913;&#928;&#927;&#918;&#919;&#924;&#921;&#937;&#931;&#917;&#921;&#931;%20&#923;&#917;&#921;&#932;&#927;&#933;&#929;&#915;&#921;&#922;&#917;&#931;%202024%20draft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86FF-76BD-45F2-8055-88624E6C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ΑΠΟΖΗΜΙΩΣΕΙΣ ΛΕΙΤΟΥΡΓΙΚΕΣ 2024 draft.dotx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2024-09-23T10:01:00Z</cp:lastPrinted>
  <dcterms:created xsi:type="dcterms:W3CDTF">2024-12-03T07:39:00Z</dcterms:created>
  <dcterms:modified xsi:type="dcterms:W3CDTF">2024-12-03T07:42:00Z</dcterms:modified>
</cp:coreProperties>
</file>